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9E3B8" w14:textId="77777777" w:rsidR="00D06B18" w:rsidRPr="00BA77A5" w:rsidRDefault="00D06B18" w:rsidP="00D06B18">
      <w:pPr>
        <w:sectPr w:rsidR="00D06B18" w:rsidRPr="00BA77A5" w:rsidSect="00D721FC">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mc:AlternateContent>
          <mc:Choice Requires="wps">
            <w:drawing>
              <wp:anchor distT="45720" distB="45720" distL="114300" distR="114300" simplePos="0" relativeHeight="251661312" behindDoc="0" locked="1" layoutInCell="1" allowOverlap="1" wp14:anchorId="153689D3" wp14:editId="68522344">
                <wp:simplePos x="0" y="0"/>
                <wp:positionH relativeFrom="page">
                  <wp:posOffset>2961005</wp:posOffset>
                </wp:positionH>
                <wp:positionV relativeFrom="page">
                  <wp:posOffset>3232785</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B21EF" w14:textId="62B255CA" w:rsidR="00D06B18" w:rsidRPr="00993426" w:rsidRDefault="00D06B18" w:rsidP="00D06B18">
                            <w:pPr>
                              <w:pStyle w:val="CoverLessonTitle"/>
                            </w:pPr>
                            <w:r w:rsidRPr="00D06B18">
                              <w:rPr>
                                <w:rFonts w:hint="cs"/>
                                <w:cs/>
                                <w:lang w:bidi="ta-IN"/>
                              </w:rPr>
                              <w:t>கணிப்புகளின்</w:t>
                            </w:r>
                            <w:r w:rsidRPr="00D06B18">
                              <w:rPr>
                                <w:cs/>
                                <w:lang w:bidi="ta-IN"/>
                              </w:rPr>
                              <w:t xml:space="preserve"> </w:t>
                            </w:r>
                            <w:r w:rsidRPr="00D06B18">
                              <w:rPr>
                                <w:rFonts w:hint="cs"/>
                                <w:cs/>
                                <w:lang w:bidi="ta-IN"/>
                              </w:rPr>
                              <w:t>நோக்கம்</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3689D3" id="_x0000_t202" coordsize="21600,21600" o:spt="202" path="m,l,21600r21600,l21600,xe">
                <v:stroke joinstyle="miter"/>
                <v:path gradientshapeok="t" o:connecttype="rect"/>
              </v:shapetype>
              <v:shape id="Text Box 431" o:spid="_x0000_s1026" type="#_x0000_t202" style="position:absolute;margin-left:233.15pt;margin-top:254.55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" filled="f" stroked="f">
                <v:textbox>
                  <w:txbxContent>
                    <w:p w14:paraId="0E8B21EF" w14:textId="62B255CA" w:rsidR="00D06B18" w:rsidRPr="00993426" w:rsidRDefault="00D06B18" w:rsidP="00D06B18">
                      <w:pPr>
                        <w:pStyle w:val="CoverLessonTitle"/>
                      </w:pPr>
                      <w:r w:rsidRPr="00D06B18">
                        <w:rPr>
                          <w:rFonts w:hint="cs"/>
                          <w:cs/>
                          <w:lang w:bidi="ta-IN"/>
                        </w:rPr>
                        <w:t>கணிப்புகளின்</w:t>
                      </w:r>
                      <w:r w:rsidRPr="00D06B18">
                        <w:rPr>
                          <w:cs/>
                          <w:lang w:bidi="ta-IN"/>
                        </w:rPr>
                        <w:t xml:space="preserve"> </w:t>
                      </w:r>
                      <w:r w:rsidRPr="00D06B18">
                        <w:rPr>
                          <w:rFonts w:hint="cs"/>
                          <w:cs/>
                          <w:lang w:bidi="ta-IN"/>
                        </w:rPr>
                        <w:t>நோக்கம்</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321FC9B6" wp14:editId="088A1513">
                <wp:simplePos x="0" y="0"/>
                <wp:positionH relativeFrom="page">
                  <wp:posOffset>2204085</wp:posOffset>
                </wp:positionH>
                <wp:positionV relativeFrom="margin">
                  <wp:posOffset>0</wp:posOffset>
                </wp:positionV>
                <wp:extent cx="52736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A5399" w14:textId="2B1C58BC" w:rsidR="00D06B18" w:rsidRPr="003A745C" w:rsidRDefault="00D06B18" w:rsidP="003A745C">
                            <w:pPr>
                              <w:pStyle w:val="CoverSeriesTitle"/>
                            </w:pPr>
                            <w:r w:rsidRPr="003A745C">
                              <w:rPr>
                                <w:rFonts w:hint="cs"/>
                                <w:cs/>
                              </w:rPr>
                              <w:t>அவர்</w:t>
                            </w:r>
                            <w:r w:rsidRPr="003A745C">
                              <w:rPr>
                                <w:cs/>
                              </w:rPr>
                              <w:t xml:space="preserve"> </w:t>
                            </w:r>
                            <w:r w:rsidRPr="003A745C">
                              <w:rPr>
                                <w:rFonts w:hint="cs"/>
                                <w:cs/>
                              </w:rPr>
                              <w:t>நமக்கு</w:t>
                            </w:r>
                            <w:r w:rsidRPr="003A745C">
                              <w:rPr>
                                <w:cs/>
                              </w:rPr>
                              <w:t xml:space="preserve"> </w:t>
                            </w:r>
                            <w:r w:rsidRPr="003A745C">
                              <w:rPr>
                                <w:rFonts w:hint="cs"/>
                                <w:cs/>
                              </w:rPr>
                              <w:t>தீர்க்கதரிசிகளைக்</w:t>
                            </w:r>
                            <w:r w:rsidRPr="003A745C">
                              <w:rPr>
                                <w:cs/>
                              </w:rPr>
                              <w:t xml:space="preserve"> </w:t>
                            </w:r>
                            <w:r w:rsidRPr="003A745C">
                              <w:rPr>
                                <w:rFonts w:hint="cs"/>
                                <w:cs/>
                              </w:rPr>
                              <w:t>கொடுத்தார்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1FC9B6" id="Text Box 430" o:spid="_x0000_s1027" type="#_x0000_t202" style="position:absolute;margin-left:173.55pt;margin-top:0;width:415.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" filled="f" stroked="f">
                <v:textbox>
                  <w:txbxContent>
                    <w:p w14:paraId="715A5399" w14:textId="2B1C58BC" w:rsidR="00D06B18" w:rsidRPr="003A745C" w:rsidRDefault="00D06B18" w:rsidP="003A745C">
                      <w:pPr>
                        <w:pStyle w:val="CoverSeriesTitle"/>
                      </w:pPr>
                      <w:r w:rsidRPr="003A745C">
                        <w:rPr>
                          <w:rFonts w:hint="cs"/>
                          <w:cs/>
                        </w:rPr>
                        <w:t>அவர்</w:t>
                      </w:r>
                      <w:r w:rsidRPr="003A745C">
                        <w:rPr>
                          <w:cs/>
                        </w:rPr>
                        <w:t xml:space="preserve"> </w:t>
                      </w:r>
                      <w:r w:rsidRPr="003A745C">
                        <w:rPr>
                          <w:rFonts w:hint="cs"/>
                          <w:cs/>
                        </w:rPr>
                        <w:t>நமக்கு</w:t>
                      </w:r>
                      <w:r w:rsidRPr="003A745C">
                        <w:rPr>
                          <w:cs/>
                        </w:rPr>
                        <w:t xml:space="preserve"> </w:t>
                      </w:r>
                      <w:r w:rsidRPr="003A745C">
                        <w:rPr>
                          <w:rFonts w:hint="cs"/>
                          <w:cs/>
                        </w:rPr>
                        <w:t>தீர்க்கதரிசிகளைக்</w:t>
                      </w:r>
                      <w:r w:rsidRPr="003A745C">
                        <w:rPr>
                          <w:cs/>
                        </w:rPr>
                        <w:t xml:space="preserve"> </w:t>
                      </w:r>
                      <w:r w:rsidRPr="003A745C">
                        <w:rPr>
                          <w:rFonts w:hint="cs"/>
                          <w:cs/>
                        </w:rPr>
                        <w:t>கொடுத்தார்</w:t>
                      </w:r>
                    </w:p>
                  </w:txbxContent>
                </v:textbox>
                <w10:wrap anchorx="page" anchory="margin"/>
                <w10:anchorlock/>
              </v:shape>
            </w:pict>
          </mc:Fallback>
        </mc:AlternateContent>
      </w:r>
      <w:r>
        <mc:AlternateContent>
          <mc:Choice Requires="wps">
            <w:drawing>
              <wp:anchor distT="45720" distB="45720" distL="114300" distR="114300" simplePos="0" relativeHeight="251663360" behindDoc="0" locked="0" layoutInCell="1" allowOverlap="1" wp14:anchorId="34573818" wp14:editId="110FC16B">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67702203" w14:textId="77777777" w:rsidR="00D06B18" w:rsidRPr="000D62C1" w:rsidRDefault="00D06B18" w:rsidP="00D06B18">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573818"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67702203" w14:textId="77777777" w:rsidR="00D06B18" w:rsidRPr="000D62C1" w:rsidRDefault="00D06B18" w:rsidP="00D06B18">
                      <w:pPr>
                        <w:pStyle w:val="CoverDocType"/>
                      </w:pPr>
                      <w:r w:rsidRPr="000D62C1">
                        <w:t>Manuscript</w:t>
                      </w:r>
                    </w:p>
                  </w:txbxContent>
                </v:textbox>
                <w10:wrap type="square"/>
              </v:shape>
            </w:pict>
          </mc:Fallback>
        </mc:AlternateContent>
      </w:r>
      <w:r>
        <w:drawing>
          <wp:anchor distT="0" distB="0" distL="114300" distR="114300" simplePos="0" relativeHeight="251659264" behindDoc="1" locked="1" layoutInCell="1" allowOverlap="1" wp14:anchorId="247BF167" wp14:editId="41E8B37E">
            <wp:simplePos x="0" y="0"/>
            <wp:positionH relativeFrom="page">
              <wp:posOffset>-266700</wp:posOffset>
            </wp:positionH>
            <wp:positionV relativeFrom="page">
              <wp:posOffset>-285750</wp:posOffset>
            </wp:positionV>
            <wp:extent cx="8412480" cy="115252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173AAFA9" wp14:editId="4171936D">
                <wp:simplePos x="0" y="0"/>
                <wp:positionH relativeFrom="page">
                  <wp:posOffset>66675</wp:posOffset>
                </wp:positionH>
                <wp:positionV relativeFrom="page">
                  <wp:posOffset>3256915</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F66A4" w14:textId="7A908882" w:rsidR="00D06B18" w:rsidRPr="00993426" w:rsidRDefault="00D06B18" w:rsidP="00D06B18">
                            <w:pPr>
                              <w:pStyle w:val="CoverLessonNumber"/>
                            </w:pPr>
                            <w:r w:rsidRPr="00D06B18">
                              <w:rPr>
                                <w:rFonts w:hint="cs"/>
                                <w:cs/>
                                <w:lang w:bidi="ta-IN"/>
                              </w:rPr>
                              <w:t>பாடம்</w:t>
                            </w:r>
                            <w:r w:rsidRPr="00D06B18">
                              <w:rPr>
                                <w:cs/>
                                <w:lang w:bidi="ta-IN"/>
                              </w:rPr>
                              <w:t xml:space="preserve"> 7</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3AAFA9" id="Text Box 427" o:spid="_x0000_s1029" type="#_x0000_t202" style="position:absolute;margin-left:5.25pt;margin-top:256.45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" filled="f" stroked="f">
                <v:textbox>
                  <w:txbxContent>
                    <w:p w14:paraId="46BF66A4" w14:textId="7A908882" w:rsidR="00D06B18" w:rsidRPr="00993426" w:rsidRDefault="00D06B18" w:rsidP="00D06B18">
                      <w:pPr>
                        <w:pStyle w:val="CoverLessonNumber"/>
                      </w:pPr>
                      <w:r w:rsidRPr="00D06B18">
                        <w:rPr>
                          <w:rFonts w:hint="cs"/>
                          <w:cs/>
                          <w:lang w:bidi="ta-IN"/>
                        </w:rPr>
                        <w:t>பாடம்</w:t>
                      </w:r>
                      <w:r w:rsidRPr="00D06B18">
                        <w:rPr>
                          <w:cs/>
                          <w:lang w:bidi="ta-IN"/>
                        </w:rPr>
                        <w:t xml:space="preserve"> 7</w:t>
                      </w:r>
                    </w:p>
                  </w:txbxContent>
                </v:textbox>
                <w10:wrap anchorx="page" anchory="page"/>
                <w10:anchorlock/>
              </v:shape>
            </w:pict>
          </mc:Fallback>
        </mc:AlternateContent>
      </w:r>
    </w:p>
    <w:bookmarkEnd w:id="0"/>
    <w:p w14:paraId="5FA20FF7" w14:textId="77777777" w:rsidR="00D06B18" w:rsidRDefault="00D06B18" w:rsidP="00D06B18">
      <w:pPr>
        <w:pStyle w:val="IntroTextFirst"/>
        <w:rPr>
          <w:lang w:bidi="ta-IN"/>
        </w:rPr>
      </w:pPr>
      <w:r>
        <w:rPr>
          <w:lang w:bidi="ta-IN"/>
        </w:rPr>
        <w:lastRenderedPageBreak/>
        <w:t xml:space="preserve">© </w:t>
      </w:r>
      <w:r w:rsidRPr="009F16C0">
        <w:rPr>
          <w:cs/>
        </w:rPr>
        <w:t>2021</w:t>
      </w:r>
      <w:r>
        <w:rPr>
          <w:lang w:bidi="ta-IN"/>
        </w:rPr>
        <w:t xml:space="preserve"> by Third Millennium Ministries</w:t>
      </w:r>
    </w:p>
    <w:p w14:paraId="674B55F6" w14:textId="0A361A99" w:rsidR="00D06B18" w:rsidRPr="00850228" w:rsidRDefault="00D06B18" w:rsidP="00D06B18">
      <w:pPr>
        <w:pStyle w:val="IntroTextFirst"/>
        <w:rPr>
          <w:cs/>
          <w:lang w:bidi="te"/>
        </w:rPr>
      </w:pPr>
      <w:r>
        <w:rPr>
          <w:cs/>
          <w:lang w:bidi="ta-IN"/>
        </w:rPr>
        <w:t xml:space="preserve">அனைத்து உரிமைகளும் பாதுகாக்கப்பட்டுள்ளன. இந்த வெளியீட்டின் எந்த பகுதியும் </w:t>
      </w:r>
      <w:r>
        <w:rPr>
          <w:lang w:bidi="ta-IN"/>
        </w:rPr>
        <w:t xml:space="preserve">Third Millennium Ministries,Inc. </w:t>
      </w:r>
      <w:r w:rsidRPr="009F16C0">
        <w:rPr>
          <w:cs/>
        </w:rPr>
        <w:t xml:space="preserve">316 </w:t>
      </w:r>
      <w:r>
        <w:rPr>
          <w:lang w:bidi="ta-IN"/>
        </w:rPr>
        <w:t xml:space="preserve">Live Oaks Blvd., Casselberry, Florida </w:t>
      </w:r>
      <w:r w:rsidRPr="009F16C0">
        <w:rPr>
          <w:cs/>
        </w:rPr>
        <w:t xml:space="preserve">32707. </w:t>
      </w:r>
      <w:r>
        <w:rPr>
          <w:cs/>
          <w:lang w:bidi="ta-IN"/>
        </w:rPr>
        <w:t>இன் வெளியீட்டாளரினுடைய</w:t>
      </w:r>
      <w:r w:rsidR="008B5E92">
        <w:rPr>
          <w:cs/>
          <w:lang w:bidi="ta-IN"/>
        </w:rPr>
        <w:t xml:space="preserve"> </w:t>
      </w:r>
      <w:r>
        <w:rPr>
          <w:cs/>
          <w:lang w:bidi="ta-IN"/>
        </w:rPr>
        <w:t>எழுத்துப்பூர்வ அனுமதியின்றி எந்தவொரு வடிவத்திலும் அல்லது லாபத்திற்கான எந்த வகையிலும் மீண்டும் உருவாக்கப்படக் கூடாது. மதிப்பாய்வுக்கோ</w:t>
      </w:r>
      <w:r>
        <w:rPr>
          <w:lang w:bidi="ta-IN"/>
        </w:rPr>
        <w:t xml:space="preserve">, </w:t>
      </w:r>
      <w:r>
        <w:rPr>
          <w:cs/>
          <w:lang w:bidi="ta-IN"/>
        </w:rPr>
        <w:t>கருத்து தெரிவிக்கவோ அல்லது ஆழ்ந்த அறிவுத்திறன் சம்பந்தப்பட்ட</w:t>
      </w:r>
      <w:r w:rsidR="008B5E92">
        <w:rPr>
          <w:cs/>
          <w:lang w:bidi="ta-IN"/>
        </w:rPr>
        <w:t xml:space="preserve"> </w:t>
      </w:r>
      <w:r>
        <w:rPr>
          <w:cs/>
          <w:lang w:bidi="ta-IN"/>
        </w:rPr>
        <w:t>நோக்கங்களுக்காகவோ சுருக்கமான மேற்கோள்களாக எடுக்கப்படலாம்.</w:t>
      </w:r>
    </w:p>
    <w:p w14:paraId="502DB966" w14:textId="77777777" w:rsidR="00D06B18" w:rsidRPr="003F41F9" w:rsidRDefault="00D06B18" w:rsidP="00D06B18">
      <w:pPr>
        <w:pStyle w:val="IntroTextFirst"/>
        <w:rPr>
          <w:cs/>
          <w:lang w:bidi="te"/>
        </w:rPr>
      </w:pPr>
      <w:r w:rsidRPr="00BB2E96">
        <w:rPr>
          <w:cs/>
          <w:lang w:bidi="ta-IN"/>
        </w:rPr>
        <w:t>சுட்டிக்காட்டப்படாவிட்டால் எல்லா வேத மேற்கோள்களும் பரிசுத்த வேதாகமத்திலிருந்து வந்தவை</w:t>
      </w:r>
      <w:r w:rsidRPr="00BB2E96">
        <w:t xml:space="preserve">, The Bible Society of India Version Tamil-O.V. (New Orhto), copyright © </w:t>
      </w:r>
      <w:r w:rsidRPr="00BB2E96">
        <w:rPr>
          <w:cs/>
          <w:lang w:bidi="ta-IN"/>
        </w:rPr>
        <w:t>2018 . அனுமதியுடன் பயன்படுத்தப்பட்டுள்ளது. அனைத்து உரிமைகளும் பாதுகாக்கப்பட்டுள்ளன.</w:t>
      </w:r>
    </w:p>
    <w:p w14:paraId="052E61A3" w14:textId="77777777" w:rsidR="00D06B18" w:rsidRPr="005F785E" w:rsidRDefault="00D06B18" w:rsidP="00D06B18">
      <w:pPr>
        <w:pStyle w:val="IntroTextTitle"/>
        <w:rPr>
          <w:cs/>
        </w:rPr>
      </w:pPr>
      <w:r w:rsidRPr="00BB2E96">
        <w:t xml:space="preserve">THIRDMILL </w:t>
      </w:r>
      <w:r w:rsidRPr="00BB2E96">
        <w:rPr>
          <w:cs/>
          <w:lang w:bidi="ta-IN"/>
        </w:rPr>
        <w:t>ஊழியத்தைப் பற்றி</w:t>
      </w:r>
    </w:p>
    <w:p w14:paraId="5F646D0D" w14:textId="77777777" w:rsidR="00D06B18" w:rsidRDefault="00D06B18" w:rsidP="00D06B18">
      <w:pPr>
        <w:pStyle w:val="IntroText"/>
      </w:pPr>
      <w:r w:rsidRPr="00BB2E96">
        <w:rPr>
          <w:lang w:bidi="te"/>
        </w:rPr>
        <w:t xml:space="preserve">1997 </w:t>
      </w:r>
      <w:r w:rsidRPr="00BB2E96">
        <w:rPr>
          <w:cs/>
          <w:lang w:bidi="ta-IN"/>
        </w:rPr>
        <w:t xml:space="preserve">ஆம் ஆண்டில் நிறுவப்பட்ட இந்த </w:t>
      </w:r>
      <w:r w:rsidRPr="00BB2E96">
        <w:rPr>
          <w:lang w:bidi="te"/>
        </w:rPr>
        <w:t xml:space="preserve">Thirdmill </w:t>
      </w:r>
      <w:r w:rsidRPr="00BB2E96">
        <w:rPr>
          <w:cs/>
          <w:lang w:bidi="ta-IN"/>
        </w:rPr>
        <w:t>ஒரு இலாப நோக்கம் இல்லாத சுவிசேஷ மார்க்க கிறிஸ்தவ ஊழியமாகும்.</w:t>
      </w:r>
    </w:p>
    <w:p w14:paraId="2AB86676" w14:textId="77777777" w:rsidR="00D06B18" w:rsidRPr="00171BB3" w:rsidRDefault="00D06B18" w:rsidP="00D06B18">
      <w:pPr>
        <w:pStyle w:val="IntroText"/>
        <w:jc w:val="center"/>
        <w:rPr>
          <w:b/>
          <w:bCs/>
          <w:cs/>
        </w:rPr>
      </w:pPr>
      <w:r w:rsidRPr="00171BB3">
        <w:rPr>
          <w:b/>
          <w:bCs/>
          <w:cs/>
          <w:lang w:bidi="ta-IN"/>
        </w:rPr>
        <w:t>வேதாகம கல்வி. உலகத்திற்காக. இலவசமாக.</w:t>
      </w:r>
    </w:p>
    <w:p w14:paraId="7F3F956E" w14:textId="6C84F851" w:rsidR="00D06B18" w:rsidRPr="002144A1" w:rsidRDefault="00D06B18" w:rsidP="00D06B18">
      <w:pPr>
        <w:pStyle w:val="IntroText"/>
      </w:pPr>
      <w:r w:rsidRPr="00BB2E96">
        <w:rPr>
          <w:cs/>
          <w:lang w:bidi="ta-IN"/>
        </w:rPr>
        <w:t>ஊழியத்திற்கு போதுமான பயிற்சி இல்லாத உலகெங்கிலும் உள்ள நூறாயிரக்கணக்கான போதகர்கள் மற்றும் கிறிஸ்தவ தலைவர்களுக்கு இலவச கிறிஸ்தவ கல்வியை வழங்குவதே எங்கள் குறிக்கோளாகும். ஆங்கிலம்</w:t>
      </w:r>
      <w:r w:rsidRPr="00BB2E96">
        <w:t xml:space="preserve">, </w:t>
      </w:r>
      <w:r w:rsidRPr="00BB2E96">
        <w:rPr>
          <w:cs/>
          <w:lang w:bidi="ta-IN"/>
        </w:rPr>
        <w:t>அரபு</w:t>
      </w:r>
      <w:r w:rsidRPr="00BB2E96">
        <w:t xml:space="preserve">, </w:t>
      </w:r>
      <w:r w:rsidRPr="00BB2E96">
        <w:rPr>
          <w:cs/>
          <w:lang w:bidi="ta-IN"/>
        </w:rPr>
        <w:t>மாண்டரின்</w:t>
      </w:r>
      <w:r w:rsidRPr="00BB2E96">
        <w:t xml:space="preserve">, </w:t>
      </w:r>
      <w:r w:rsidRPr="00BB2E96">
        <w:rPr>
          <w:cs/>
          <w:lang w:bidi="ta-IN"/>
        </w:rPr>
        <w:t>ரஷ்ய மற்றும் ஸ்பெயின் நாட்டு</w:t>
      </w:r>
      <w:r w:rsidR="008B5E92">
        <w:rPr>
          <w:cs/>
          <w:lang w:bidi="ta-IN"/>
        </w:rPr>
        <w:t xml:space="preserve"> </w:t>
      </w:r>
      <w:r w:rsidRPr="00BB2E96">
        <w:rPr>
          <w:cs/>
          <w:lang w:bidi="ta-IN"/>
        </w:rPr>
        <w:t>மொழிகளில் இணையற்ற பல்லூடகவியல் பாடசாலை</w:t>
      </w:r>
      <w:r w:rsidR="008B5E92">
        <w:rPr>
          <w:cs/>
          <w:lang w:bidi="ta-IN"/>
        </w:rPr>
        <w:t xml:space="preserve"> </w:t>
      </w:r>
      <w:r w:rsidRPr="00BB2E96">
        <w:rPr>
          <w:cs/>
          <w:lang w:bidi="ta-IN"/>
        </w:rPr>
        <w:t>பாடத்திட்டத்தை உருவாக்கி உலகளவில் விநியோகிப்பதன் மூலம் இந்த இலக்கை அடைகிறோம். எங்கள் பாடத்திட்டம் எங்கள் கூட்டு ஊழியங்கள் மூலம் பன்னிரண்டிற்கும் மேற்பட்ட மொழிகளில் மொழிபெயர்க்கப்படுகிறது. இந்த பாடத்திட்டத்தில் வரைகலை மூலம் இயக்கப்படும் காணொளி காட்சிகள்</w:t>
      </w:r>
      <w:r w:rsidRPr="00BB2E96">
        <w:t xml:space="preserve">, </w:t>
      </w:r>
      <w:r w:rsidRPr="00BB2E96">
        <w:rPr>
          <w:cs/>
          <w:lang w:bidi="ta-IN"/>
        </w:rPr>
        <w:t>அச்சிடப்பட்ட கல்வி உபகரணங்கள் மற்றும் இணைய வழி கல்வி உபகரணங்கள் உள்ளன. இது இணைய வழியாகவும் நேரடியான கல்வி நிலையங்கள் மூலமாகவும் கற்றுக்கொடுப்பதற்கு</w:t>
      </w:r>
      <w:r w:rsidR="003A745C">
        <w:rPr>
          <w:cs/>
          <w:lang w:bidi="ta-IN"/>
        </w:rPr>
        <w:t xml:space="preserve"> </w:t>
      </w:r>
      <w:r w:rsidRPr="00BB2E96">
        <w:rPr>
          <w:cs/>
          <w:lang w:bidi="ta-IN"/>
        </w:rPr>
        <w:t>பள்ளிகள்</w:t>
      </w:r>
      <w:r w:rsidRPr="00BB2E96">
        <w:t xml:space="preserve">, </w:t>
      </w:r>
      <w:r w:rsidRPr="00BB2E96">
        <w:rPr>
          <w:cs/>
          <w:lang w:bidi="ta-IN"/>
        </w:rPr>
        <w:t>குழுக்கள் மற்றும் தனிநபர்களால் பயன்படுத்தப்படும் பொருட்டு</w:t>
      </w:r>
      <w:r w:rsidR="008B5E92">
        <w:rPr>
          <w:cs/>
          <w:lang w:bidi="ta-IN"/>
        </w:rPr>
        <w:t xml:space="preserve"> </w:t>
      </w:r>
      <w:r w:rsidRPr="00BB2E96">
        <w:rPr>
          <w:cs/>
          <w:lang w:bidi="ta-IN"/>
        </w:rPr>
        <w:t>வடிவமைக்கப்பட்டுள்ளது.</w:t>
      </w:r>
    </w:p>
    <w:p w14:paraId="455491A0" w14:textId="6867362A" w:rsidR="00D06B18" w:rsidRPr="002144A1" w:rsidRDefault="00D06B18" w:rsidP="00D06B18">
      <w:pPr>
        <w:pStyle w:val="IntroText"/>
      </w:pPr>
      <w:r w:rsidRPr="00BB2E96">
        <w:rPr>
          <w:cs/>
          <w:lang w:bidi="ta-IN"/>
        </w:rPr>
        <w:t>பல ஆண்டுகளாக</w:t>
      </w:r>
      <w:r w:rsidRPr="00BB2E96">
        <w:t xml:space="preserve">, </w:t>
      </w:r>
      <w:r w:rsidRPr="00BB2E96">
        <w:rPr>
          <w:cs/>
          <w:lang w:bidi="ta-IN"/>
        </w:rPr>
        <w:t>மிகச்சிறந்த உள்ளடக்கம் மற்றும் தரத்திற்கான விருது பெற்ற பல்லூடகவியல்</w:t>
      </w:r>
      <w:r w:rsidR="008B5E92">
        <w:rPr>
          <w:cs/>
          <w:lang w:bidi="ta-IN"/>
        </w:rPr>
        <w:t xml:space="preserve"> </w:t>
      </w:r>
      <w:r w:rsidRPr="00BB2E96">
        <w:rPr>
          <w:cs/>
          <w:lang w:bidi="ta-IN"/>
        </w:rPr>
        <w:t>பாடங்களை உருவாக்கும் அதிக செலவு குறைந்த முறையை நாங்கள் உருவாக்கியுள்ளோம். எங்கள் எழுத்தாளர்கள் மற்றும் தொகுப்பாளர்கள் இறையியல் ரீதியாக பயிற்சி பெற்ற கல்வியாளர்கள் ஆவர்</w:t>
      </w:r>
      <w:r w:rsidRPr="00BB2E96">
        <w:t xml:space="preserve">, </w:t>
      </w:r>
      <w:r w:rsidRPr="00BB2E96">
        <w:rPr>
          <w:cs/>
          <w:lang w:bidi="ta-IN"/>
        </w:rPr>
        <w:t>எங்கள் மொழிப் பெயர்ப்பாளர்கள் அவர்களின் சொந்த மொழிகளில் இறையியல் புலமை பெற்றவர்கள்</w:t>
      </w:r>
      <w:r w:rsidRPr="00BB2E96">
        <w:t xml:space="preserve">, </w:t>
      </w:r>
      <w:r w:rsidRPr="00BB2E96">
        <w:rPr>
          <w:cs/>
          <w:lang w:bidi="ta-IN"/>
        </w:rPr>
        <w:t>மற்றும் எங்கள் பாடங்களில் உலகெங்கிலும் உள்ள நூற்றுக்கணக்கான மரியாதைக்குரிய பாடசாலை பேராசிரியர்கள் மற்றும் போதகர்களின் நுண்ணறிவு உள்ளது. இதனோடு கூட</w:t>
      </w:r>
      <w:r w:rsidRPr="00BB2E96">
        <w:t xml:space="preserve">, </w:t>
      </w:r>
      <w:r w:rsidRPr="00BB2E96">
        <w:rPr>
          <w:cs/>
          <w:lang w:bidi="ta-IN"/>
        </w:rPr>
        <w:lastRenderedPageBreak/>
        <w:t>எங்கள் வரைகலை</w:t>
      </w:r>
      <w:r w:rsidR="008B5E92">
        <w:rPr>
          <w:cs/>
          <w:lang w:bidi="ta-IN"/>
        </w:rPr>
        <w:t xml:space="preserve"> </w:t>
      </w:r>
      <w:r w:rsidRPr="00BB2E96">
        <w:rPr>
          <w:cs/>
          <w:lang w:bidi="ta-IN"/>
        </w:rPr>
        <w:t>வடிவமைப்பாளர்கள்</w:t>
      </w:r>
      <w:r w:rsidRPr="00BB2E96">
        <w:t xml:space="preserve">, </w:t>
      </w:r>
      <w:r w:rsidRPr="00BB2E96">
        <w:rPr>
          <w:cs/>
          <w:lang w:bidi="ta-IN"/>
        </w:rPr>
        <w:t>விளக்குபவர்கள் மற்றும் தயாரிப்பாளர்கள் அதிநவீன உபகரணங்கள் மற்றும் நுட்பங்களைப் பயன்படுத்தி மிக உயர்ந்த உற்பத்தித் தரங்களை வழங்குகின்றனர்.</w:t>
      </w:r>
    </w:p>
    <w:p w14:paraId="19FD153A" w14:textId="3FC3583C" w:rsidR="008B5E92" w:rsidRDefault="00D06B18" w:rsidP="00D06B18">
      <w:pPr>
        <w:pStyle w:val="IntroText"/>
        <w:rPr>
          <w:cs/>
          <w:lang w:bidi="ta-IN"/>
        </w:rPr>
      </w:pPr>
      <w:r w:rsidRPr="00BB2E96">
        <w:rPr>
          <w:cs/>
          <w:lang w:bidi="ta-IN"/>
        </w:rPr>
        <w:t>எங்கள் விநியோக இலக்குகளை நிறைவேற்றுவதற்காக</w:t>
      </w:r>
      <w:r w:rsidRPr="00BB2E96">
        <w:t xml:space="preserve">, Thirdmill </w:t>
      </w:r>
      <w:r w:rsidRPr="00BB2E96">
        <w:rPr>
          <w:cs/>
          <w:lang w:bidi="ta-IN"/>
        </w:rPr>
        <w:t>ஊழியமானது சபைகள்</w:t>
      </w:r>
      <w:r w:rsidRPr="00BB2E96">
        <w:t xml:space="preserve">, </w:t>
      </w:r>
      <w:r w:rsidRPr="00BB2E96">
        <w:rPr>
          <w:cs/>
          <w:lang w:bidi="ta-IN"/>
        </w:rPr>
        <w:t>பாடசாலைகள்</w:t>
      </w:r>
      <w:r w:rsidRPr="00BB2E96">
        <w:t xml:space="preserve">, </w:t>
      </w:r>
      <w:r w:rsidRPr="00BB2E96">
        <w:rPr>
          <w:cs/>
          <w:lang w:bidi="ta-IN"/>
        </w:rPr>
        <w:t>வேதாகம பள்ளிகள்</w:t>
      </w:r>
      <w:r w:rsidRPr="00BB2E96">
        <w:t xml:space="preserve">, </w:t>
      </w:r>
      <w:r w:rsidRPr="00BB2E96">
        <w:rPr>
          <w:cs/>
          <w:lang w:bidi="ta-IN"/>
        </w:rPr>
        <w:t>மிஷனரி ஊழியர்கள்</w:t>
      </w:r>
      <w:r w:rsidRPr="00BB2E96">
        <w:t xml:space="preserve">, </w:t>
      </w:r>
      <w:r w:rsidRPr="00BB2E96">
        <w:rPr>
          <w:cs/>
          <w:lang w:bidi="ta-IN"/>
        </w:rPr>
        <w:t>கிறிஸ்தவ ஒளிபரப்பாளர்கள் மற்றும் செயற்கைக்கோள் தொலைக்காட்சி வழங்குநர்கள் மற்றும் பிற அமைப்புகளுடன் திறம் சார்ந்த கூட்டாண்மைகளை உருவாக்கியுள்ளது. இந்த உறவுகள் ஏற்கனவே தனியாக ஊழியம் செய்கிற தலைவர்கள்</w:t>
      </w:r>
      <w:r w:rsidRPr="00BB2E96">
        <w:t xml:space="preserve">, </w:t>
      </w:r>
      <w:r w:rsidRPr="00BB2E96">
        <w:rPr>
          <w:cs/>
          <w:lang w:bidi="ta-IN"/>
        </w:rPr>
        <w:t>போதகர்கள் மற்றும் பாடசாலை மாணவர்களுக்கு எண்ணற்ற காணொளி பாடங்களை விநியோகித்துள்ளன. எங்கள் வலைத்தளங்கள் விநியோகத்திற்கான வழிகளாக உள்ளன. மேலும் உங்கள் சொந்த கற்றல் சமூகத்தை எவ்வாறு தொடங்குவது என்பதற்கான பாட உபகரணங்களையும்</w:t>
      </w:r>
      <w:r w:rsidR="008B5E92">
        <w:rPr>
          <w:cs/>
          <w:lang w:bidi="ta-IN"/>
        </w:rPr>
        <w:t xml:space="preserve"> </w:t>
      </w:r>
      <w:r w:rsidRPr="00BB2E96">
        <w:rPr>
          <w:cs/>
          <w:lang w:bidi="ta-IN"/>
        </w:rPr>
        <w:t>எங்கள் பாடங்களுக்கு கூடுதல் உபகரணங்களையும் வழங்குகின்றன.</w:t>
      </w:r>
    </w:p>
    <w:p w14:paraId="7B49218E" w14:textId="22B020DA" w:rsidR="00D06B18" w:rsidRPr="005F785E" w:rsidRDefault="00D06B18" w:rsidP="00D06B18">
      <w:pPr>
        <w:pStyle w:val="IntroText"/>
        <w:rPr>
          <w:lang w:bidi="te"/>
        </w:rPr>
      </w:pPr>
      <w:r w:rsidRPr="00BB2E96">
        <w:t xml:space="preserve">Thirdmill </w:t>
      </w:r>
      <w:r w:rsidRPr="00BB2E96">
        <w:rPr>
          <w:cs/>
          <w:lang w:bidi="ta-IN"/>
        </w:rPr>
        <w:t xml:space="preserve">ஊழியம் </w:t>
      </w:r>
      <w:r w:rsidRPr="00BB2E96">
        <w:t xml:space="preserve">IRS </w:t>
      </w:r>
      <w:r w:rsidRPr="00BB2E96">
        <w:rPr>
          <w:cs/>
          <w:lang w:bidi="ta-IN"/>
        </w:rPr>
        <w:t>என்கிற அமைப்பினால்</w:t>
      </w:r>
      <w:r w:rsidR="008B5E92">
        <w:rPr>
          <w:cs/>
          <w:lang w:bidi="ta-IN"/>
        </w:rPr>
        <w:t xml:space="preserve"> </w:t>
      </w:r>
      <w:r w:rsidRPr="00BB2E96">
        <w:t>501(c)(3)</w:t>
      </w:r>
      <w:r w:rsidR="008B5E92">
        <w:t xml:space="preserve"> </w:t>
      </w:r>
      <w:r w:rsidRPr="00BB2E96">
        <w:rPr>
          <w:cs/>
          <w:lang w:bidi="ta-IN"/>
        </w:rPr>
        <w:t>கழகமாக அங்கீகரிக்கப்பட்டுள்ளது. சபைகள்</w:t>
      </w:r>
      <w:r w:rsidRPr="00BB2E96">
        <w:t xml:space="preserve">, </w:t>
      </w:r>
      <w:r w:rsidRPr="00BB2E96">
        <w:rPr>
          <w:cs/>
          <w:lang w:bidi="ta-IN"/>
        </w:rPr>
        <w:t>நிறுவனங்கள்</w:t>
      </w:r>
      <w:r w:rsidRPr="00BB2E96">
        <w:t xml:space="preserve">, </w:t>
      </w:r>
      <w:r w:rsidRPr="00BB2E96">
        <w:rPr>
          <w:cs/>
          <w:lang w:bidi="ta-IN"/>
        </w:rPr>
        <w:t>வணிகங்கள் மற்றும் தனிநபர்களின் தாராளமான</w:t>
      </w:r>
      <w:r w:rsidRPr="00BB2E96">
        <w:t xml:space="preserve">, </w:t>
      </w:r>
      <w:r w:rsidRPr="00BB2E96">
        <w:rPr>
          <w:cs/>
          <w:lang w:bidi="ta-IN"/>
        </w:rPr>
        <w:t>வரி விலக்கு பெற்ற</w:t>
      </w:r>
      <w:r w:rsidR="008B5E92">
        <w:rPr>
          <w:cs/>
          <w:lang w:bidi="ta-IN"/>
        </w:rPr>
        <w:t xml:space="preserve"> </w:t>
      </w:r>
      <w:r w:rsidRPr="00BB2E96">
        <w:rPr>
          <w:cs/>
          <w:lang w:bidi="ta-IN"/>
        </w:rPr>
        <w:t>பங்களிப்புகளை நாங்கள் சார்ந்து இருக்கிறோம். எங்கள் ஊழியத்தைப் பற்றிய கூடுதல் தகவலைப் பெறுவதற்கும் நீங்கள் எவ்வாறு ஈடுபடலாம் என்பதை அறிவதற்கும்</w:t>
      </w:r>
      <w:r w:rsidR="008B5E92">
        <w:rPr>
          <w:cs/>
          <w:lang w:bidi="ta-IN"/>
        </w:rPr>
        <w:t xml:space="preserve"> </w:t>
      </w:r>
      <w:r w:rsidRPr="00BB2E96">
        <w:rPr>
          <w:cs/>
          <w:lang w:bidi="ta-IN"/>
        </w:rPr>
        <w:t>தயவுசெய்து</w:t>
      </w:r>
      <w:r w:rsidR="008B5E92">
        <w:rPr>
          <w:cs/>
          <w:lang w:bidi="ta-IN"/>
        </w:rPr>
        <w:t xml:space="preserve"> </w:t>
      </w:r>
      <w:r w:rsidRPr="00BB2E96">
        <w:t xml:space="preserve">www.thirdmill.org. </w:t>
      </w:r>
      <w:r w:rsidRPr="00BB2E96">
        <w:rPr>
          <w:cs/>
          <w:lang w:bidi="ta-IN"/>
        </w:rPr>
        <w:t>யைப்</w:t>
      </w:r>
      <w:r w:rsidR="008B5E92">
        <w:rPr>
          <w:cs/>
          <w:lang w:bidi="ta-IN"/>
        </w:rPr>
        <w:t xml:space="preserve"> </w:t>
      </w:r>
      <w:r w:rsidRPr="00BB2E96">
        <w:rPr>
          <w:cs/>
          <w:lang w:bidi="ta-IN"/>
        </w:rPr>
        <w:t>பார்வையிடவும்.</w:t>
      </w:r>
    </w:p>
    <w:p w14:paraId="3F994816" w14:textId="77777777" w:rsidR="00D06B18" w:rsidRPr="005F785E" w:rsidRDefault="00D06B18" w:rsidP="00D06B18">
      <w:pPr>
        <w:sectPr w:rsidR="00D06B18" w:rsidRPr="005F785E" w:rsidSect="00D721FC">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766F4570" w14:textId="77777777" w:rsidR="00D06B18" w:rsidRPr="00BA77A5" w:rsidRDefault="00D06B18" w:rsidP="00D06B18">
      <w:pPr>
        <w:pStyle w:val="TOCHeading"/>
      </w:pPr>
      <w:r w:rsidRPr="007D5F35">
        <w:rPr>
          <w:cs/>
          <w:lang w:bidi="ta-IN"/>
        </w:rPr>
        <w:lastRenderedPageBreak/>
        <w:t>பொருளடக்கம்</w:t>
      </w:r>
    </w:p>
    <w:p w14:paraId="2ABE426C" w14:textId="2E52AFC7" w:rsidR="008B5E92" w:rsidRDefault="00D06B18">
      <w:pPr>
        <w:pStyle w:val="TOC1"/>
        <w:rPr>
          <w:rFonts w:asciiTheme="minorHAnsi" w:hAnsiTheme="minorHAnsi" w:cstheme="minorBidi"/>
          <w:noProof/>
          <w:color w:val="auto"/>
          <w:kern w:val="2"/>
          <w:sz w:val="22"/>
          <w:szCs w:val="20"/>
          <w:lang w:val="en-IN" w:eastAsia="en-IN"/>
          <w14:ligatures w14:val="standardContextual"/>
        </w:rPr>
      </w:pPr>
      <w:r>
        <w:rPr>
          <w:rFonts w:ascii="Gautami" w:eastAsia="MS Mincho" w:hAnsi="Gautami" w:cs="Raavi"/>
          <w:sz w:val="24"/>
          <w:szCs w:val="24"/>
          <w:cs/>
          <w:lang w:bidi="te-IN"/>
        </w:rPr>
        <w:fldChar w:fldCharType="begin"/>
      </w:r>
      <w:r>
        <w:rPr>
          <w:rFonts w:ascii="Gautami" w:eastAsia="MS Mincho" w:hAnsi="Gautami" w:cs="Gautami"/>
          <w:cs/>
          <w:lang w:bidi="te-IN"/>
        </w:rPr>
        <w:instrText xml:space="preserve"> </w:instrText>
      </w:r>
      <w:r>
        <w:rPr>
          <w:rFonts w:ascii="Gautami" w:eastAsia="MS Mincho" w:hAnsi="Gautami" w:cs="Gautami" w:hint="cs"/>
          <w:cs/>
          <w:lang w:bidi="te"/>
        </w:rPr>
        <w:instrText>TOC \o "</w:instrText>
      </w:r>
      <w:r>
        <w:rPr>
          <w:rFonts w:ascii="Gautami" w:eastAsia="MS Mincho" w:hAnsi="Gautami" w:cs="Gautami" w:hint="cs"/>
          <w:cs/>
          <w:lang w:bidi="te-IN"/>
        </w:rPr>
        <w:instrText xml:space="preserve">1-3" </w:instrText>
      </w:r>
      <w:r>
        <w:rPr>
          <w:rFonts w:ascii="Gautami" w:eastAsia="MS Mincho" w:hAnsi="Gautami" w:cs="Gautami" w:hint="cs"/>
          <w:cs/>
          <w:lang w:bidi="te"/>
        </w:rPr>
        <w:instrText>\h \z \u</w:instrText>
      </w:r>
      <w:r>
        <w:rPr>
          <w:rFonts w:ascii="Gautami" w:eastAsia="MS Mincho" w:hAnsi="Gautami" w:cs="Gautami"/>
          <w:cs/>
          <w:lang w:bidi="te-IN"/>
        </w:rPr>
        <w:instrText xml:space="preserve"> </w:instrText>
      </w:r>
      <w:r>
        <w:rPr>
          <w:rFonts w:ascii="Gautami" w:eastAsia="MS Mincho" w:hAnsi="Gautami" w:cs="Raavi"/>
          <w:sz w:val="24"/>
          <w:szCs w:val="24"/>
          <w:cs/>
          <w:lang w:bidi="te-IN"/>
        </w:rPr>
        <w:fldChar w:fldCharType="separate"/>
      </w:r>
      <w:hyperlink w:anchor="_Toc162339621" w:history="1">
        <w:r w:rsidR="008B5E92" w:rsidRPr="00806331">
          <w:rPr>
            <w:rStyle w:val="Hyperlink"/>
            <w:lang w:bidi="ta-IN"/>
          </w:rPr>
          <w:t>முன்னுரை</w:t>
        </w:r>
        <w:r w:rsidR="008B5E92">
          <w:rPr>
            <w:noProof/>
            <w:webHidden/>
          </w:rPr>
          <w:tab/>
        </w:r>
        <w:r w:rsidR="008B5E92">
          <w:rPr>
            <w:noProof/>
            <w:webHidden/>
          </w:rPr>
          <w:fldChar w:fldCharType="begin"/>
        </w:r>
        <w:r w:rsidR="008B5E92">
          <w:rPr>
            <w:noProof/>
            <w:webHidden/>
          </w:rPr>
          <w:instrText xml:space="preserve"> PAGEREF _Toc162339621 \h </w:instrText>
        </w:r>
        <w:r w:rsidR="008B5E92">
          <w:rPr>
            <w:noProof/>
            <w:webHidden/>
          </w:rPr>
        </w:r>
        <w:r w:rsidR="008B5E92">
          <w:rPr>
            <w:noProof/>
            <w:webHidden/>
          </w:rPr>
          <w:fldChar w:fldCharType="separate"/>
        </w:r>
        <w:r w:rsidR="003F00EC">
          <w:rPr>
            <w:noProof/>
            <w:webHidden/>
          </w:rPr>
          <w:t>1</w:t>
        </w:r>
        <w:r w:rsidR="008B5E92">
          <w:rPr>
            <w:noProof/>
            <w:webHidden/>
          </w:rPr>
          <w:fldChar w:fldCharType="end"/>
        </w:r>
      </w:hyperlink>
    </w:p>
    <w:p w14:paraId="6006EF84" w14:textId="4B0EFDFA" w:rsidR="008B5E92" w:rsidRDefault="00000000">
      <w:pPr>
        <w:pStyle w:val="TOC1"/>
        <w:rPr>
          <w:rFonts w:asciiTheme="minorHAnsi" w:hAnsiTheme="minorHAnsi" w:cstheme="minorBidi"/>
          <w:noProof/>
          <w:color w:val="auto"/>
          <w:kern w:val="2"/>
          <w:sz w:val="22"/>
          <w:szCs w:val="20"/>
          <w:lang w:val="en-IN" w:eastAsia="en-IN"/>
          <w14:ligatures w14:val="standardContextual"/>
        </w:rPr>
      </w:pPr>
      <w:hyperlink w:anchor="_Toc162339622" w:history="1">
        <w:r w:rsidR="008B5E92" w:rsidRPr="00806331">
          <w:rPr>
            <w:rStyle w:val="Hyperlink"/>
            <w:lang w:bidi="ta-IN"/>
          </w:rPr>
          <w:t>தெய்வீக ஏகாதிபத்தியம்</w:t>
        </w:r>
        <w:r w:rsidR="008B5E92">
          <w:rPr>
            <w:noProof/>
            <w:webHidden/>
          </w:rPr>
          <w:tab/>
        </w:r>
        <w:r w:rsidR="008B5E92">
          <w:rPr>
            <w:noProof/>
            <w:webHidden/>
          </w:rPr>
          <w:fldChar w:fldCharType="begin"/>
        </w:r>
        <w:r w:rsidR="008B5E92">
          <w:rPr>
            <w:noProof/>
            <w:webHidden/>
          </w:rPr>
          <w:instrText xml:space="preserve"> PAGEREF _Toc162339622 \h </w:instrText>
        </w:r>
        <w:r w:rsidR="008B5E92">
          <w:rPr>
            <w:noProof/>
            <w:webHidden/>
          </w:rPr>
        </w:r>
        <w:r w:rsidR="008B5E92">
          <w:rPr>
            <w:noProof/>
            <w:webHidden/>
          </w:rPr>
          <w:fldChar w:fldCharType="separate"/>
        </w:r>
        <w:r w:rsidR="003F00EC">
          <w:rPr>
            <w:noProof/>
            <w:webHidden/>
          </w:rPr>
          <w:t>1</w:t>
        </w:r>
        <w:r w:rsidR="008B5E92">
          <w:rPr>
            <w:noProof/>
            <w:webHidden/>
          </w:rPr>
          <w:fldChar w:fldCharType="end"/>
        </w:r>
      </w:hyperlink>
    </w:p>
    <w:p w14:paraId="051F8355" w14:textId="3972DC31" w:rsidR="008B5E92" w:rsidRDefault="00000000">
      <w:pPr>
        <w:pStyle w:val="TOC2"/>
        <w:rPr>
          <w:rFonts w:asciiTheme="minorHAnsi" w:hAnsiTheme="minorHAnsi" w:cstheme="minorBidi"/>
          <w:kern w:val="2"/>
          <w:sz w:val="22"/>
          <w:lang w:val="en-IN" w:eastAsia="en-IN"/>
          <w14:ligatures w14:val="standardContextual"/>
        </w:rPr>
      </w:pPr>
      <w:hyperlink w:anchor="_Toc162339623" w:history="1">
        <w:r w:rsidR="008B5E92" w:rsidRPr="00806331">
          <w:rPr>
            <w:rStyle w:val="Hyperlink"/>
            <w:lang w:bidi="ta-IN"/>
          </w:rPr>
          <w:t>தேவனுடைய மாறாத தன்மை</w:t>
        </w:r>
        <w:r w:rsidR="008B5E92">
          <w:rPr>
            <w:webHidden/>
          </w:rPr>
          <w:tab/>
        </w:r>
        <w:r w:rsidR="008B5E92">
          <w:rPr>
            <w:webHidden/>
          </w:rPr>
          <w:fldChar w:fldCharType="begin"/>
        </w:r>
        <w:r w:rsidR="008B5E92">
          <w:rPr>
            <w:webHidden/>
          </w:rPr>
          <w:instrText xml:space="preserve"> PAGEREF _Toc162339623 \h </w:instrText>
        </w:r>
        <w:r w:rsidR="008B5E92">
          <w:rPr>
            <w:webHidden/>
          </w:rPr>
        </w:r>
        <w:r w:rsidR="008B5E92">
          <w:rPr>
            <w:webHidden/>
          </w:rPr>
          <w:fldChar w:fldCharType="separate"/>
        </w:r>
        <w:r w:rsidR="003F00EC">
          <w:rPr>
            <w:rFonts w:cs="Gautami"/>
            <w:webHidden/>
            <w:cs/>
            <w:lang w:bidi="te"/>
          </w:rPr>
          <w:t>2</w:t>
        </w:r>
        <w:r w:rsidR="008B5E92">
          <w:rPr>
            <w:webHidden/>
          </w:rPr>
          <w:fldChar w:fldCharType="end"/>
        </w:r>
      </w:hyperlink>
    </w:p>
    <w:p w14:paraId="24FE0855" w14:textId="7D5BC2BD" w:rsidR="008B5E92" w:rsidRDefault="00000000">
      <w:pPr>
        <w:pStyle w:val="TOC3"/>
        <w:rPr>
          <w:rFonts w:asciiTheme="minorHAnsi" w:hAnsiTheme="minorHAnsi" w:cstheme="minorBidi"/>
          <w:kern w:val="2"/>
          <w:sz w:val="22"/>
          <w:lang w:val="en-IN" w:eastAsia="en-IN"/>
          <w14:ligatures w14:val="standardContextual"/>
        </w:rPr>
      </w:pPr>
      <w:hyperlink w:anchor="_Toc162339624" w:history="1">
        <w:r w:rsidR="008B5E92" w:rsidRPr="00806331">
          <w:rPr>
            <w:rStyle w:val="Hyperlink"/>
            <w:lang w:bidi="ta-IN"/>
          </w:rPr>
          <w:t>தேவனுடைய பண்பு</w:t>
        </w:r>
        <w:r w:rsidR="008B5E92">
          <w:rPr>
            <w:webHidden/>
          </w:rPr>
          <w:tab/>
        </w:r>
        <w:r w:rsidR="008B5E92">
          <w:rPr>
            <w:webHidden/>
          </w:rPr>
          <w:fldChar w:fldCharType="begin"/>
        </w:r>
        <w:r w:rsidR="008B5E92">
          <w:rPr>
            <w:webHidden/>
          </w:rPr>
          <w:instrText xml:space="preserve"> PAGEREF _Toc162339624 \h </w:instrText>
        </w:r>
        <w:r w:rsidR="008B5E92">
          <w:rPr>
            <w:webHidden/>
          </w:rPr>
        </w:r>
        <w:r w:rsidR="008B5E92">
          <w:rPr>
            <w:webHidden/>
          </w:rPr>
          <w:fldChar w:fldCharType="separate"/>
        </w:r>
        <w:r w:rsidR="003F00EC">
          <w:rPr>
            <w:rFonts w:cs="Gautami"/>
            <w:webHidden/>
            <w:cs/>
            <w:lang w:bidi="te"/>
          </w:rPr>
          <w:t>2</w:t>
        </w:r>
        <w:r w:rsidR="008B5E92">
          <w:rPr>
            <w:webHidden/>
          </w:rPr>
          <w:fldChar w:fldCharType="end"/>
        </w:r>
      </w:hyperlink>
    </w:p>
    <w:p w14:paraId="40925E0D" w14:textId="0157D201" w:rsidR="008B5E92" w:rsidRDefault="00000000">
      <w:pPr>
        <w:pStyle w:val="TOC3"/>
        <w:rPr>
          <w:rFonts w:asciiTheme="minorHAnsi" w:hAnsiTheme="minorHAnsi" w:cstheme="minorBidi"/>
          <w:kern w:val="2"/>
          <w:sz w:val="22"/>
          <w:lang w:val="en-IN" w:eastAsia="en-IN"/>
          <w14:ligatures w14:val="standardContextual"/>
        </w:rPr>
      </w:pPr>
      <w:hyperlink w:anchor="_Toc162339625" w:history="1">
        <w:r w:rsidR="008B5E92" w:rsidRPr="00806331">
          <w:rPr>
            <w:rStyle w:val="Hyperlink"/>
            <w:lang w:bidi="ta-IN"/>
          </w:rPr>
          <w:t>உடன்படிக்கை வாக்குத்தத்தங்கள்</w:t>
        </w:r>
        <w:r w:rsidR="008B5E92">
          <w:rPr>
            <w:webHidden/>
          </w:rPr>
          <w:tab/>
        </w:r>
        <w:r w:rsidR="008B5E92">
          <w:rPr>
            <w:webHidden/>
          </w:rPr>
          <w:fldChar w:fldCharType="begin"/>
        </w:r>
        <w:r w:rsidR="008B5E92">
          <w:rPr>
            <w:webHidden/>
          </w:rPr>
          <w:instrText xml:space="preserve"> PAGEREF _Toc162339625 \h </w:instrText>
        </w:r>
        <w:r w:rsidR="008B5E92">
          <w:rPr>
            <w:webHidden/>
          </w:rPr>
        </w:r>
        <w:r w:rsidR="008B5E92">
          <w:rPr>
            <w:webHidden/>
          </w:rPr>
          <w:fldChar w:fldCharType="separate"/>
        </w:r>
        <w:r w:rsidR="003F00EC">
          <w:rPr>
            <w:rFonts w:cs="Gautami"/>
            <w:webHidden/>
            <w:cs/>
            <w:lang w:bidi="te"/>
          </w:rPr>
          <w:t>3</w:t>
        </w:r>
        <w:r w:rsidR="008B5E92">
          <w:rPr>
            <w:webHidden/>
          </w:rPr>
          <w:fldChar w:fldCharType="end"/>
        </w:r>
      </w:hyperlink>
    </w:p>
    <w:p w14:paraId="4A2EE2E7" w14:textId="680BEC49" w:rsidR="008B5E92" w:rsidRDefault="00000000">
      <w:pPr>
        <w:pStyle w:val="TOC3"/>
        <w:rPr>
          <w:rFonts w:asciiTheme="minorHAnsi" w:hAnsiTheme="minorHAnsi" w:cstheme="minorBidi"/>
          <w:kern w:val="2"/>
          <w:sz w:val="22"/>
          <w:lang w:val="en-IN" w:eastAsia="en-IN"/>
          <w14:ligatures w14:val="standardContextual"/>
        </w:rPr>
      </w:pPr>
      <w:hyperlink w:anchor="_Toc162339626" w:history="1">
        <w:r w:rsidR="008B5E92" w:rsidRPr="00806331">
          <w:rPr>
            <w:rStyle w:val="Hyperlink"/>
            <w:lang w:bidi="ta-IN"/>
          </w:rPr>
          <w:t>நித்திய ஆலோசனை</w:t>
        </w:r>
        <w:r w:rsidR="008B5E92">
          <w:rPr>
            <w:webHidden/>
          </w:rPr>
          <w:tab/>
        </w:r>
        <w:r w:rsidR="008B5E92">
          <w:rPr>
            <w:webHidden/>
          </w:rPr>
          <w:fldChar w:fldCharType="begin"/>
        </w:r>
        <w:r w:rsidR="008B5E92">
          <w:rPr>
            <w:webHidden/>
          </w:rPr>
          <w:instrText xml:space="preserve"> PAGEREF _Toc162339626 \h </w:instrText>
        </w:r>
        <w:r w:rsidR="008B5E92">
          <w:rPr>
            <w:webHidden/>
          </w:rPr>
        </w:r>
        <w:r w:rsidR="008B5E92">
          <w:rPr>
            <w:webHidden/>
          </w:rPr>
          <w:fldChar w:fldCharType="separate"/>
        </w:r>
        <w:r w:rsidR="003F00EC">
          <w:rPr>
            <w:rFonts w:cs="Gautami"/>
            <w:webHidden/>
            <w:cs/>
            <w:lang w:bidi="te"/>
          </w:rPr>
          <w:t>3</w:t>
        </w:r>
        <w:r w:rsidR="008B5E92">
          <w:rPr>
            <w:webHidden/>
          </w:rPr>
          <w:fldChar w:fldCharType="end"/>
        </w:r>
      </w:hyperlink>
    </w:p>
    <w:p w14:paraId="03C38B04" w14:textId="123440DE" w:rsidR="008B5E92" w:rsidRDefault="00000000">
      <w:pPr>
        <w:pStyle w:val="TOC2"/>
        <w:rPr>
          <w:rFonts w:asciiTheme="minorHAnsi" w:hAnsiTheme="minorHAnsi" w:cstheme="minorBidi"/>
          <w:kern w:val="2"/>
          <w:sz w:val="22"/>
          <w:lang w:val="en-IN" w:eastAsia="en-IN"/>
          <w14:ligatures w14:val="standardContextual"/>
        </w:rPr>
      </w:pPr>
      <w:hyperlink w:anchor="_Toc162339627" w:history="1">
        <w:r w:rsidR="008B5E92" w:rsidRPr="00806331">
          <w:rPr>
            <w:rStyle w:val="Hyperlink"/>
            <w:lang w:bidi="ta-IN"/>
          </w:rPr>
          <w:t>தேவனுடைய பராமரிப்பு</w:t>
        </w:r>
        <w:r w:rsidR="008B5E92">
          <w:rPr>
            <w:webHidden/>
          </w:rPr>
          <w:tab/>
        </w:r>
        <w:r w:rsidR="008B5E92">
          <w:rPr>
            <w:webHidden/>
          </w:rPr>
          <w:fldChar w:fldCharType="begin"/>
        </w:r>
        <w:r w:rsidR="008B5E92">
          <w:rPr>
            <w:webHidden/>
          </w:rPr>
          <w:instrText xml:space="preserve"> PAGEREF _Toc162339627 \h </w:instrText>
        </w:r>
        <w:r w:rsidR="008B5E92">
          <w:rPr>
            <w:webHidden/>
          </w:rPr>
        </w:r>
        <w:r w:rsidR="008B5E92">
          <w:rPr>
            <w:webHidden/>
          </w:rPr>
          <w:fldChar w:fldCharType="separate"/>
        </w:r>
        <w:r w:rsidR="003F00EC">
          <w:rPr>
            <w:rFonts w:cs="Gautami"/>
            <w:webHidden/>
            <w:cs/>
            <w:lang w:bidi="te"/>
          </w:rPr>
          <w:t>5</w:t>
        </w:r>
        <w:r w:rsidR="008B5E92">
          <w:rPr>
            <w:webHidden/>
          </w:rPr>
          <w:fldChar w:fldCharType="end"/>
        </w:r>
      </w:hyperlink>
    </w:p>
    <w:p w14:paraId="7FB8DCC9" w14:textId="6D22A68D" w:rsidR="008B5E92" w:rsidRDefault="00000000">
      <w:pPr>
        <w:pStyle w:val="TOC1"/>
        <w:rPr>
          <w:rFonts w:asciiTheme="minorHAnsi" w:hAnsiTheme="minorHAnsi" w:cstheme="minorBidi"/>
          <w:noProof/>
          <w:color w:val="auto"/>
          <w:kern w:val="2"/>
          <w:sz w:val="22"/>
          <w:szCs w:val="20"/>
          <w:lang w:val="en-IN" w:eastAsia="en-IN"/>
          <w14:ligatures w14:val="standardContextual"/>
        </w:rPr>
      </w:pPr>
      <w:hyperlink w:anchor="_Toc162339628" w:history="1">
        <w:r w:rsidR="008B5E92" w:rsidRPr="00806331">
          <w:rPr>
            <w:rStyle w:val="Hyperlink"/>
            <w:lang w:bidi="ta-IN"/>
          </w:rPr>
          <w:t>கணிப்புகள் மற்றும் முரண்பாடுகள்</w:t>
        </w:r>
        <w:r w:rsidR="008B5E92">
          <w:rPr>
            <w:noProof/>
            <w:webHidden/>
          </w:rPr>
          <w:tab/>
        </w:r>
        <w:r w:rsidR="008B5E92">
          <w:rPr>
            <w:noProof/>
            <w:webHidden/>
          </w:rPr>
          <w:fldChar w:fldCharType="begin"/>
        </w:r>
        <w:r w:rsidR="008B5E92">
          <w:rPr>
            <w:noProof/>
            <w:webHidden/>
          </w:rPr>
          <w:instrText xml:space="preserve"> PAGEREF _Toc162339628 \h </w:instrText>
        </w:r>
        <w:r w:rsidR="008B5E92">
          <w:rPr>
            <w:noProof/>
            <w:webHidden/>
          </w:rPr>
        </w:r>
        <w:r w:rsidR="008B5E92">
          <w:rPr>
            <w:noProof/>
            <w:webHidden/>
          </w:rPr>
          <w:fldChar w:fldCharType="separate"/>
        </w:r>
        <w:r w:rsidR="003F00EC">
          <w:rPr>
            <w:noProof/>
            <w:webHidden/>
          </w:rPr>
          <w:t>6</w:t>
        </w:r>
        <w:r w:rsidR="008B5E92">
          <w:rPr>
            <w:noProof/>
            <w:webHidden/>
          </w:rPr>
          <w:fldChar w:fldCharType="end"/>
        </w:r>
      </w:hyperlink>
    </w:p>
    <w:p w14:paraId="71FAFE08" w14:textId="24B00B6B" w:rsidR="008B5E92" w:rsidRDefault="00000000">
      <w:pPr>
        <w:pStyle w:val="TOC2"/>
        <w:rPr>
          <w:rFonts w:asciiTheme="minorHAnsi" w:hAnsiTheme="minorHAnsi" w:cstheme="minorBidi"/>
          <w:kern w:val="2"/>
          <w:sz w:val="22"/>
          <w:lang w:val="en-IN" w:eastAsia="en-IN"/>
          <w14:ligatures w14:val="standardContextual"/>
        </w:rPr>
      </w:pPr>
      <w:hyperlink w:anchor="_Toc162339629" w:history="1">
        <w:r w:rsidR="008B5E92" w:rsidRPr="00806331">
          <w:rPr>
            <w:rStyle w:val="Hyperlink"/>
            <w:lang w:bidi="ta-IN"/>
          </w:rPr>
          <w:t>பொது வடிவங்கள்</w:t>
        </w:r>
        <w:r w:rsidR="008B5E92">
          <w:rPr>
            <w:webHidden/>
          </w:rPr>
          <w:tab/>
        </w:r>
        <w:r w:rsidR="008B5E92">
          <w:rPr>
            <w:webHidden/>
          </w:rPr>
          <w:fldChar w:fldCharType="begin"/>
        </w:r>
        <w:r w:rsidR="008B5E92">
          <w:rPr>
            <w:webHidden/>
          </w:rPr>
          <w:instrText xml:space="preserve"> PAGEREF _Toc162339629 \h </w:instrText>
        </w:r>
        <w:r w:rsidR="008B5E92">
          <w:rPr>
            <w:webHidden/>
          </w:rPr>
        </w:r>
        <w:r w:rsidR="008B5E92">
          <w:rPr>
            <w:webHidden/>
          </w:rPr>
          <w:fldChar w:fldCharType="separate"/>
        </w:r>
        <w:r w:rsidR="003F00EC">
          <w:rPr>
            <w:rFonts w:cs="Gautami"/>
            <w:webHidden/>
            <w:cs/>
            <w:lang w:bidi="te"/>
          </w:rPr>
          <w:t>7</w:t>
        </w:r>
        <w:r w:rsidR="008B5E92">
          <w:rPr>
            <w:webHidden/>
          </w:rPr>
          <w:fldChar w:fldCharType="end"/>
        </w:r>
      </w:hyperlink>
    </w:p>
    <w:p w14:paraId="44F07237" w14:textId="35CC9FDB" w:rsidR="008B5E92" w:rsidRDefault="00000000">
      <w:pPr>
        <w:pStyle w:val="TOC3"/>
        <w:rPr>
          <w:rFonts w:asciiTheme="minorHAnsi" w:hAnsiTheme="minorHAnsi" w:cstheme="minorBidi"/>
          <w:kern w:val="2"/>
          <w:sz w:val="22"/>
          <w:lang w:val="en-IN" w:eastAsia="en-IN"/>
          <w14:ligatures w14:val="standardContextual"/>
        </w:rPr>
      </w:pPr>
      <w:hyperlink w:anchor="_Toc162339630" w:history="1">
        <w:r w:rsidR="008B5E92" w:rsidRPr="00806331">
          <w:rPr>
            <w:rStyle w:val="Hyperlink"/>
            <w:lang w:bidi="ta-IN"/>
          </w:rPr>
          <w:t>கவனிப்பு</w:t>
        </w:r>
        <w:r w:rsidR="008B5E92">
          <w:rPr>
            <w:webHidden/>
          </w:rPr>
          <w:tab/>
        </w:r>
        <w:r w:rsidR="008B5E92">
          <w:rPr>
            <w:webHidden/>
          </w:rPr>
          <w:fldChar w:fldCharType="begin"/>
        </w:r>
        <w:r w:rsidR="008B5E92">
          <w:rPr>
            <w:webHidden/>
          </w:rPr>
          <w:instrText xml:space="preserve"> PAGEREF _Toc162339630 \h </w:instrText>
        </w:r>
        <w:r w:rsidR="008B5E92">
          <w:rPr>
            <w:webHidden/>
          </w:rPr>
        </w:r>
        <w:r w:rsidR="008B5E92">
          <w:rPr>
            <w:webHidden/>
          </w:rPr>
          <w:fldChar w:fldCharType="separate"/>
        </w:r>
        <w:r w:rsidR="003F00EC">
          <w:rPr>
            <w:rFonts w:cs="Gautami"/>
            <w:webHidden/>
            <w:cs/>
            <w:lang w:bidi="te"/>
          </w:rPr>
          <w:t>7</w:t>
        </w:r>
        <w:r w:rsidR="008B5E92">
          <w:rPr>
            <w:webHidden/>
          </w:rPr>
          <w:fldChar w:fldCharType="end"/>
        </w:r>
      </w:hyperlink>
    </w:p>
    <w:p w14:paraId="575A84D1" w14:textId="30BF80A3" w:rsidR="008B5E92" w:rsidRDefault="00000000">
      <w:pPr>
        <w:pStyle w:val="TOC3"/>
        <w:rPr>
          <w:rFonts w:asciiTheme="minorHAnsi" w:hAnsiTheme="minorHAnsi" w:cstheme="minorBidi"/>
          <w:kern w:val="2"/>
          <w:sz w:val="22"/>
          <w:lang w:val="en-IN" w:eastAsia="en-IN"/>
          <w14:ligatures w14:val="standardContextual"/>
        </w:rPr>
      </w:pPr>
      <w:hyperlink w:anchor="_Toc162339631" w:history="1">
        <w:r w:rsidR="008B5E92" w:rsidRPr="00806331">
          <w:rPr>
            <w:rStyle w:val="Hyperlink"/>
            <w:lang w:bidi="ta-IN"/>
          </w:rPr>
          <w:t>விளக்கம்</w:t>
        </w:r>
        <w:r w:rsidR="008B5E92">
          <w:rPr>
            <w:webHidden/>
          </w:rPr>
          <w:tab/>
        </w:r>
        <w:r w:rsidR="008B5E92">
          <w:rPr>
            <w:webHidden/>
          </w:rPr>
          <w:fldChar w:fldCharType="begin"/>
        </w:r>
        <w:r w:rsidR="008B5E92">
          <w:rPr>
            <w:webHidden/>
          </w:rPr>
          <w:instrText xml:space="preserve"> PAGEREF _Toc162339631 \h </w:instrText>
        </w:r>
        <w:r w:rsidR="008B5E92">
          <w:rPr>
            <w:webHidden/>
          </w:rPr>
        </w:r>
        <w:r w:rsidR="008B5E92">
          <w:rPr>
            <w:webHidden/>
          </w:rPr>
          <w:fldChar w:fldCharType="separate"/>
        </w:r>
        <w:r w:rsidR="003F00EC">
          <w:rPr>
            <w:rFonts w:cs="Gautami"/>
            <w:webHidden/>
            <w:cs/>
            <w:lang w:bidi="te"/>
          </w:rPr>
          <w:t>8</w:t>
        </w:r>
        <w:r w:rsidR="008B5E92">
          <w:rPr>
            <w:webHidden/>
          </w:rPr>
          <w:fldChar w:fldCharType="end"/>
        </w:r>
      </w:hyperlink>
    </w:p>
    <w:p w14:paraId="46A621CA" w14:textId="23678AA7" w:rsidR="008B5E92" w:rsidRDefault="00000000">
      <w:pPr>
        <w:pStyle w:val="TOC3"/>
        <w:rPr>
          <w:rFonts w:asciiTheme="minorHAnsi" w:hAnsiTheme="minorHAnsi" w:cstheme="minorBidi"/>
          <w:kern w:val="2"/>
          <w:sz w:val="22"/>
          <w:lang w:val="en-IN" w:eastAsia="en-IN"/>
          <w14:ligatures w14:val="standardContextual"/>
        </w:rPr>
      </w:pPr>
      <w:hyperlink w:anchor="_Toc162339632" w:history="1">
        <w:r w:rsidR="008B5E92" w:rsidRPr="00806331">
          <w:rPr>
            <w:rStyle w:val="Hyperlink"/>
            <w:lang w:bidi="ta-IN"/>
          </w:rPr>
          <w:t>விரிவாக்கம்</w:t>
        </w:r>
        <w:r w:rsidR="008B5E92">
          <w:rPr>
            <w:webHidden/>
          </w:rPr>
          <w:tab/>
        </w:r>
        <w:r w:rsidR="008B5E92">
          <w:rPr>
            <w:webHidden/>
          </w:rPr>
          <w:fldChar w:fldCharType="begin"/>
        </w:r>
        <w:r w:rsidR="008B5E92">
          <w:rPr>
            <w:webHidden/>
          </w:rPr>
          <w:instrText xml:space="preserve"> PAGEREF _Toc162339632 \h </w:instrText>
        </w:r>
        <w:r w:rsidR="008B5E92">
          <w:rPr>
            <w:webHidden/>
          </w:rPr>
        </w:r>
        <w:r w:rsidR="008B5E92">
          <w:rPr>
            <w:webHidden/>
          </w:rPr>
          <w:fldChar w:fldCharType="separate"/>
        </w:r>
        <w:r w:rsidR="003F00EC">
          <w:rPr>
            <w:rFonts w:cs="Gautami"/>
            <w:webHidden/>
            <w:cs/>
            <w:lang w:bidi="te"/>
          </w:rPr>
          <w:t>8</w:t>
        </w:r>
        <w:r w:rsidR="008B5E92">
          <w:rPr>
            <w:webHidden/>
          </w:rPr>
          <w:fldChar w:fldCharType="end"/>
        </w:r>
      </w:hyperlink>
    </w:p>
    <w:p w14:paraId="6E6B1061" w14:textId="49DFEBF1" w:rsidR="008B5E92" w:rsidRDefault="00000000">
      <w:pPr>
        <w:pStyle w:val="TOC2"/>
        <w:rPr>
          <w:rFonts w:asciiTheme="minorHAnsi" w:hAnsiTheme="minorHAnsi" w:cstheme="minorBidi"/>
          <w:kern w:val="2"/>
          <w:sz w:val="22"/>
          <w:lang w:val="en-IN" w:eastAsia="en-IN"/>
          <w14:ligatures w14:val="standardContextual"/>
        </w:rPr>
      </w:pPr>
      <w:hyperlink w:anchor="_Toc162339633" w:history="1">
        <w:r w:rsidR="008B5E92" w:rsidRPr="00806331">
          <w:rPr>
            <w:rStyle w:val="Hyperlink"/>
            <w:lang w:bidi="ta-IN"/>
          </w:rPr>
          <w:t>குறிப்பிட்ட எடுத்துக்காட்டுகள்</w:t>
        </w:r>
        <w:r w:rsidR="008B5E92">
          <w:rPr>
            <w:webHidden/>
          </w:rPr>
          <w:tab/>
        </w:r>
        <w:r w:rsidR="008B5E92">
          <w:rPr>
            <w:webHidden/>
          </w:rPr>
          <w:fldChar w:fldCharType="begin"/>
        </w:r>
        <w:r w:rsidR="008B5E92">
          <w:rPr>
            <w:webHidden/>
          </w:rPr>
          <w:instrText xml:space="preserve"> PAGEREF _Toc162339633 \h </w:instrText>
        </w:r>
        <w:r w:rsidR="008B5E92">
          <w:rPr>
            <w:webHidden/>
          </w:rPr>
        </w:r>
        <w:r w:rsidR="008B5E92">
          <w:rPr>
            <w:webHidden/>
          </w:rPr>
          <w:fldChar w:fldCharType="separate"/>
        </w:r>
        <w:r w:rsidR="003F00EC">
          <w:rPr>
            <w:rFonts w:cs="Gautami"/>
            <w:webHidden/>
            <w:cs/>
            <w:lang w:bidi="te"/>
          </w:rPr>
          <w:t>10</w:t>
        </w:r>
        <w:r w:rsidR="008B5E92">
          <w:rPr>
            <w:webHidden/>
          </w:rPr>
          <w:fldChar w:fldCharType="end"/>
        </w:r>
      </w:hyperlink>
    </w:p>
    <w:p w14:paraId="1C605CD1" w14:textId="67E3A03B" w:rsidR="008B5E92" w:rsidRDefault="00000000">
      <w:pPr>
        <w:pStyle w:val="TOC3"/>
        <w:rPr>
          <w:rFonts w:asciiTheme="minorHAnsi" w:hAnsiTheme="minorHAnsi" w:cstheme="minorBidi"/>
          <w:kern w:val="2"/>
          <w:sz w:val="22"/>
          <w:lang w:val="en-IN" w:eastAsia="en-IN"/>
          <w14:ligatures w14:val="standardContextual"/>
        </w:rPr>
      </w:pPr>
      <w:hyperlink w:anchor="_Toc162339634" w:history="1">
        <w:r w:rsidR="008B5E92" w:rsidRPr="00806331">
          <w:rPr>
            <w:rStyle w:val="Hyperlink"/>
            <w:lang w:bidi="ta-IN"/>
          </w:rPr>
          <w:t>செமாயாவின் கணிப்பு</w:t>
        </w:r>
        <w:r w:rsidR="008B5E92">
          <w:rPr>
            <w:webHidden/>
          </w:rPr>
          <w:tab/>
        </w:r>
        <w:r w:rsidR="008B5E92">
          <w:rPr>
            <w:webHidden/>
          </w:rPr>
          <w:fldChar w:fldCharType="begin"/>
        </w:r>
        <w:r w:rsidR="008B5E92">
          <w:rPr>
            <w:webHidden/>
          </w:rPr>
          <w:instrText xml:space="preserve"> PAGEREF _Toc162339634 \h </w:instrText>
        </w:r>
        <w:r w:rsidR="008B5E92">
          <w:rPr>
            <w:webHidden/>
          </w:rPr>
        </w:r>
        <w:r w:rsidR="008B5E92">
          <w:rPr>
            <w:webHidden/>
          </w:rPr>
          <w:fldChar w:fldCharType="separate"/>
        </w:r>
        <w:r w:rsidR="003F00EC">
          <w:rPr>
            <w:rFonts w:cs="Gautami"/>
            <w:webHidden/>
            <w:cs/>
            <w:lang w:bidi="te"/>
          </w:rPr>
          <w:t>10</w:t>
        </w:r>
        <w:r w:rsidR="008B5E92">
          <w:rPr>
            <w:webHidden/>
          </w:rPr>
          <w:fldChar w:fldCharType="end"/>
        </w:r>
      </w:hyperlink>
    </w:p>
    <w:p w14:paraId="37D56FE7" w14:textId="2A508E02" w:rsidR="008B5E92" w:rsidRDefault="00000000">
      <w:pPr>
        <w:pStyle w:val="TOC3"/>
        <w:rPr>
          <w:rFonts w:asciiTheme="minorHAnsi" w:hAnsiTheme="minorHAnsi" w:cstheme="minorBidi"/>
          <w:kern w:val="2"/>
          <w:sz w:val="22"/>
          <w:lang w:val="en-IN" w:eastAsia="en-IN"/>
          <w14:ligatures w14:val="standardContextual"/>
        </w:rPr>
      </w:pPr>
      <w:hyperlink w:anchor="_Toc162339635" w:history="1">
        <w:r w:rsidR="008B5E92" w:rsidRPr="00806331">
          <w:rPr>
            <w:rStyle w:val="Hyperlink"/>
            <w:lang w:bidi="ta-IN"/>
          </w:rPr>
          <w:t>யோனாவின் முன்னறிவிப்பு</w:t>
        </w:r>
        <w:r w:rsidR="008B5E92">
          <w:rPr>
            <w:webHidden/>
          </w:rPr>
          <w:tab/>
        </w:r>
        <w:r w:rsidR="008B5E92">
          <w:rPr>
            <w:webHidden/>
          </w:rPr>
          <w:fldChar w:fldCharType="begin"/>
        </w:r>
        <w:r w:rsidR="008B5E92">
          <w:rPr>
            <w:webHidden/>
          </w:rPr>
          <w:instrText xml:space="preserve"> PAGEREF _Toc162339635 \h </w:instrText>
        </w:r>
        <w:r w:rsidR="008B5E92">
          <w:rPr>
            <w:webHidden/>
          </w:rPr>
        </w:r>
        <w:r w:rsidR="008B5E92">
          <w:rPr>
            <w:webHidden/>
          </w:rPr>
          <w:fldChar w:fldCharType="separate"/>
        </w:r>
        <w:r w:rsidR="003F00EC">
          <w:rPr>
            <w:rFonts w:cs="Gautami"/>
            <w:webHidden/>
            <w:cs/>
            <w:lang w:bidi="te"/>
          </w:rPr>
          <w:t>11</w:t>
        </w:r>
        <w:r w:rsidR="008B5E92">
          <w:rPr>
            <w:webHidden/>
          </w:rPr>
          <w:fldChar w:fldCharType="end"/>
        </w:r>
      </w:hyperlink>
    </w:p>
    <w:p w14:paraId="1232D0AE" w14:textId="027E2813" w:rsidR="008B5E92" w:rsidRDefault="00000000">
      <w:pPr>
        <w:pStyle w:val="TOC1"/>
        <w:rPr>
          <w:rFonts w:asciiTheme="minorHAnsi" w:hAnsiTheme="minorHAnsi" w:cstheme="minorBidi"/>
          <w:noProof/>
          <w:color w:val="auto"/>
          <w:kern w:val="2"/>
          <w:sz w:val="22"/>
          <w:szCs w:val="20"/>
          <w:lang w:val="en-IN" w:eastAsia="en-IN"/>
          <w14:ligatures w14:val="standardContextual"/>
        </w:rPr>
      </w:pPr>
      <w:hyperlink w:anchor="_Toc162339636" w:history="1">
        <w:r w:rsidR="008B5E92" w:rsidRPr="00806331">
          <w:rPr>
            <w:rStyle w:val="Hyperlink"/>
            <w:lang w:bidi="ta-IN"/>
          </w:rPr>
          <w:t>கணிப்புகளின் உறுதி</w:t>
        </w:r>
        <w:r w:rsidR="008B5E92">
          <w:rPr>
            <w:noProof/>
            <w:webHidden/>
          </w:rPr>
          <w:tab/>
        </w:r>
        <w:r w:rsidR="008B5E92">
          <w:rPr>
            <w:noProof/>
            <w:webHidden/>
          </w:rPr>
          <w:fldChar w:fldCharType="begin"/>
        </w:r>
        <w:r w:rsidR="008B5E92">
          <w:rPr>
            <w:noProof/>
            <w:webHidden/>
          </w:rPr>
          <w:instrText xml:space="preserve"> PAGEREF _Toc162339636 \h </w:instrText>
        </w:r>
        <w:r w:rsidR="008B5E92">
          <w:rPr>
            <w:noProof/>
            <w:webHidden/>
          </w:rPr>
        </w:r>
        <w:r w:rsidR="008B5E92">
          <w:rPr>
            <w:noProof/>
            <w:webHidden/>
          </w:rPr>
          <w:fldChar w:fldCharType="separate"/>
        </w:r>
        <w:r w:rsidR="003F00EC">
          <w:rPr>
            <w:noProof/>
            <w:webHidden/>
          </w:rPr>
          <w:t>13</w:t>
        </w:r>
        <w:r w:rsidR="008B5E92">
          <w:rPr>
            <w:noProof/>
            <w:webHidden/>
          </w:rPr>
          <w:fldChar w:fldCharType="end"/>
        </w:r>
      </w:hyperlink>
    </w:p>
    <w:p w14:paraId="427C5BEF" w14:textId="2CFC777C" w:rsidR="008B5E92" w:rsidRDefault="00000000">
      <w:pPr>
        <w:pStyle w:val="TOC2"/>
        <w:rPr>
          <w:rFonts w:asciiTheme="minorHAnsi" w:hAnsiTheme="minorHAnsi" w:cstheme="minorBidi"/>
          <w:kern w:val="2"/>
          <w:sz w:val="22"/>
          <w:lang w:val="en-IN" w:eastAsia="en-IN"/>
          <w14:ligatures w14:val="standardContextual"/>
        </w:rPr>
      </w:pPr>
      <w:hyperlink w:anchor="_Toc162339637" w:history="1">
        <w:r w:rsidR="008B5E92" w:rsidRPr="00806331">
          <w:rPr>
            <w:rStyle w:val="Hyperlink"/>
            <w:lang w:bidi="ta-IN"/>
          </w:rPr>
          <w:t>நிபந்தனை கணிப்புகள்</w:t>
        </w:r>
        <w:r w:rsidR="008B5E92">
          <w:rPr>
            <w:webHidden/>
          </w:rPr>
          <w:tab/>
        </w:r>
        <w:r w:rsidR="008B5E92">
          <w:rPr>
            <w:webHidden/>
          </w:rPr>
          <w:fldChar w:fldCharType="begin"/>
        </w:r>
        <w:r w:rsidR="008B5E92">
          <w:rPr>
            <w:webHidden/>
          </w:rPr>
          <w:instrText xml:space="preserve"> PAGEREF _Toc162339637 \h </w:instrText>
        </w:r>
        <w:r w:rsidR="008B5E92">
          <w:rPr>
            <w:webHidden/>
          </w:rPr>
        </w:r>
        <w:r w:rsidR="008B5E92">
          <w:rPr>
            <w:webHidden/>
          </w:rPr>
          <w:fldChar w:fldCharType="separate"/>
        </w:r>
        <w:r w:rsidR="003F00EC">
          <w:rPr>
            <w:rFonts w:cs="Gautami"/>
            <w:webHidden/>
            <w:cs/>
            <w:lang w:bidi="te"/>
          </w:rPr>
          <w:t>14</w:t>
        </w:r>
        <w:r w:rsidR="008B5E92">
          <w:rPr>
            <w:webHidden/>
          </w:rPr>
          <w:fldChar w:fldCharType="end"/>
        </w:r>
      </w:hyperlink>
    </w:p>
    <w:p w14:paraId="37DFA68F" w14:textId="1EFF5B45" w:rsidR="008B5E92" w:rsidRDefault="00000000">
      <w:pPr>
        <w:pStyle w:val="TOC2"/>
        <w:rPr>
          <w:rFonts w:asciiTheme="minorHAnsi" w:hAnsiTheme="minorHAnsi" w:cstheme="minorBidi"/>
          <w:kern w:val="2"/>
          <w:sz w:val="22"/>
          <w:lang w:val="en-IN" w:eastAsia="en-IN"/>
          <w14:ligatures w14:val="standardContextual"/>
        </w:rPr>
      </w:pPr>
      <w:hyperlink w:anchor="_Toc162339638" w:history="1">
        <w:r w:rsidR="008B5E92" w:rsidRPr="00806331">
          <w:rPr>
            <w:rStyle w:val="Hyperlink"/>
            <w:lang w:bidi="ta-IN"/>
          </w:rPr>
          <w:t>தகுதியற்ற கணிப்புகள்</w:t>
        </w:r>
        <w:r w:rsidR="008B5E92">
          <w:rPr>
            <w:webHidden/>
          </w:rPr>
          <w:tab/>
        </w:r>
        <w:r w:rsidR="008B5E92">
          <w:rPr>
            <w:webHidden/>
          </w:rPr>
          <w:fldChar w:fldCharType="begin"/>
        </w:r>
        <w:r w:rsidR="008B5E92">
          <w:rPr>
            <w:webHidden/>
          </w:rPr>
          <w:instrText xml:space="preserve"> PAGEREF _Toc162339638 \h </w:instrText>
        </w:r>
        <w:r w:rsidR="008B5E92">
          <w:rPr>
            <w:webHidden/>
          </w:rPr>
        </w:r>
        <w:r w:rsidR="008B5E92">
          <w:rPr>
            <w:webHidden/>
          </w:rPr>
          <w:fldChar w:fldCharType="separate"/>
        </w:r>
        <w:r w:rsidR="003F00EC">
          <w:rPr>
            <w:rFonts w:cs="Gautami"/>
            <w:webHidden/>
            <w:cs/>
            <w:lang w:bidi="te"/>
          </w:rPr>
          <w:t>15</w:t>
        </w:r>
        <w:r w:rsidR="008B5E92">
          <w:rPr>
            <w:webHidden/>
          </w:rPr>
          <w:fldChar w:fldCharType="end"/>
        </w:r>
      </w:hyperlink>
    </w:p>
    <w:p w14:paraId="1A058169" w14:textId="203974B4" w:rsidR="008B5E92" w:rsidRDefault="00000000">
      <w:pPr>
        <w:pStyle w:val="TOC2"/>
        <w:rPr>
          <w:rFonts w:asciiTheme="minorHAnsi" w:hAnsiTheme="minorHAnsi" w:cstheme="minorBidi"/>
          <w:kern w:val="2"/>
          <w:sz w:val="22"/>
          <w:lang w:val="en-IN" w:eastAsia="en-IN"/>
          <w14:ligatures w14:val="standardContextual"/>
        </w:rPr>
      </w:pPr>
      <w:hyperlink w:anchor="_Toc162339639" w:history="1">
        <w:r w:rsidR="008B5E92" w:rsidRPr="00806331">
          <w:rPr>
            <w:rStyle w:val="Hyperlink"/>
            <w:lang w:bidi="ta-IN"/>
          </w:rPr>
          <w:t>உறுதிப்படுத்தப்பட்ட கணிப்புகள்</w:t>
        </w:r>
        <w:r w:rsidR="008B5E92">
          <w:rPr>
            <w:webHidden/>
          </w:rPr>
          <w:tab/>
        </w:r>
        <w:r w:rsidR="008B5E92">
          <w:rPr>
            <w:webHidden/>
          </w:rPr>
          <w:fldChar w:fldCharType="begin"/>
        </w:r>
        <w:r w:rsidR="008B5E92">
          <w:rPr>
            <w:webHidden/>
          </w:rPr>
          <w:instrText xml:space="preserve"> PAGEREF _Toc162339639 \h </w:instrText>
        </w:r>
        <w:r w:rsidR="008B5E92">
          <w:rPr>
            <w:webHidden/>
          </w:rPr>
        </w:r>
        <w:r w:rsidR="008B5E92">
          <w:rPr>
            <w:webHidden/>
          </w:rPr>
          <w:fldChar w:fldCharType="separate"/>
        </w:r>
        <w:r w:rsidR="003F00EC">
          <w:rPr>
            <w:rFonts w:cs="Gautami"/>
            <w:webHidden/>
            <w:cs/>
            <w:lang w:bidi="te"/>
          </w:rPr>
          <w:t>16</w:t>
        </w:r>
        <w:r w:rsidR="008B5E92">
          <w:rPr>
            <w:webHidden/>
          </w:rPr>
          <w:fldChar w:fldCharType="end"/>
        </w:r>
      </w:hyperlink>
    </w:p>
    <w:p w14:paraId="60425B3B" w14:textId="236BFD75" w:rsidR="008B5E92" w:rsidRDefault="00000000">
      <w:pPr>
        <w:pStyle w:val="TOC3"/>
        <w:rPr>
          <w:rFonts w:asciiTheme="minorHAnsi" w:hAnsiTheme="minorHAnsi" w:cstheme="minorBidi"/>
          <w:kern w:val="2"/>
          <w:sz w:val="22"/>
          <w:lang w:val="en-IN" w:eastAsia="en-IN"/>
          <w14:ligatures w14:val="standardContextual"/>
        </w:rPr>
      </w:pPr>
      <w:hyperlink w:anchor="_Toc162339640" w:history="1">
        <w:r w:rsidR="008B5E92" w:rsidRPr="00806331">
          <w:rPr>
            <w:rStyle w:val="Hyperlink"/>
            <w:lang w:bidi="ta-IN"/>
          </w:rPr>
          <w:t>வார்த்தைகள்</w:t>
        </w:r>
        <w:r w:rsidR="008B5E92">
          <w:rPr>
            <w:webHidden/>
          </w:rPr>
          <w:tab/>
        </w:r>
        <w:r w:rsidR="008B5E92">
          <w:rPr>
            <w:webHidden/>
          </w:rPr>
          <w:fldChar w:fldCharType="begin"/>
        </w:r>
        <w:r w:rsidR="008B5E92">
          <w:rPr>
            <w:webHidden/>
          </w:rPr>
          <w:instrText xml:space="preserve"> PAGEREF _Toc162339640 \h </w:instrText>
        </w:r>
        <w:r w:rsidR="008B5E92">
          <w:rPr>
            <w:webHidden/>
          </w:rPr>
        </w:r>
        <w:r w:rsidR="008B5E92">
          <w:rPr>
            <w:webHidden/>
          </w:rPr>
          <w:fldChar w:fldCharType="separate"/>
        </w:r>
        <w:r w:rsidR="003F00EC">
          <w:rPr>
            <w:rFonts w:cs="Gautami"/>
            <w:webHidden/>
            <w:cs/>
            <w:lang w:bidi="te"/>
          </w:rPr>
          <w:t>17</w:t>
        </w:r>
        <w:r w:rsidR="008B5E92">
          <w:rPr>
            <w:webHidden/>
          </w:rPr>
          <w:fldChar w:fldCharType="end"/>
        </w:r>
      </w:hyperlink>
    </w:p>
    <w:p w14:paraId="6CB2C836" w14:textId="3EC1C003" w:rsidR="008B5E92" w:rsidRDefault="00000000">
      <w:pPr>
        <w:pStyle w:val="TOC3"/>
        <w:rPr>
          <w:rFonts w:asciiTheme="minorHAnsi" w:hAnsiTheme="minorHAnsi" w:cstheme="minorBidi"/>
          <w:kern w:val="2"/>
          <w:sz w:val="22"/>
          <w:lang w:val="en-IN" w:eastAsia="en-IN"/>
          <w14:ligatures w14:val="standardContextual"/>
        </w:rPr>
      </w:pPr>
      <w:hyperlink w:anchor="_Toc162339641" w:history="1">
        <w:r w:rsidR="008B5E92" w:rsidRPr="00806331">
          <w:rPr>
            <w:rStyle w:val="Hyperlink"/>
            <w:lang w:bidi="ta-IN"/>
          </w:rPr>
          <w:t>அடையாளங்கள்</w:t>
        </w:r>
        <w:r w:rsidR="008B5E92">
          <w:rPr>
            <w:webHidden/>
          </w:rPr>
          <w:tab/>
        </w:r>
        <w:r w:rsidR="008B5E92">
          <w:rPr>
            <w:webHidden/>
          </w:rPr>
          <w:fldChar w:fldCharType="begin"/>
        </w:r>
        <w:r w:rsidR="008B5E92">
          <w:rPr>
            <w:webHidden/>
          </w:rPr>
          <w:instrText xml:space="preserve"> PAGEREF _Toc162339641 \h </w:instrText>
        </w:r>
        <w:r w:rsidR="008B5E92">
          <w:rPr>
            <w:webHidden/>
          </w:rPr>
        </w:r>
        <w:r w:rsidR="008B5E92">
          <w:rPr>
            <w:webHidden/>
          </w:rPr>
          <w:fldChar w:fldCharType="separate"/>
        </w:r>
        <w:r w:rsidR="003F00EC">
          <w:rPr>
            <w:rFonts w:cs="Gautami"/>
            <w:webHidden/>
            <w:cs/>
            <w:lang w:bidi="te"/>
          </w:rPr>
          <w:t>18</w:t>
        </w:r>
        <w:r w:rsidR="008B5E92">
          <w:rPr>
            <w:webHidden/>
          </w:rPr>
          <w:fldChar w:fldCharType="end"/>
        </w:r>
      </w:hyperlink>
    </w:p>
    <w:p w14:paraId="21B7C165" w14:textId="7704FC6D" w:rsidR="008B5E92" w:rsidRDefault="00000000">
      <w:pPr>
        <w:pStyle w:val="TOC2"/>
        <w:rPr>
          <w:rFonts w:asciiTheme="minorHAnsi" w:hAnsiTheme="minorHAnsi" w:cstheme="minorBidi"/>
          <w:kern w:val="2"/>
          <w:sz w:val="22"/>
          <w:lang w:val="en-IN" w:eastAsia="en-IN"/>
          <w14:ligatures w14:val="standardContextual"/>
        </w:rPr>
      </w:pPr>
      <w:hyperlink w:anchor="_Toc162339642" w:history="1">
        <w:r w:rsidR="008B5E92" w:rsidRPr="00806331">
          <w:rPr>
            <w:rStyle w:val="Hyperlink"/>
            <w:lang w:bidi="ta-IN"/>
          </w:rPr>
          <w:t>வாக்குறுதியளிக்கப்பட்ட கணிப்புகள்</w:t>
        </w:r>
        <w:r w:rsidR="008B5E92">
          <w:rPr>
            <w:webHidden/>
          </w:rPr>
          <w:tab/>
        </w:r>
        <w:r w:rsidR="008B5E92">
          <w:rPr>
            <w:webHidden/>
          </w:rPr>
          <w:fldChar w:fldCharType="begin"/>
        </w:r>
        <w:r w:rsidR="008B5E92">
          <w:rPr>
            <w:webHidden/>
          </w:rPr>
          <w:instrText xml:space="preserve"> PAGEREF _Toc162339642 \h </w:instrText>
        </w:r>
        <w:r w:rsidR="008B5E92">
          <w:rPr>
            <w:webHidden/>
          </w:rPr>
        </w:r>
        <w:r w:rsidR="008B5E92">
          <w:rPr>
            <w:webHidden/>
          </w:rPr>
          <w:fldChar w:fldCharType="separate"/>
        </w:r>
        <w:r w:rsidR="003F00EC">
          <w:rPr>
            <w:rFonts w:cs="Gautami"/>
            <w:webHidden/>
            <w:cs/>
            <w:lang w:bidi="te"/>
          </w:rPr>
          <w:t>18</w:t>
        </w:r>
        <w:r w:rsidR="008B5E92">
          <w:rPr>
            <w:webHidden/>
          </w:rPr>
          <w:fldChar w:fldCharType="end"/>
        </w:r>
      </w:hyperlink>
    </w:p>
    <w:p w14:paraId="21830A3F" w14:textId="70FA8EBC" w:rsidR="008B5E92" w:rsidRDefault="00000000">
      <w:pPr>
        <w:pStyle w:val="TOC1"/>
        <w:rPr>
          <w:rFonts w:asciiTheme="minorHAnsi" w:hAnsiTheme="minorHAnsi" w:cstheme="minorBidi"/>
          <w:noProof/>
          <w:color w:val="auto"/>
          <w:kern w:val="2"/>
          <w:sz w:val="22"/>
          <w:szCs w:val="20"/>
          <w:lang w:val="en-IN" w:eastAsia="en-IN"/>
          <w14:ligatures w14:val="standardContextual"/>
        </w:rPr>
      </w:pPr>
      <w:hyperlink w:anchor="_Toc162339643" w:history="1">
        <w:r w:rsidR="008B5E92" w:rsidRPr="00806331">
          <w:rPr>
            <w:rStyle w:val="Hyperlink"/>
            <w:lang w:bidi="ta-IN"/>
          </w:rPr>
          <w:t>கணிப்பின் குறிக்கோள்கள்</w:t>
        </w:r>
        <w:r w:rsidR="008B5E92">
          <w:rPr>
            <w:noProof/>
            <w:webHidden/>
          </w:rPr>
          <w:tab/>
        </w:r>
        <w:r w:rsidR="008B5E92">
          <w:rPr>
            <w:noProof/>
            <w:webHidden/>
          </w:rPr>
          <w:fldChar w:fldCharType="begin"/>
        </w:r>
        <w:r w:rsidR="008B5E92">
          <w:rPr>
            <w:noProof/>
            <w:webHidden/>
          </w:rPr>
          <w:instrText xml:space="preserve"> PAGEREF _Toc162339643 \h </w:instrText>
        </w:r>
        <w:r w:rsidR="008B5E92">
          <w:rPr>
            <w:noProof/>
            <w:webHidden/>
          </w:rPr>
        </w:r>
        <w:r w:rsidR="008B5E92">
          <w:rPr>
            <w:noProof/>
            <w:webHidden/>
          </w:rPr>
          <w:fldChar w:fldCharType="separate"/>
        </w:r>
        <w:r w:rsidR="003F00EC">
          <w:rPr>
            <w:noProof/>
            <w:webHidden/>
          </w:rPr>
          <w:t>21</w:t>
        </w:r>
        <w:r w:rsidR="008B5E92">
          <w:rPr>
            <w:noProof/>
            <w:webHidden/>
          </w:rPr>
          <w:fldChar w:fldCharType="end"/>
        </w:r>
      </w:hyperlink>
    </w:p>
    <w:p w14:paraId="3B2CE276" w14:textId="37D612B1" w:rsidR="008B5E92" w:rsidRDefault="00000000">
      <w:pPr>
        <w:pStyle w:val="TOC2"/>
        <w:rPr>
          <w:rFonts w:asciiTheme="minorHAnsi" w:hAnsiTheme="minorHAnsi" w:cstheme="minorBidi"/>
          <w:kern w:val="2"/>
          <w:sz w:val="22"/>
          <w:lang w:val="en-IN" w:eastAsia="en-IN"/>
          <w14:ligatures w14:val="standardContextual"/>
        </w:rPr>
      </w:pPr>
      <w:hyperlink w:anchor="_Toc162339644" w:history="1">
        <w:r w:rsidR="008B5E92" w:rsidRPr="00806331">
          <w:rPr>
            <w:rStyle w:val="Hyperlink"/>
            <w:lang w:bidi="ta-IN"/>
          </w:rPr>
          <w:t>பிரபலமான பார்வைகள்</w:t>
        </w:r>
        <w:r w:rsidR="008B5E92">
          <w:rPr>
            <w:webHidden/>
          </w:rPr>
          <w:tab/>
        </w:r>
        <w:r w:rsidR="008B5E92">
          <w:rPr>
            <w:webHidden/>
          </w:rPr>
          <w:fldChar w:fldCharType="begin"/>
        </w:r>
        <w:r w:rsidR="008B5E92">
          <w:rPr>
            <w:webHidden/>
          </w:rPr>
          <w:instrText xml:space="preserve"> PAGEREF _Toc162339644 \h </w:instrText>
        </w:r>
        <w:r w:rsidR="008B5E92">
          <w:rPr>
            <w:webHidden/>
          </w:rPr>
        </w:r>
        <w:r w:rsidR="008B5E92">
          <w:rPr>
            <w:webHidden/>
          </w:rPr>
          <w:fldChar w:fldCharType="separate"/>
        </w:r>
        <w:r w:rsidR="003F00EC">
          <w:rPr>
            <w:rFonts w:cs="Gautami"/>
            <w:webHidden/>
            <w:cs/>
            <w:lang w:bidi="te"/>
          </w:rPr>
          <w:t>21</w:t>
        </w:r>
        <w:r w:rsidR="008B5E92">
          <w:rPr>
            <w:webHidden/>
          </w:rPr>
          <w:fldChar w:fldCharType="end"/>
        </w:r>
      </w:hyperlink>
    </w:p>
    <w:p w14:paraId="43F89EF6" w14:textId="211257D9" w:rsidR="008B5E92" w:rsidRDefault="00000000">
      <w:pPr>
        <w:pStyle w:val="TOC2"/>
        <w:rPr>
          <w:rFonts w:asciiTheme="minorHAnsi" w:hAnsiTheme="minorHAnsi" w:cstheme="minorBidi"/>
          <w:kern w:val="2"/>
          <w:sz w:val="22"/>
          <w:lang w:val="en-IN" w:eastAsia="en-IN"/>
          <w14:ligatures w14:val="standardContextual"/>
        </w:rPr>
      </w:pPr>
      <w:hyperlink w:anchor="_Toc162339645" w:history="1">
        <w:r w:rsidR="008B5E92" w:rsidRPr="00806331">
          <w:rPr>
            <w:rStyle w:val="Hyperlink"/>
            <w:lang w:bidi="ta-IN"/>
          </w:rPr>
          <w:t>சரியான பார்வைகள்</w:t>
        </w:r>
        <w:r w:rsidR="008B5E92">
          <w:rPr>
            <w:webHidden/>
          </w:rPr>
          <w:tab/>
        </w:r>
        <w:r w:rsidR="008B5E92">
          <w:rPr>
            <w:webHidden/>
          </w:rPr>
          <w:fldChar w:fldCharType="begin"/>
        </w:r>
        <w:r w:rsidR="008B5E92">
          <w:rPr>
            <w:webHidden/>
          </w:rPr>
          <w:instrText xml:space="preserve"> PAGEREF _Toc162339645 \h </w:instrText>
        </w:r>
        <w:r w:rsidR="008B5E92">
          <w:rPr>
            <w:webHidden/>
          </w:rPr>
        </w:r>
        <w:r w:rsidR="008B5E92">
          <w:rPr>
            <w:webHidden/>
          </w:rPr>
          <w:fldChar w:fldCharType="separate"/>
        </w:r>
        <w:r w:rsidR="003F00EC">
          <w:rPr>
            <w:rFonts w:cs="Gautami"/>
            <w:webHidden/>
            <w:cs/>
            <w:lang w:bidi="te"/>
          </w:rPr>
          <w:t>23</w:t>
        </w:r>
        <w:r w:rsidR="008B5E92">
          <w:rPr>
            <w:webHidden/>
          </w:rPr>
          <w:fldChar w:fldCharType="end"/>
        </w:r>
      </w:hyperlink>
    </w:p>
    <w:p w14:paraId="33F711E5" w14:textId="1CD31FBA" w:rsidR="008B5E92" w:rsidRDefault="00000000">
      <w:pPr>
        <w:pStyle w:val="TOC3"/>
        <w:rPr>
          <w:rFonts w:asciiTheme="minorHAnsi" w:hAnsiTheme="minorHAnsi" w:cstheme="minorBidi"/>
          <w:kern w:val="2"/>
          <w:sz w:val="22"/>
          <w:lang w:val="en-IN" w:eastAsia="en-IN"/>
          <w14:ligatures w14:val="standardContextual"/>
        </w:rPr>
      </w:pPr>
      <w:hyperlink w:anchor="_Toc162339646" w:history="1">
        <w:r w:rsidR="008B5E92" w:rsidRPr="00806331">
          <w:rPr>
            <w:rStyle w:val="Hyperlink"/>
            <w:lang w:bidi="ta-IN"/>
          </w:rPr>
          <w:t>"யாருக்குத் தெரியும்?" எதிர்ச்செயல்</w:t>
        </w:r>
        <w:r w:rsidR="008B5E92">
          <w:rPr>
            <w:webHidden/>
          </w:rPr>
          <w:tab/>
        </w:r>
        <w:r w:rsidR="008B5E92">
          <w:rPr>
            <w:webHidden/>
          </w:rPr>
          <w:fldChar w:fldCharType="begin"/>
        </w:r>
        <w:r w:rsidR="008B5E92">
          <w:rPr>
            <w:webHidden/>
          </w:rPr>
          <w:instrText xml:space="preserve"> PAGEREF _Toc162339646 \h </w:instrText>
        </w:r>
        <w:r w:rsidR="008B5E92">
          <w:rPr>
            <w:webHidden/>
          </w:rPr>
        </w:r>
        <w:r w:rsidR="008B5E92">
          <w:rPr>
            <w:webHidden/>
          </w:rPr>
          <w:fldChar w:fldCharType="separate"/>
        </w:r>
        <w:r w:rsidR="003F00EC">
          <w:rPr>
            <w:rFonts w:cs="Gautami"/>
            <w:webHidden/>
            <w:cs/>
            <w:lang w:bidi="te"/>
          </w:rPr>
          <w:t>24</w:t>
        </w:r>
        <w:r w:rsidR="008B5E92">
          <w:rPr>
            <w:webHidden/>
          </w:rPr>
          <w:fldChar w:fldCharType="end"/>
        </w:r>
      </w:hyperlink>
    </w:p>
    <w:p w14:paraId="28763F75" w14:textId="1F35FCAE" w:rsidR="008B5E92" w:rsidRDefault="00000000">
      <w:pPr>
        <w:pStyle w:val="TOC3"/>
        <w:rPr>
          <w:rFonts w:asciiTheme="minorHAnsi" w:hAnsiTheme="minorHAnsi" w:cstheme="minorBidi"/>
          <w:kern w:val="2"/>
          <w:sz w:val="22"/>
          <w:lang w:val="en-IN" w:eastAsia="en-IN"/>
          <w14:ligatures w14:val="standardContextual"/>
        </w:rPr>
      </w:pPr>
      <w:hyperlink w:anchor="_Toc162339647" w:history="1">
        <w:r w:rsidR="008B5E92" w:rsidRPr="00806331">
          <w:rPr>
            <w:rStyle w:val="Hyperlink"/>
            <w:lang w:bidi="ta-IN"/>
          </w:rPr>
          <w:t>இருமடங்கு வினை</w:t>
        </w:r>
        <w:r w:rsidR="008B5E92">
          <w:rPr>
            <w:webHidden/>
          </w:rPr>
          <w:tab/>
        </w:r>
        <w:r w:rsidR="008B5E92">
          <w:rPr>
            <w:webHidden/>
          </w:rPr>
          <w:fldChar w:fldCharType="begin"/>
        </w:r>
        <w:r w:rsidR="008B5E92">
          <w:rPr>
            <w:webHidden/>
          </w:rPr>
          <w:instrText xml:space="preserve"> PAGEREF _Toc162339647 \h </w:instrText>
        </w:r>
        <w:r w:rsidR="008B5E92">
          <w:rPr>
            <w:webHidden/>
          </w:rPr>
        </w:r>
        <w:r w:rsidR="008B5E92">
          <w:rPr>
            <w:webHidden/>
          </w:rPr>
          <w:fldChar w:fldCharType="separate"/>
        </w:r>
        <w:r w:rsidR="003F00EC">
          <w:rPr>
            <w:rFonts w:cs="Gautami"/>
            <w:webHidden/>
            <w:cs/>
            <w:lang w:bidi="te"/>
          </w:rPr>
          <w:t>26</w:t>
        </w:r>
        <w:r w:rsidR="008B5E92">
          <w:rPr>
            <w:webHidden/>
          </w:rPr>
          <w:fldChar w:fldCharType="end"/>
        </w:r>
      </w:hyperlink>
    </w:p>
    <w:p w14:paraId="5B6D26FF" w14:textId="1D1538D3" w:rsidR="008B5E92" w:rsidRDefault="00000000">
      <w:pPr>
        <w:pStyle w:val="TOC1"/>
        <w:rPr>
          <w:rFonts w:asciiTheme="minorHAnsi" w:hAnsiTheme="minorHAnsi" w:cstheme="minorBidi"/>
          <w:noProof/>
          <w:color w:val="auto"/>
          <w:kern w:val="2"/>
          <w:sz w:val="22"/>
          <w:szCs w:val="20"/>
          <w:lang w:val="en-IN" w:eastAsia="en-IN"/>
          <w14:ligatures w14:val="standardContextual"/>
        </w:rPr>
      </w:pPr>
      <w:hyperlink w:anchor="_Toc162339648" w:history="1">
        <w:r w:rsidR="008B5E92" w:rsidRPr="00806331">
          <w:rPr>
            <w:rStyle w:val="Hyperlink"/>
            <w:lang w:bidi="ta-IN"/>
          </w:rPr>
          <w:t>முடிவுரை</w:t>
        </w:r>
        <w:r w:rsidR="008B5E92">
          <w:rPr>
            <w:noProof/>
            <w:webHidden/>
          </w:rPr>
          <w:tab/>
        </w:r>
        <w:r w:rsidR="008B5E92">
          <w:rPr>
            <w:noProof/>
            <w:webHidden/>
          </w:rPr>
          <w:fldChar w:fldCharType="begin"/>
        </w:r>
        <w:r w:rsidR="008B5E92">
          <w:rPr>
            <w:noProof/>
            <w:webHidden/>
          </w:rPr>
          <w:instrText xml:space="preserve"> PAGEREF _Toc162339648 \h </w:instrText>
        </w:r>
        <w:r w:rsidR="008B5E92">
          <w:rPr>
            <w:noProof/>
            <w:webHidden/>
          </w:rPr>
        </w:r>
        <w:r w:rsidR="008B5E92">
          <w:rPr>
            <w:noProof/>
            <w:webHidden/>
          </w:rPr>
          <w:fldChar w:fldCharType="separate"/>
        </w:r>
        <w:r w:rsidR="003F00EC">
          <w:rPr>
            <w:noProof/>
            <w:webHidden/>
          </w:rPr>
          <w:t>27</w:t>
        </w:r>
        <w:r w:rsidR="008B5E92">
          <w:rPr>
            <w:noProof/>
            <w:webHidden/>
          </w:rPr>
          <w:fldChar w:fldCharType="end"/>
        </w:r>
      </w:hyperlink>
    </w:p>
    <w:p w14:paraId="2CD22733" w14:textId="057DE705" w:rsidR="00D06B18" w:rsidRPr="002A7813" w:rsidRDefault="00D06B18" w:rsidP="00D06B18">
      <w:pPr>
        <w:sectPr w:rsidR="00D06B18" w:rsidRPr="002A7813" w:rsidSect="00D721FC">
          <w:footerReference w:type="first" r:id="rId12"/>
          <w:pgSz w:w="11906" w:h="16838" w:code="9"/>
          <w:pgMar w:top="1080" w:right="1800" w:bottom="1080" w:left="1800" w:header="720" w:footer="605" w:gutter="0"/>
          <w:cols w:space="720"/>
          <w:titlePg/>
          <w:docGrid w:linePitch="326"/>
        </w:sectPr>
      </w:pPr>
      <w:r>
        <w:rPr>
          <w:rFonts w:ascii="Gautami" w:eastAsia="MS Mincho" w:hAnsi="Gautami"/>
          <w:b/>
          <w:bCs/>
          <w:color w:val="943634"/>
          <w:sz w:val="21"/>
          <w:szCs w:val="21"/>
          <w:cs/>
          <w:lang w:bidi="te-IN"/>
        </w:rPr>
        <w:fldChar w:fldCharType="end"/>
      </w:r>
    </w:p>
    <w:p w14:paraId="0B6FBAE7" w14:textId="77777777" w:rsidR="00B318CA" w:rsidRDefault="005C25AE" w:rsidP="00B318CA">
      <w:pPr>
        <w:pStyle w:val="ChapterHeading"/>
      </w:pPr>
      <w:bookmarkStart w:id="2" w:name="_Toc162339621"/>
      <w:bookmarkEnd w:id="1"/>
      <w:r>
        <w:rPr>
          <w:lang w:bidi="ta-IN"/>
        </w:rPr>
        <w:lastRenderedPageBreak/>
        <w:t>முன்னுரை</w:t>
      </w:r>
      <w:bookmarkEnd w:id="2"/>
    </w:p>
    <w:p w14:paraId="1CC13F65" w14:textId="703D9DDC" w:rsidR="00B318CA" w:rsidRDefault="005C25AE" w:rsidP="00B318CA">
      <w:pPr>
        <w:pStyle w:val="BodyText0"/>
      </w:pPr>
      <w:r>
        <w:rPr>
          <w:lang w:val="ta-IN" w:bidi="ta-IN"/>
        </w:rPr>
        <w:t>பழைய ஏற்பாட்டு தீர்க்கதரிசனத்தைப் படிக்கும் எவரும் விரைவில் தீர்க்கதரிசிகள் பல கணிப்புகளைச் செய்திருப்பதைக் கண்டுபிடிப்பார்கள், மேலும் தீர்க்கதரிசன புத்தகங்களில் ஏன் பல கணிப்புகள் உள்ளன என்று பெரும்பாலானவர்களிடம் நீங்கள் கேட்டால், அது எதிர்காலத்தைப் பற்றி கூறுகிறது என்று அவர்கள் உங்களுக்கு மிகவும் எளிமையாகச் சொல்வார்கள். தீர்க்கதரிசிகள் தங்கள் கணிப்புகளை முதன்மையாக எதிர்காலத்தைப் பற்றி நமக்குத் தெரிவிப்பதற்காக செய்யவில்லை, மாறாக, எதிர்காலத்தை உருவாக்க தேவனுடைய மக்களை ஊக்குவிப்பதற்காக அவர்கள் கணிப்புகளை வழங்கினர் என்பதை இந்த பாடத்தில் நாம் கற்றுக்கொள்ளப் போகிறோம்.</w:t>
      </w:r>
    </w:p>
    <w:p w14:paraId="1044A198" w14:textId="7A001549" w:rsidR="00B318CA" w:rsidRDefault="005C25AE" w:rsidP="00B318CA">
      <w:pPr>
        <w:pStyle w:val="BodyText0"/>
      </w:pPr>
      <w:r>
        <w:rPr>
          <w:lang w:val="ta-IN" w:bidi="ta-IN"/>
        </w:rPr>
        <w:t>தீர்க்கதரிசிகள் எதிர்காலத்தைப் பற்றி ஏன் பேசினார்கள் என்பதை ஆராயப் போவதால், இந்த பாடத்திற்கு "கணிப்புகளின் நோக்கம்" என்று பெயரிட்டுள்ளோம். கணிப்புகளின் நோக்கத்தைக் கண்டறிய, நாம் நான்கு வெவ்வேறு தலைப்புகளை ஆராயப் போகிறோம்: முதலாவதாக, வரலாற்றின் மீது இருக்கும் தெய்வீக ஏகாதிபத்தியத்தை தீர்க்கதரிசிகள் எப்படி புரிந்துகொண்டனர்? இரண்டாவதாக, தீர்க்கதரிசிகள் தங்கள் கணிப்புகள் மற்றும் மனித தற்செயல்களைப் பற்றி என்ன நம்பினர்? மூன்றாவதாக, தீர்க்கதரிசிகள் தங்கள் கணிப்புகளின் உறுதியான தன்மைகளை எவ்வாறு புரிந்துகொண்டனர்? நான்காவதாக, பழைய ஏற்பாட்டு தீர்க்கதரிசனத்தில் கணிப்புகளின் குறிக்கோள்கள் என்ன? வரலாற்றின் மீது தேவனுடைய ஏகாதிபத்தியம் அவர்களின் கணிப்புகளைப் பற்றிய தீர்க்கதரிசிகளின் புரிதலை எவ்வாறு வடிவமைத்தது என்பதை முதலில் பார்ப்போம்.</w:t>
      </w:r>
    </w:p>
    <w:p w14:paraId="5D8E61D1" w14:textId="1778CC5C" w:rsidR="00B318CA" w:rsidRDefault="005C25AE" w:rsidP="00B318CA">
      <w:pPr>
        <w:pStyle w:val="ChapterHeading"/>
      </w:pPr>
      <w:bookmarkStart w:id="3" w:name="_Toc162339622"/>
      <w:r>
        <w:rPr>
          <w:lang w:bidi="ta-IN"/>
        </w:rPr>
        <w:t>தெய்வீக ஏகாதிபத்தியம்</w:t>
      </w:r>
      <w:bookmarkEnd w:id="3"/>
    </w:p>
    <w:p w14:paraId="3E16E479" w14:textId="7869481A" w:rsidR="00B318CA" w:rsidRDefault="005C25AE" w:rsidP="00B318CA">
      <w:pPr>
        <w:pStyle w:val="BodyText0"/>
      </w:pPr>
      <w:r>
        <w:rPr>
          <w:lang w:val="ta-IN" w:bidi="ta-IN"/>
        </w:rPr>
        <w:t xml:space="preserve">எல்லா மக்களையும் போலவே கிறிஸ்தவர்களும் உச்சநிலைக்கு செல்ல முனைகிறார்கள் என்பதை நீங்கள் எப்போதாவது கவனித்திருக்கிறீர்களா? ஒன்று நாம் அதிகமாக சாப்பிடுகிறோம் அல்லது மிகக் குறைவாக சாப்பிடுகிறோம், அல்லது அதிகமாக உடற்பயிற்சி செய்கிறோம் அல்லது மிகக் குறைவாக உடற்பயிற்சி செய்கிறோம். சரி, அது போன்ற ஒன்று இறையியலிலும் நடக்கிறது. இறையியல் கருத்துகளைப் பற்றி நாம் </w:t>
      </w:r>
      <w:r>
        <w:rPr>
          <w:lang w:val="ta-IN" w:bidi="ta-IN"/>
        </w:rPr>
        <w:lastRenderedPageBreak/>
        <w:t>சிந்திக்கும்போது பல முறை நாம் உச்சநிலைக்குச் செல்கிறோம், இது தேவனுடைய ஏகாதிபத்தியத்தைப் பற்றிய விஷயத்தில் குறிப்பாக உண்மையாகும். வரலாற்றின் மீது தேவனுக்கும் இருக்கிற ஏகாதிபத்தியத்தை வலியுறுத்தும் சில கிறிஸ்தவர்களை நாம் காண்கிறோம், அவர்கள் மனிதப் பொறுப்பின் யதார்த்தத்தை விலக்குகிறார்கள், பின்னர் மனிதத் தேர்வு மற்றும் மனிதப் பொறுப்பின் முக்கியத்துவத்தை வலியுறுத்தும் மற்றவர்களைக் காண்கிறோம், அவர்கள் தேவனுடைய ஏகாதிபத்தியத்தை மறுக்கின்றனர். இந்த நேரத்தில் சபையில் இந்த வகையான கருத்துக்கள் குறித்து மிகுந்த குழப்பம் நிலவுவதால், தேவனுடைய ஏகாதிபத்தியம் மற்றும் மனிதப் பொறுப்பு பற்றிய வேதத்தின் பார்வையைப் பார்க்க நாம் ஒரு கணம் இடைநிறுத்தப்பட வேண்டும். தேவனுடைய ஏகாதிபத்தியம் பற்றிய வேதத்தின் கோட்பாடு தீர்க்கதரிசிகள் எதிர்காலத்தை முன்னறிவித்த விதத்தைப் புரிந்துகொள்வதற்கான இன்றியமையாத பின்னணியை வழங்குகிறது.</w:t>
      </w:r>
    </w:p>
    <w:p w14:paraId="4A1462C7" w14:textId="15FBD00D" w:rsidR="00B318CA" w:rsidRDefault="005C25AE" w:rsidP="00B318CA">
      <w:pPr>
        <w:pStyle w:val="BodyText0"/>
      </w:pPr>
      <w:r>
        <w:rPr>
          <w:lang w:val="ta-IN" w:bidi="ta-IN"/>
        </w:rPr>
        <w:t>தேவனுடைய ஏகாதிபத்தியம் என்ற விஷயத்தை நாம் அணுக பல வழிகள் உள்ளன, ஆனால் நாம் இரண்டு பாரம்பரிய இறையியல் கருப்பொருள்களைப் பார்க்கப் போகிறோம்; அவையாவன: தேவனுடைய மாறாத தன்மை; மற்றும் இரண்டாவது, தேவனுடைய பராமரிப்பு. தேவனுடைய மாறாத தன்மையைப் பற்றி வேதம் என்ன சொல்கிறது என்பதை முதலில் பார்ப்போம்.</w:t>
      </w:r>
    </w:p>
    <w:p w14:paraId="2B7C63DD" w14:textId="33F7F23A" w:rsidR="00B318CA" w:rsidRDefault="005C25AE" w:rsidP="005C25AE">
      <w:pPr>
        <w:pStyle w:val="PanelHeading"/>
      </w:pPr>
      <w:bookmarkStart w:id="4" w:name="_Toc162339623"/>
      <w:r>
        <w:rPr>
          <w:lang w:bidi="ta-IN"/>
        </w:rPr>
        <w:t>தேவனுடைய மாறாத தன்மை</w:t>
      </w:r>
      <w:bookmarkEnd w:id="4"/>
    </w:p>
    <w:p w14:paraId="227B4347" w14:textId="51D5E695" w:rsidR="00B318CA" w:rsidRDefault="005C25AE" w:rsidP="00B318CA">
      <w:pPr>
        <w:pStyle w:val="BodyText0"/>
      </w:pPr>
      <w:r>
        <w:rPr>
          <w:lang w:val="ta-IN" w:bidi="ta-IN"/>
        </w:rPr>
        <w:t>எளிமையாகச் சொன்னால், தேவன் மாறாதவர் என்பதை தேவன் மாற்றமில்லாதவர் என்ற கோட்பாடு போதிக்கிறது. இப்போது, நாம் இப்படிப் பேசும்போது கவனமாக இருக்க வேண்டும், ஏனென்றால் நாம் கற்பனை செய்யும் ஒவ்வொரு வகையிலும் தேவன் மாறாதவர் அல்ல. பல நூற்றாண்டுகளாக பாரம்பரிய முறைப்படுத்தப்பட்ட இறையியல் தேவனின் மாறாத குறிப்பிட்ட வழிகளை அடையாளம் காண்பதில் கவனமாக உள்ளது. உண்மையில், தேவன் மாறாதவர் என்று சொல்லப்படுவதற்கு மூன்று முக்கிய வழிகள் மட்டுமே உள்ளன.</w:t>
      </w:r>
    </w:p>
    <w:p w14:paraId="4756B0E7" w14:textId="0B1E3F9E" w:rsidR="00B318CA" w:rsidRDefault="005C25AE" w:rsidP="005C25AE">
      <w:pPr>
        <w:pStyle w:val="BulletHeading"/>
      </w:pPr>
      <w:bookmarkStart w:id="5" w:name="_Toc162339624"/>
      <w:r>
        <w:rPr>
          <w:lang w:bidi="ta-IN"/>
        </w:rPr>
        <w:t>தேவனுடைய பண்பு</w:t>
      </w:r>
      <w:bookmarkEnd w:id="5"/>
    </w:p>
    <w:p w14:paraId="59F87050" w14:textId="710116D5" w:rsidR="00B318CA" w:rsidRDefault="005C25AE" w:rsidP="00B318CA">
      <w:pPr>
        <w:pStyle w:val="BodyText0"/>
      </w:pPr>
      <w:r>
        <w:rPr>
          <w:lang w:val="ta-IN" w:bidi="ta-IN"/>
        </w:rPr>
        <w:t>முதலாவதாக, தேவனுடைய இயல்பு மாறாது. தேவன் எப்போதும் அன்பானவரும், எப்போதும் நியாயமானவரும், எப்போதும் எல்லாவற்றையும் அறிந்தவரும், எப்போதும் சகல வல்லமை பொருந்தியவரும் மற்றும் எப்போதும் எல்லா இடங்களிலும் இருக்கிறவருமாக இருக்கிறார். தேவனுடைய பண்புகள் காலத்திற்கு ஏற்ப மாறுபடுவதில்லை. இதைத்தான் எபிரெயர் 13:8 ல் எழுதியபோது எபிரெயர் எழுத்தாளர் கூறுகிறார்:</w:t>
      </w:r>
    </w:p>
    <w:p w14:paraId="41770091" w14:textId="5ED37374" w:rsidR="00B318CA" w:rsidRDefault="005C25AE" w:rsidP="00556DEF">
      <w:pPr>
        <w:pStyle w:val="Quotations"/>
      </w:pPr>
      <w:r>
        <w:rPr>
          <w:lang w:val="ta-IN" w:bidi="ta-IN"/>
        </w:rPr>
        <w:lastRenderedPageBreak/>
        <w:t>இயேசு கிறிஸ்து நேற்றும் இன்றும் என்றும் மாறாதவராயிருக்கிறார் (எபிரெயர் 13:8).</w:t>
      </w:r>
    </w:p>
    <w:p w14:paraId="7BA5E89F" w14:textId="18F08964" w:rsidR="00B318CA" w:rsidRDefault="005C25AE" w:rsidP="00B318CA">
      <w:pPr>
        <w:pStyle w:val="BodyText0"/>
      </w:pPr>
      <w:r>
        <w:rPr>
          <w:lang w:val="ta-IN" w:bidi="ta-IN"/>
        </w:rPr>
        <w:t>தேவன் அவரைத் தவிர வேறு ஏதாவதாக மாற முடியாது. அவரது குணாதிசயங்கள் மாறாதவை என்பதால் அவரது தன்மை அப்படியே இருக்கும் என்று நாம் நம்பலாம்.</w:t>
      </w:r>
    </w:p>
    <w:p w14:paraId="3C417A03" w14:textId="6DD0BB14" w:rsidR="00B318CA" w:rsidRDefault="005C25AE" w:rsidP="005C25AE">
      <w:pPr>
        <w:pStyle w:val="BulletHeading"/>
      </w:pPr>
      <w:bookmarkStart w:id="6" w:name="_Toc162339625"/>
      <w:r>
        <w:rPr>
          <w:lang w:bidi="ta-IN"/>
        </w:rPr>
        <w:t>உடன்படிக்கை வாக்குத்தத்தங்கள்</w:t>
      </w:r>
      <w:bookmarkEnd w:id="6"/>
    </w:p>
    <w:p w14:paraId="1523DDFF" w14:textId="376781EF" w:rsidR="00B318CA" w:rsidRDefault="005C25AE" w:rsidP="00B318CA">
      <w:pPr>
        <w:pStyle w:val="BodyText0"/>
      </w:pPr>
      <w:r>
        <w:rPr>
          <w:lang w:val="ta-IN" w:bidi="ta-IN"/>
        </w:rPr>
        <w:t>தேவனுடைய தன்மை அல்லது பண்புகளுக்கு அப்பால் மாறாத மற்றொரு உணர்வு உள்ளது. அந்த மாறாத தன்மை அவருடைய உடன்படிக்கை வாக்குறுதிகளுடன் தொடர்புடையது. தேவன் ஒரு உடன்படிக்கை உறுதிமொழியை எடுக்கும்போது, அது என்றென்றும் செல்லுபடியாகும், அது ஒருபோதும் நடக்காமல் போகாது. மீண்டும் ஒருமுறை, எபிரெயரின் எழுத்தாளர் இந்த விஷயத்தில் வேதாகமத்தின் போதனைகளை சுருக்கமாக சுருக்கமாகக் கூறினார். ஆதியாகமம் 6:16-17 இல் நாம் இவ்வாறு வாசிக்கிறோம்:</w:t>
      </w:r>
    </w:p>
    <w:p w14:paraId="04C84CBE" w14:textId="0C97D232" w:rsidR="00B318CA" w:rsidRDefault="005C25AE" w:rsidP="00556DEF">
      <w:pPr>
        <w:pStyle w:val="Quotations"/>
      </w:pPr>
      <w:r w:rsidRPr="00556DEF">
        <w:rPr>
          <w:lang w:val="ta-IN" w:bidi="ta-IN"/>
        </w:rPr>
        <w:t>மனுஷர் தங்களிலும் பெரியவர்பேரில் ஆணையிடுவார்கள்; உறுதிபண்ணும்படிக்கு ஆணையிடுதலே சகல விவாதத்திற்கும் முடிவு. அந்தப்படி, தேவனும் வாக்குத்தத்தம்பண்ணப்பட்டவைகளைச் சுதந்தரித்துக்கொள்ளுகிறவர்களுக்குத் தமது ஆலோசனையின் மாறாத நிச்சயத்தைப் பரிபூரணமாய்க் காண்பிக்கும்படி சித்தமுள்ளவராய், ஓர் ஆணையினாலே அதை ஸ்திரப்படுத்தினார் (எபிரெயர் 6:16-17).</w:t>
      </w:r>
    </w:p>
    <w:p w14:paraId="1641FD92" w14:textId="72E31489" w:rsidR="00B318CA" w:rsidRDefault="005C25AE" w:rsidP="00B318CA">
      <w:pPr>
        <w:pStyle w:val="BodyText0"/>
      </w:pPr>
      <w:r>
        <w:rPr>
          <w:lang w:val="ta-IN" w:bidi="ta-IN"/>
        </w:rPr>
        <w:t>இந்த வேத பகுதி தெளிவுபடுத்துவது போல், தேவன் உடன்படிக்கையில் வாக்குத்தத்தம் செய்யும்போது, அவர் சொன்னவற்றிலிருந்து அவர் மாறுபட மாட்டார் என்பதில் நாம் உறுதியாக இருக்க முடியும்.</w:t>
      </w:r>
    </w:p>
    <w:p w14:paraId="31D84678" w14:textId="26DA0D6E" w:rsidR="00B318CA" w:rsidRDefault="005C25AE" w:rsidP="005C25AE">
      <w:pPr>
        <w:pStyle w:val="BulletHeading"/>
      </w:pPr>
      <w:bookmarkStart w:id="7" w:name="_Toc162339626"/>
      <w:r>
        <w:rPr>
          <w:lang w:bidi="ta-IN"/>
        </w:rPr>
        <w:t>நித்திய ஆலோசனை</w:t>
      </w:r>
      <w:bookmarkEnd w:id="7"/>
    </w:p>
    <w:p w14:paraId="1126CE1A" w14:textId="007A678C" w:rsidR="00B318CA" w:rsidRDefault="005C25AE" w:rsidP="00B318CA">
      <w:pPr>
        <w:pStyle w:val="BodyText0"/>
      </w:pPr>
      <w:r>
        <w:rPr>
          <w:lang w:val="ta-IN" w:bidi="ta-IN"/>
        </w:rPr>
        <w:t xml:space="preserve">தேவன் மாறாதவர் என்று வேதவசனங்கள் கற்பிக்கும் மூன்றாவது வழி அவரது நித்திய ஆலோசனையைப் பற்றியது, அல்லது பிரபஞ்சத்திற்கான அவரது நித்திய திட்டத்தைப் பற்றியதாகும். சில கிறிஸ்தவ குழுக்கள் இந்த போதனையை வேதாகமத்தில் காணத் தவறினாலும், இந்த பாடத்தில் நாம் சொல்லும் அனைத்தும் தேவனுக்கு மாற்ற முடியாத திட்டம் உள்ளது மற்றும் இந்த திட்டம் வரலாறு முழுவதையும் நிர்வகிக்கிறது என்ற நம்பிக்கையின் அடிப்படையில் கட்டமைக்கப்பட்டுள்ளது. </w:t>
      </w:r>
      <w:r w:rsidRPr="00D06B18">
        <w:rPr>
          <w:i/>
          <w:iCs/>
        </w:rPr>
        <w:t xml:space="preserve">வெஸ்ட்மின்ஸ்டர் விசுவாசப் பிரமாணத்தைக் </w:t>
      </w:r>
      <w:r>
        <w:rPr>
          <w:lang w:val="ta-IN" w:bidi="ta-IN"/>
        </w:rPr>
        <w:t xml:space="preserve">குறிப்பிடுவதன் மூலம் இந்த கோட்பாட்டை பாரம்பரிய வழியில் சுருக்கமாகக் கூற இது உதவுகிறது. </w:t>
      </w:r>
      <w:r w:rsidRPr="00D06B18">
        <w:rPr>
          <w:i/>
          <w:iCs/>
        </w:rPr>
        <w:t xml:space="preserve">வெஸ்ட்மின்ஸ்டர் விசுவாசப் </w:t>
      </w:r>
      <w:r w:rsidRPr="00D06B18">
        <w:rPr>
          <w:i/>
          <w:iCs/>
        </w:rPr>
        <w:lastRenderedPageBreak/>
        <w:t xml:space="preserve">பிரமாணம் </w:t>
      </w:r>
      <w:r>
        <w:rPr>
          <w:lang w:val="ta-IN" w:bidi="ta-IN"/>
        </w:rPr>
        <w:t>அத்தியாயம் 3, பத்தி 1 இல் தேவனுடைய நித்திய திட்டத்தைப் பற்றி இந்த வார்த்தைகளைப் படிக்கிறோம்:</w:t>
      </w:r>
    </w:p>
    <w:p w14:paraId="3996BFE7" w14:textId="3AC05B46" w:rsidR="00B318CA" w:rsidRDefault="005C25AE" w:rsidP="00556DEF">
      <w:pPr>
        <w:pStyle w:val="Quotations"/>
      </w:pPr>
      <w:r w:rsidRPr="00556DEF">
        <w:rPr>
          <w:lang w:val="ta-IN" w:bidi="ta-IN"/>
        </w:rPr>
        <w:t>தேவன், நித்தியத்தில், தனது சொந்த விருப்பத்தின் மிகவும் புத்திசாலித்தனமான மற்றும் புனிதமான ஆலோசனையால், சுதந்திரமாகவும், மாறாத விதத்திலும் நடப்பதை தீர்மானித்தார்.</w:t>
      </w:r>
    </w:p>
    <w:p w14:paraId="097FA104" w14:textId="5BBB47DA" w:rsidR="00B318CA" w:rsidRDefault="005C25AE" w:rsidP="00B318CA">
      <w:pPr>
        <w:pStyle w:val="BodyText0"/>
      </w:pPr>
      <w:r>
        <w:rPr>
          <w:lang w:val="ta-IN" w:bidi="ta-IN"/>
        </w:rPr>
        <w:t>இந்தப் பிரமாணம் தேவனுடைய ஏகாதிபத்தியத்தை மிகத் தெளிவான முறையில் வெளிப்படுத்துகிறது. எளிமையாகச் சொன்னால், பிரபஞ்சத்திற்காக தேவனிடம் ஒரு திட்டம் உள்ளது. இது அனைத்தையும் உள்ளடக்கியது, அது தோல்வியடைய முடியாது. அப்போஸ்தலனாகிய பவுல் தனது நிருபங்களில் தேவனுடைய இந்த திட்டத்தைப் பற்றி பேசினார். உதாரணமாக, எபேசியர் 1:11 இல் இந்த வார்த்தைகளை நாம் வாசிக்கிறோம்:</w:t>
      </w:r>
    </w:p>
    <w:p w14:paraId="3670C05C" w14:textId="38F9A1A7" w:rsidR="00B318CA" w:rsidRDefault="005C25AE" w:rsidP="00556DEF">
      <w:pPr>
        <w:pStyle w:val="Quotations"/>
      </w:pPr>
      <w:r w:rsidRPr="00556DEF">
        <w:rPr>
          <w:lang w:val="ta-IN" w:bidi="ta-IN"/>
        </w:rPr>
        <w:t>[தேவன்]தமது சித்தத்தின் ஆலோசனைக்குத்தக்கதாக எல்லாவற்றையும் நடப்பிக்கிறார் (எபேசியர் 1:11).</w:t>
      </w:r>
    </w:p>
    <w:p w14:paraId="54F8E0D6" w14:textId="606C6207" w:rsidR="00B318CA" w:rsidRDefault="005C25AE" w:rsidP="00B318CA">
      <w:pPr>
        <w:pStyle w:val="BodyText0"/>
      </w:pPr>
      <w:r>
        <w:rPr>
          <w:lang w:val="ta-IN" w:bidi="ta-IN"/>
        </w:rPr>
        <w:t>அப்போஸ்தலனின் கூற்றுப்படி, எல்லாவற்றையும் உள்ளடக்கிய ஒரு திட்டம் தேவனிடம் உள்ளது, அந்த திட்டத்தின்படி தேவன் எல்லாவற்றையும் செய்வார்.</w:t>
      </w:r>
    </w:p>
    <w:p w14:paraId="20770CDB" w14:textId="719E493B" w:rsidR="00B318CA" w:rsidRDefault="005C25AE" w:rsidP="00B318CA">
      <w:pPr>
        <w:pStyle w:val="BodyText0"/>
      </w:pPr>
      <w:r>
        <w:rPr>
          <w:lang w:val="ta-IN" w:bidi="ta-IN"/>
        </w:rPr>
        <w:t>ஏசாயா தீர்க்கதரிசி தேவனின் இந்த அனைத்தையும் உள்ளடக்கிய திட்டத்தை பற்றி பேசினார். ஏசாயா 46:9-11 ல் நாம் தீர்க்கதரிசியிடமிருந்து இந்த வார்த்தைகளைப் படிக்கிறோம்:</w:t>
      </w:r>
    </w:p>
    <w:p w14:paraId="6FB81741" w14:textId="77777777" w:rsidR="008B5E92" w:rsidRDefault="005C25AE" w:rsidP="00556DEF">
      <w:pPr>
        <w:pStyle w:val="Quotations"/>
        <w:rPr>
          <w:lang w:val="ta-IN" w:bidi="ta-IN"/>
        </w:rPr>
      </w:pPr>
      <w:r w:rsidRPr="00556DEF">
        <w:rPr>
          <w:lang w:val="ta-IN" w:bidi="ta-IN"/>
        </w:rPr>
        <w:t>முந்திப் பூர்வகாலத்தில் நடந்தவைகளை நினையுங்கள்; நானே தேவன், வேறொருவரும் இல்லை; நானே தேவன், எனக்குச் சமானமில்லை. அந்தத்திலுள்ளவைகளை ஆதிமுதற்கொண்டும், இன்னும் செய்யப்படாதவைகளைப் பூர்வகாலமுதற்கொண்டும் அறிவிக்கிறேன்; "என் ஆலோசனை நிலைநிற்கும், எனக்குச் சித்தமானவைகளையெல்லாம் செய்வேன்.</w:t>
      </w:r>
      <w:r w:rsidRPr="00556DEF">
        <w:rPr>
          <w:lang w:val="ta-IN" w:bidi="ta-IN"/>
        </w:rPr>
        <w:br/>
        <w:t xml:space="preserve"> அதைச் சொன்னேன், அதை நிறைவேற்றுவேன்; அதைத் திட்டம்பண்ணினேன், அதைச் செய்து முடிப்பேன்" (ஏசாயா 46:9-11).</w:t>
      </w:r>
    </w:p>
    <w:p w14:paraId="3A18A50F" w14:textId="5CA637D0" w:rsidR="00B318CA" w:rsidRDefault="005C25AE" w:rsidP="00B318CA">
      <w:pPr>
        <w:pStyle w:val="BodyText0"/>
      </w:pPr>
      <w:r>
        <w:rPr>
          <w:lang w:val="ta-IN" w:bidi="ta-IN"/>
        </w:rPr>
        <w:t xml:space="preserve">தேவனின் மாறாத தன்மை பற்றிய வேதாகம கோட்பாட்டை தீர்க்கதரிசிகள் நம்பினர் என்பதைப் புரிந்துகொள்வது மிகவும் முக்கியம். தேவன் அவரது குணத்திலும், அவரது உடன்படிக்கை வாக்குறுதிகளிலும், பிரபஞ்சத்திற்கான அவரது நித்திய திட்டத்திலும் மாறாதவர். எனவே இஸ்ரவேலின் வரலாற்றில் என்ன நடந்தாலும், தேவன் எப்போதும் தனது </w:t>
      </w:r>
      <w:r>
        <w:rPr>
          <w:lang w:val="ta-IN" w:bidi="ta-IN"/>
        </w:rPr>
        <w:lastRenderedPageBreak/>
        <w:t>குணத்தில் உண்மையாக இருப்பார் என்பதை தீர்க்கதரிசிகள் புரிந்துகொண்டனர். அவர் தனது உறுதியான உடன்படிக்கை வாக்குறுதிகளை எப்போதும் கடைப்பிடிப்பார் என்பதை அவர்கள் புரிந்துகொண்டனர், மேலும் தேவனுடைய ஆலோசனையும் எல்லாவற்றையும் அவர் கட்டுப்படுத்துவதும் ஒருபோதும் தோல்வியடையாது என்பதையும் அவர்கள் அறிந்திருந்தனர். நாம் தீர்க்கதரிசிகளை வாசிக்கும்போது, பல முறை பயங்கரமான விஷயங்கள் நடந்திருப்பதை காண முடியும், ஆனால் தேவனின் மாறாத தன்மை மீதான இந்த நம்பிக்கை எப்போதும் அவர்களைத் தக்கவைத்தது.</w:t>
      </w:r>
    </w:p>
    <w:p w14:paraId="0D4F61FB" w14:textId="1BF358AB" w:rsidR="00B318CA" w:rsidRDefault="005C25AE" w:rsidP="00B318CA">
      <w:pPr>
        <w:pStyle w:val="BodyText0"/>
      </w:pPr>
      <w:r>
        <w:rPr>
          <w:lang w:val="ta-IN" w:bidi="ta-IN"/>
        </w:rPr>
        <w:t>தேவனுடைய மாறாத தன்மை அனைத்து தீர்க்கதரிசன கணிப்புகளுக்கும் ஒரு பின்னணியை உருவாக்கியது என்பதைக் கண்ட பிறகு, அதன் மறுபக்கத்தையும் நாம் நினைவில் கொள்ள வேண்டும். தேவனுடைய மாறாத தன்மை பற்றிய கோட்பாடு தேவனுடைய பராமரிப்பு கோட்பாட்டுடன் சமநிலையாக இருக்க வேண்டும்.</w:t>
      </w:r>
    </w:p>
    <w:p w14:paraId="11E72666" w14:textId="7CA97DE3" w:rsidR="00B318CA" w:rsidRDefault="005C25AE" w:rsidP="005C25AE">
      <w:pPr>
        <w:pStyle w:val="PanelHeading"/>
      </w:pPr>
      <w:bookmarkStart w:id="8" w:name="_Toc162339627"/>
      <w:r>
        <w:rPr>
          <w:lang w:bidi="ta-IN"/>
        </w:rPr>
        <w:t>தேவனுடைய பராமரிப்பு</w:t>
      </w:r>
      <w:bookmarkEnd w:id="8"/>
    </w:p>
    <w:p w14:paraId="2BDF8DD6" w14:textId="5D0B777A" w:rsidR="00B318CA" w:rsidRDefault="005C25AE" w:rsidP="00B318CA">
      <w:pPr>
        <w:pStyle w:val="BodyText0"/>
      </w:pPr>
      <w:r>
        <w:rPr>
          <w:lang w:val="ta-IN" w:bidi="ta-IN"/>
        </w:rPr>
        <w:t xml:space="preserve">பிரபஞ்சத்திற்கான தனது நித்திய திட்டத்தை அவர் செயல்படுத்தும்போது வரலாற்றில் தேவனுடைய ஈடுபாடு என்று தேவனுடைய பாராமரிப்பை வரையறுக்கலாம். வேதவசனங்களின்படி, தேவன் தனது மாறாத திட்டத்தை வெளிப்படுத்துவதை வெறுமனே பார்த்து தனது சிருஷ்டிப்பிலிருந்து விலகிச் செல்வதில்லை. மாறாக, அவரது நித்திய திட்டத்தில் அவருக்கு ஒரு பங்கு உள்ளது. இதனால்தான் தேவனை ஜீவனுள்ளவர் என்று வேதம் அடிக்கடி பேசுகிறது. ஏனென்றால், அவர் வரலாற்றின் மேடையில் ஒரு நடிகராகவும் அவரது சிருஷ்டிப்புடன் தொடர்ந்து தொடர்பு கொள்கிறவராகவும் இருக்கிறார். மீண்டும் ஒருமுறை, </w:t>
      </w:r>
      <w:r w:rsidRPr="00D06B18">
        <w:rPr>
          <w:i/>
          <w:iCs/>
        </w:rPr>
        <w:t xml:space="preserve">வெஸ்ட்மின்ஸ்டர் விசுவாச பிரமாணம் </w:t>
      </w:r>
      <w:r>
        <w:rPr>
          <w:lang w:val="ta-IN" w:bidi="ta-IN"/>
        </w:rPr>
        <w:t>இந்த விஷயங்களை தெளிவாக புரிந்துகொள்ள உதவும். அத்தியாயம் 5, பத்தி 2 இல் தேவனுடைய பாராமரிப்பைப் பற்றிய இந்த வார்த்தைகளை வாசிக்கிறோம்:</w:t>
      </w:r>
    </w:p>
    <w:p w14:paraId="55D2BB5A" w14:textId="170CB1BE" w:rsidR="00B318CA" w:rsidRDefault="005C25AE" w:rsidP="00556DEF">
      <w:pPr>
        <w:pStyle w:val="Quotations"/>
      </w:pPr>
      <w:r w:rsidRPr="00556DEF">
        <w:rPr>
          <w:lang w:val="ta-IN" w:bidi="ta-IN"/>
        </w:rPr>
        <w:t>தேவனுடைய முன் அறிவு மற்றும் கட்டளைகளைப் பொறுத்தவரை, அனைத்தும் மாறாததாகவும், தவறற்றதாகவும் நிகழ்கின்றன; இருப்பினும் இயல்புக்கு ஏற்ப, அவசியமாக, சுதந்திரமாக அல்லது தற்செயலாக அவை நடக்கும்படி அவர் கட்டளையிடுகிறார்.</w:t>
      </w:r>
    </w:p>
    <w:p w14:paraId="48BAD422" w14:textId="1FD059AB" w:rsidR="00B318CA" w:rsidRDefault="005C25AE" w:rsidP="00B318CA">
      <w:pPr>
        <w:pStyle w:val="BodyText0"/>
      </w:pPr>
      <w:r>
        <w:rPr>
          <w:lang w:val="ta-IN" w:bidi="ta-IN"/>
        </w:rPr>
        <w:t xml:space="preserve">முதலாவதாக, ஒரு நித்திய கண்ணோட்டத்தில் தேவனுடைய திட்டம் தவறாமல், மாறாத மற்றும் தவறற்ற முறையில் நிறைவேற்றப்படும் என்பதை இங்கே நாம் காண்கிறோம். ஆனால் ஒரு வரலாற்று, மறைமுகமான கண்ணோட்டத்தில், தேவன் தனது சிருஷ்டிப்புடன் வெவ்வேறு வழிகளில் தொடர்புகொள்வதன் மூலம் தனது திட்டத்தை செயல்படுத்துகிறார் </w:t>
      </w:r>
      <w:r>
        <w:rPr>
          <w:lang w:val="ta-IN" w:bidi="ta-IN"/>
        </w:rPr>
        <w:lastRenderedPageBreak/>
        <w:t>என்பதையும் நாம் காண்கிறோம். அவர் குறைந்தபட்சம் மூன்று வெவ்வேறு வழிகளில் சிருஷ்டி காரணங்களுடன் தொடர்பு கொள்கிறார். நிகழ்வுகளை ஒழுங்குபடுத்துவதன் மூலம் தேவன் தனது திட்டத்தை செயல்படுத்துகிறார், இதனால் அவை ஒன்றுக்கொன்று அவசியமாகவும் சுதந்திரமாகவும் அல்லது தற்செயலாகவும் நிகழ்கின்றன. இந்த வேறுபாடுகள் முக்கியமானவை, எனவே அவற்றை கொஞ்சம் அவிழ்ப்போம்.</w:t>
      </w:r>
    </w:p>
    <w:p w14:paraId="503801C8" w14:textId="50BDE393" w:rsidR="00B318CA" w:rsidRDefault="005C25AE" w:rsidP="00B318CA">
      <w:pPr>
        <w:pStyle w:val="BodyText0"/>
      </w:pPr>
      <w:r>
        <w:rPr>
          <w:lang w:val="ta-IN" w:bidi="ta-IN"/>
        </w:rPr>
        <w:t>சில சமயங்களில் தேவனுடைய பராமரிப்பு காரியங்கள் நிகழ்வுகள் நடக்க காரணமாகிறது. இங்கே மனதில் இருக்கும் நிகழ்வுகள் இயற்கையின் வழக்கமான சட்டங்களின்படி நடைபெறும் விஷயங்களும் ஈர்ப்பு விதி போன்ற சட்டங்களுமாகும். இயற்கையின் சட்டங்கள் கணிக்கக்கூடிய மற்றும் தேவையான வழங்கல் வடிவங்களை வழங்குகின்றன, இருப்பினும் அதே நேரத்தில், சில நிகழ்வுகள் சுதந்திரமாக நிகழ்கின்றன என்றும் விசுவாசப் பிரமாணம் கூறுகிறது. வேறு வார்த்தைகளில் கூறுவதானால், அவை மனித கண்ணோட்டத்தில் சீரற்றதாகத் தோன்றுகின்றன. பகடை உருட்டுதல், வானிலை முறைகள் மற்றும் இது போன்ற வாழ்க்கையின் பிற விஷயங்கள் இறுதியில் தேவனுடைய கட்டுப்பாட்டில் உள்ளன, ஆனால் அவை ஒரு மனித அனுகூல புள்ளியில் இருந்து, சீரற்ற அல்லது சுதந்திரமாக தொடர்புடையதாகத் தெரிகின்றன. இறுதியாக, வரலாற்றில் சில விஷயங்கள் தற்செயலாக நிகழ்கின்றன என்று விசுவாசப் பிரமாணம் நமக்குச் சொல்கிறது. நிச்சயமாக, இந்த நிகழ்வுகள் அனைத்திற்கும் தேவன் எப்போதும் பொறுப்பாளராக இருந்தார், ஆனால் மனித விருப்பத்தினுடைய தற்செயல்களுடன் தொடர்புகொள்வதன் மூலம் இந்த சந்தர்ப்பங்களில் வரலாற்றின் திசையை அவர் கட்டுப்படுத்தினார்.</w:t>
      </w:r>
    </w:p>
    <w:p w14:paraId="63D84010" w14:textId="4F0A1469" w:rsidR="00B318CA" w:rsidRDefault="005C25AE" w:rsidP="00B318CA">
      <w:pPr>
        <w:pStyle w:val="BodyText0"/>
      </w:pPr>
      <w:r>
        <w:rPr>
          <w:lang w:val="ta-IN" w:bidi="ta-IN"/>
        </w:rPr>
        <w:t>தேவனுடைய நித்திய திட்டம் தவறாமல் முற்றிலும் நிறைவேற்றப்படும் என்று தீர்க்கதரிசிகள் நம்பியது மட்டுமல்லாமல், அவரின் திட்டம் மனித தேர்வு மற்றும் மனித எதிர்வினை ஆகியவற்றை உள்ளடக்கியது என்றும் அவர்கள் நம்பினர். இந்த உண்மை தீர்க்கதரிசன ஊழியத்தில் ஒரு முக்கிய பங்கைக் கொண்டிருந்தது, அதை நாம் மிகவும் கவனமாகப் பார்க்க வேண்டும். தெய்வீக மாறாத தன்மை மற்றும் பாராமரிப்பை மனதில் கொண்டு, நாம் இப்போது கணிப்புகள் மற்றும் தற்செயல்கள் என்கிற நமது இரண்டாவது தலைப்புக்கு திரும்பலாம்.</w:t>
      </w:r>
    </w:p>
    <w:p w14:paraId="43E8A8F1" w14:textId="396E9F0B" w:rsidR="00B318CA" w:rsidRDefault="005C25AE" w:rsidP="00B318CA">
      <w:pPr>
        <w:pStyle w:val="ChapterHeading"/>
      </w:pPr>
      <w:bookmarkStart w:id="9" w:name="_Toc162339628"/>
      <w:r>
        <w:rPr>
          <w:lang w:bidi="ta-IN"/>
        </w:rPr>
        <w:t>கணிப்புகள் மற்றும் முரண்பாடுகள்</w:t>
      </w:r>
      <w:bookmarkEnd w:id="9"/>
    </w:p>
    <w:p w14:paraId="7F75B6F0" w14:textId="3B0F24F8" w:rsidR="00B318CA" w:rsidRDefault="005C25AE" w:rsidP="00B318CA">
      <w:pPr>
        <w:pStyle w:val="BodyText0"/>
      </w:pPr>
      <w:r>
        <w:rPr>
          <w:lang w:val="ta-IN" w:bidi="ta-IN"/>
        </w:rPr>
        <w:t xml:space="preserve">இதுவரை, சில நேரங்களில் தேவன் தனது நித்திய திட்டத்தை மனிதனின் விருப்பத்தின் தற்செயல்களின் மூலம் செயல்படுத்துகிறார் </w:t>
      </w:r>
      <w:r>
        <w:rPr>
          <w:lang w:val="ta-IN" w:bidi="ta-IN"/>
        </w:rPr>
        <w:lastRenderedPageBreak/>
        <w:t>என்பதை நாம் கண்டிருக்கிறோம். இந்த கட்டத்தில், நாம் பார்க்கப் போவது என்னவென்றால், இந்த வகையான மனித தற்செயல்கள் பழைய ஏற்பாட்டு தீர்க்கதரிசனத்தின் கணிப்புகளில் குறிப்பிடத்தக்க தாக்கத்தை ஏற்படுத்தின. சில நேரங்களில் தீர்க்கதரிசன முன்னறிவிப்புக்கும் அந்த தீர்க்கதரிசனத்தின் நிறைவேற்றத்திற்கும் இடையில் மனித தேர்வு தலையிடுவது வரலாற்றின் விளைவில் குறிப்பிடத்தக்க தாக்கத்தை ஏற்படுத்தக்கூடும். முன்னறிவிப்புகளுக்கும் தற்செயல்களுக்கும் இடையிலான உறவை ஆராய, நாம் இரண்டு விஷயங்களைத் தொட வேண்டும்: முதலாவதாக, எதிர்பார்ப்பதற்கு வேதம் நமக்குக் கற்பிக்கும் பொதுவான வடிவங்கள்; இரண்டாவதாக, இந்த இயக்கத்தின் சில குறிப்பிட்ட எடுத்துக்காட்டுகள்.</w:t>
      </w:r>
    </w:p>
    <w:p w14:paraId="32B48EE1" w14:textId="7A1E8232" w:rsidR="00B318CA" w:rsidRDefault="005C25AE" w:rsidP="005C25AE">
      <w:pPr>
        <w:pStyle w:val="PanelHeading"/>
      </w:pPr>
      <w:bookmarkStart w:id="10" w:name="_Toc162339629"/>
      <w:r>
        <w:rPr>
          <w:lang w:bidi="ta-IN"/>
        </w:rPr>
        <w:t>பொது வடிவங்கள்</w:t>
      </w:r>
      <w:bookmarkEnd w:id="10"/>
    </w:p>
    <w:p w14:paraId="0747D8D6" w14:textId="30EACEE0" w:rsidR="00B318CA" w:rsidRDefault="005C25AE" w:rsidP="00B318CA">
      <w:pPr>
        <w:pStyle w:val="BodyText0"/>
      </w:pPr>
      <w:r>
        <w:rPr>
          <w:lang w:val="ta-IN" w:bidi="ta-IN"/>
        </w:rPr>
        <w:t>கணிப்புகள் மற்றும் வரலாற்று தற்செயல்களை உள்ளடக்கிய அடிப்படை அல்லது பொதுவான வடிவத்தை முதலில் பார்ப்போம். ஒருவேளை இந்த பொதுவான மாதிரியைக் காண நமக்கு உதவுவதற்கான தீர்க்கதரிசனங்களில் சிறந்த பகுதி எரேமியா 18:1-10 ஆகும். இந்த வேத பகுதி மிகவும் முக்கியமானது, அதை நாம் கவனமாக பார்க்க வேண்டும். இந்த பகுதியின் மூன்று அம்சங்களை நாம் தொடுவோம்: முதலில், எரேமியாவின் அவதானிப்பு 18:1-4; இரண்டாவது, 5 மற்றும் 6 வசனங்களில் தேவனின் விளக்கம்; மற்றும் மூன்றாவது, 7 முதல் 10 வசனங்களில் தேவனின் விரிவாக்கம்.</w:t>
      </w:r>
    </w:p>
    <w:p w14:paraId="3CF0A73A" w14:textId="61F82247" w:rsidR="00B318CA" w:rsidRDefault="005C25AE" w:rsidP="005C25AE">
      <w:pPr>
        <w:pStyle w:val="BulletHeading"/>
      </w:pPr>
      <w:bookmarkStart w:id="11" w:name="_Toc162339630"/>
      <w:r>
        <w:rPr>
          <w:lang w:bidi="ta-IN"/>
        </w:rPr>
        <w:t>கவனிப்பு</w:t>
      </w:r>
      <w:bookmarkEnd w:id="11"/>
    </w:p>
    <w:p w14:paraId="3FEE3223" w14:textId="01F50C70" w:rsidR="00B318CA" w:rsidRDefault="005C25AE" w:rsidP="00B318CA">
      <w:pPr>
        <w:pStyle w:val="BodyText0"/>
      </w:pPr>
      <w:r>
        <w:rPr>
          <w:lang w:val="ta-IN" w:bidi="ta-IN"/>
        </w:rPr>
        <w:t>1 முதல் 4 வசனங்களில் எரேமியாவின் அவதானிப்பை முதலில் கவனிக்கவும்:</w:t>
      </w:r>
    </w:p>
    <w:p w14:paraId="7CD7C05F" w14:textId="20088578" w:rsidR="00B318CA" w:rsidRDefault="005C25AE" w:rsidP="00556DEF">
      <w:pPr>
        <w:pStyle w:val="Quotations"/>
      </w:pPr>
      <w:r w:rsidRPr="00556DEF">
        <w:rPr>
          <w:lang w:val="ta-IN" w:bidi="ta-IN"/>
        </w:rPr>
        <w:t>கர்த்தரால் எரேமியாவுக்கு உண்டான வசனம்:</w:t>
      </w:r>
      <w:r w:rsidRPr="00556DEF">
        <w:rPr>
          <w:lang w:val="ta-IN" w:bidi="ta-IN"/>
        </w:rPr>
        <w:br/>
        <w:t xml:space="preserve"> </w:t>
      </w:r>
      <w:r w:rsidRPr="00D06B18">
        <w:t>"</w:t>
      </w:r>
      <w:r w:rsidRPr="00556DEF">
        <w:rPr>
          <w:lang w:val="ta-IN" w:bidi="ta-IN"/>
        </w:rPr>
        <w:t>நீ எழுந்து, குயவன் வீட்டிற்குப்போ; அங்கே என் வார்த்தைகளை உனக்குத் தெரிவிப்பேன்" அப்படியே நான் குயவன் வீட்டிற்குப் போனேன்; இதோ, அவன் திரிகையினாலே வனைந்துகொண்டிருந்தான். குயவன் வனைந்துகொண்டிருந்த மண்பாண்டம் அவன் கையிலே கெட்டுப்போயிற்று; அப்பொழுது அதைத் திருத்தமாய்ச் செய்யும்படிக்கு, தன் பார்வைக்குச் சரியாய்க் கண்டபடி குயவன் அதைத் திரும்ப வேறே பாண்டமாக வனைந்தான் (எரேமியா 18:1-4).</w:t>
      </w:r>
    </w:p>
    <w:p w14:paraId="0EDB360E" w14:textId="62883FE8" w:rsidR="00B318CA" w:rsidRDefault="005C25AE" w:rsidP="00B318CA">
      <w:pPr>
        <w:pStyle w:val="BodyText0"/>
      </w:pPr>
      <w:r>
        <w:rPr>
          <w:lang w:val="ta-IN" w:bidi="ta-IN"/>
        </w:rPr>
        <w:t xml:space="preserve">தேவன் எரேமியாவை ஒரு குயவன் வீட்டிற்குச் செல்லச் சொல்கிறார். எரேமியா குயவன் வீட்டிற்குள் நுழைந்தார், அங்கு குயவன் களிமண்ணுடன் </w:t>
      </w:r>
      <w:r>
        <w:rPr>
          <w:lang w:val="ta-IN" w:bidi="ta-IN"/>
        </w:rPr>
        <w:lastRenderedPageBreak/>
        <w:t>ஒரே வழியில் வேலை செய்வதைக் கண்டார், பின்னர் களிமண் சிதைந்திருப்பதைக் கண்டபோது தனது வடிவமைப்பை மாற்றினார். குயவன் களிமண் கட்டியைக் கொண்டு வேலை செய்து, தனக்குச் சிறந்ததாகத் தோன்றியபடி அதை வடிவமைத்தான். குயவன் வீட்டில் எரேமியாவின் கவனிப்பு எரேமியா பார்க்க வேண்டும் என்று தேவன் விரும்பிய ஒரு முக்கியமான அடையாள மதிப்பைக் கொண்டிருந்தது. எனவே, 5 மற்றும் 6 வசனங்களில் கர்த்தர் இந்த அனுபவத்தின் முக்கியத்துவத்தை எரேமியாவிடம் கூறினார்:</w:t>
      </w:r>
    </w:p>
    <w:p w14:paraId="07B41353" w14:textId="1882872B" w:rsidR="00B318CA" w:rsidRDefault="005C25AE" w:rsidP="00556DEF">
      <w:pPr>
        <w:pStyle w:val="Quotations"/>
      </w:pPr>
      <w:r w:rsidRPr="00556DEF">
        <w:rPr>
          <w:lang w:val="ta-IN" w:bidi="ta-IN"/>
        </w:rPr>
        <w:t>அப்பொழுது கர்த்தருடைய வார்த்தை எனக்கு உண்டாகி: "இஸ்ரவேல் குடும்பத்தாரே, இந்தக் குயவன் செய்ததுபோல நான் உங்களுக்குச் செய்யக்கூடாதோ என்று கர்த்தர் சொல்லுகிறார்.</w:t>
      </w:r>
      <w:r w:rsidRPr="00556DEF">
        <w:rPr>
          <w:lang w:val="ta-IN" w:bidi="ta-IN"/>
        </w:rPr>
        <w:br/>
        <w:t xml:space="preserve"> இதோ இஸ்ரவேல் வீட்டாரே, களிமண் குயவன் கையில் இருக்கிறதுபோல நீங்கள் என் கையில் இருக்கிறீர்கள்" (எரேமியா 18:5-6).</w:t>
      </w:r>
    </w:p>
    <w:p w14:paraId="16DB3B7A" w14:textId="6A563174" w:rsidR="00B318CA" w:rsidRDefault="005C25AE" w:rsidP="005C25AE">
      <w:pPr>
        <w:pStyle w:val="BulletHeading"/>
      </w:pPr>
      <w:bookmarkStart w:id="12" w:name="_Toc162339631"/>
      <w:r>
        <w:rPr>
          <w:lang w:bidi="ta-IN"/>
        </w:rPr>
        <w:t>விளக்கம்</w:t>
      </w:r>
      <w:bookmarkEnd w:id="12"/>
    </w:p>
    <w:p w14:paraId="590AFDDC" w14:textId="5B9FB228" w:rsidR="00B318CA" w:rsidRDefault="005C25AE" w:rsidP="00B318CA">
      <w:pPr>
        <w:pStyle w:val="BodyText0"/>
      </w:pPr>
      <w:r>
        <w:rPr>
          <w:lang w:val="ta-IN" w:bidi="ta-IN"/>
        </w:rPr>
        <w:t>இங்கே குயவன் தேவனைக் குறிக்கிறான், களிமண் இஸ்ரவேலைக் குறிக்கிறது. இந்த பகுதி தெளிவுபடுத்துவது போல், ஒரு குயவன் தனது களிமண்ணைக் கொண்டு செய்வது போல, தனக்குச் சிறந்ததாகத் தோன்றியபடி தனது மக்களுடன் செய்வதற்கான உரிமையை தேவன் வைத்திருந்தார். நிச்சயமாகவே, நாம் பார்த்தபடி, தேவன் ஒருபோதும் அவரது மாறாத தன்மையையும், அவருடைய உடன்படிக்கைகளையும், அவருடைய நித்திய திட்டத்தையும் மீறமாட்டார். ஆயினும்கூட, இந்த அளவுகோல்களுக்குள், தேவன் தனது மக்களைக் கையாளும் வழிகளை மாற்றுவதற்கு சுதந்திரமாக இருக்கிறார்.</w:t>
      </w:r>
    </w:p>
    <w:p w14:paraId="3E534628" w14:textId="22560503" w:rsidR="00B318CA" w:rsidRDefault="005C25AE" w:rsidP="005C25AE">
      <w:pPr>
        <w:pStyle w:val="BulletHeading"/>
      </w:pPr>
      <w:bookmarkStart w:id="13" w:name="_Toc162339632"/>
      <w:r>
        <w:rPr>
          <w:lang w:bidi="ta-IN"/>
        </w:rPr>
        <w:t>விரிவாக்கம்</w:t>
      </w:r>
      <w:bookmarkEnd w:id="13"/>
    </w:p>
    <w:p w14:paraId="608F4222" w14:textId="36CFC405" w:rsidR="00B318CA" w:rsidRDefault="005C25AE" w:rsidP="00B318CA">
      <w:pPr>
        <w:pStyle w:val="BodyText0"/>
      </w:pPr>
      <w:r>
        <w:rPr>
          <w:lang w:val="ta-IN" w:bidi="ta-IN"/>
        </w:rPr>
        <w:t>குயவனின் அவதானிப்பு மற்றும் தேவனுடைய விளக்கத்தை மனதில் கொண்டு, இந்த நிகழ்வைப் பற்றி தேவன் எவ்வாறு விளக்கினார் என்பதைப் பார்க்கும் நிலையில் நாம் இருக்கிறோம். ஒரு வார்த்தையில், தேவன் குயவன் மற்றும் களிமண் ஆகியவற்றின் இந்த ஒப்புமையை தீர்க்கதரிசன கணிப்புகளுக்கு பயன்படுத்தினார். முதலாவதாக, நியாயத்தீர்ப்பு பற்றிய கணிப்புகளை 7 மற்றும் 8 வசனங்களில் தேவன் குறிப்பிட்டுள்ளார்:</w:t>
      </w:r>
    </w:p>
    <w:p w14:paraId="6C526A20" w14:textId="21DD032E" w:rsidR="00B318CA" w:rsidRDefault="005C25AE" w:rsidP="00556DEF">
      <w:pPr>
        <w:pStyle w:val="Quotations"/>
      </w:pPr>
      <w:r w:rsidRPr="00556DEF">
        <w:rPr>
          <w:lang w:val="ta-IN" w:bidi="ta-IN"/>
        </w:rPr>
        <w:t xml:space="preserve">பிடுங்குவேன், இடிப்பேன், அழிப்பேன் என்று நான் ஒரு ஜாதிக்கு விரோதமாகவும், ஒரு ராஜ்யத்துக்கு விரோதமாகவும் சொன்னமாத்திரத்தில்,நான் விரோதமாய்ப் பேசின அந்த </w:t>
      </w:r>
      <w:r w:rsidRPr="00556DEF">
        <w:rPr>
          <w:lang w:val="ta-IN" w:bidi="ta-IN"/>
        </w:rPr>
        <w:lastRenderedPageBreak/>
        <w:t>ஜாதியார் தங்கள் தீங்கைவிட்டுத் திரும்பினால், நானும் அவர்களுக்குச் செய்ய நினைத்த தீங்கைச் செய்யாதபடிக்கு, மனம் மாறுவேன் (எரேமியா 18:7-8).</w:t>
      </w:r>
    </w:p>
    <w:p w14:paraId="3A0CE60F" w14:textId="17E40693" w:rsidR="004F491B" w:rsidRPr="00D06B18" w:rsidRDefault="005C25AE" w:rsidP="00B318CA">
      <w:pPr>
        <w:pStyle w:val="BodyText0"/>
        <w:rPr>
          <w:cs/>
        </w:rPr>
      </w:pPr>
      <w:r>
        <w:rPr>
          <w:lang w:val="ta-IN" w:bidi="ta-IN"/>
        </w:rPr>
        <w:t>அந்த சூழ்நிலையை தேவன் விவரித்த விதத்தைக் கவனியுங்கள். எந்த நேரத்திலும், எந்தவொரு தேசத்தையும் பொறுத்தவரை, வரவிருக்கும் தீர்ப்பை அவர் அறிவிக்கலாம் என்று அவர் கூறுகிறார். ஆயினும்கூட, மனந்திரும்புதலின் இடைப்பட்ட வரலாற்று தற்செயல் இருந்தால், தேவன் பின்வாங்கலாம். எதிர்பார்த்தபடி நிறைவேறாமல் போகலாம். மனித தேர்வின் வரலாற்று தற்செயல் தேவனுடைய நியாயத்தீர்ப்பின் தீர்க்கதரிசனத்தை நிறைவேற்றிய விதத்தில் ஒரு பெரிய வித்தியாசத்தை ஏற்படுத்தக்கூடும்.</w:t>
      </w:r>
    </w:p>
    <w:p w14:paraId="0EED9914" w14:textId="5C432B61" w:rsidR="00B318CA" w:rsidRDefault="005C25AE" w:rsidP="00B318CA">
      <w:pPr>
        <w:pStyle w:val="BodyText0"/>
      </w:pPr>
      <w:r>
        <w:rPr>
          <w:lang w:val="ta-IN" w:bidi="ta-IN"/>
        </w:rPr>
        <w:t>இப்போது இந்த கொள்கையானது மற்ற வகையான முன்னறிவிப்புகளுக்கும் பொருந்தும் என்பதைக் காட்ட, தேவன் 9 மற்றும் 10 ஆம் வசனங்களில் ஆசீர்வாதத்தின் முன்னறிவிப்புகளைப் பற்றி பேசினார்:</w:t>
      </w:r>
    </w:p>
    <w:p w14:paraId="0D3E3C09" w14:textId="6C5A38D5" w:rsidR="00B318CA" w:rsidRDefault="005C25AE" w:rsidP="00556DEF">
      <w:pPr>
        <w:pStyle w:val="Quotations"/>
      </w:pPr>
      <w:r w:rsidRPr="00556DEF">
        <w:rPr>
          <w:lang w:val="ta-IN" w:bidi="ta-IN"/>
        </w:rPr>
        <w:t>கட்டுவேன், நாட்டுவேன் என்றும், ஒரு ஜாதியையும் ஒரு ராஜ்யத்தையும் குறித்து நான் சொல்லுகிறதுமுண்டு. அவர்கள் என் சத்தத்தைக் கேளாமல், என் பார்வைக்குப் பொல்லாப்பானதைச் செய்வார்களானால், நானும் அவர்களுக்கு அருள்செய்வேன் என்று சொன்ன நன்மையைச் செய்யாதபடிக்கு மனம் மாறுவேன் (எரேமியா 18:9-10).</w:t>
      </w:r>
    </w:p>
    <w:p w14:paraId="25355C41" w14:textId="601DA545" w:rsidR="00B318CA" w:rsidRDefault="005C25AE" w:rsidP="00B318CA">
      <w:pPr>
        <w:pStyle w:val="BodyText0"/>
      </w:pPr>
      <w:r>
        <w:rPr>
          <w:lang w:val="ta-IN" w:bidi="ta-IN"/>
        </w:rPr>
        <w:t>இதற்கு இணையான சூழ்நிலையைக் கவனிக்கவும். எந்த நேரத்திலும், எந்த தேசத்தைப் பொறுத்தவரையிலும், அவர் பாதுகாப்பு மற்றும் செழிப்பின் ஆசீர்வாதத்தை அறிவிக்கலாம் என்று தேவன் கூறினார்; இருப்பினும், கலகம் மற்றும் கீழ்ப்படியாமையின் வரலாற்று தற்செயல் நிகழ்வு இருக்குமானால், அதன் விளைவாக தேவன் அவர் நினைத்த நன்மையைச் செய்வதிலிருந்து மனந்திரும்பலாம்.</w:t>
      </w:r>
    </w:p>
    <w:p w14:paraId="1180B98A" w14:textId="0F5C39AF" w:rsidR="00B318CA" w:rsidRDefault="005C25AE" w:rsidP="00B318CA">
      <w:pPr>
        <w:pStyle w:val="BodyText0"/>
      </w:pPr>
      <w:r>
        <w:rPr>
          <w:lang w:val="ta-IN" w:bidi="ta-IN"/>
        </w:rPr>
        <w:t>எரேமியா 18 ஒவ்வொரு வேதாகம தீர்க்கதரிசனத்திற்கும் நாம் பயன்படுத்த தயாராக இருக்க வேண்டிய ஒரு கொள்கையை நமக்குக் கற்பிக்கிறது. நியாயத்தீர்ப்பின் அச்சுறுத்தல்களுக்கும் ஆசீர்வாதங்களின் சலுகைகளுக்கும் மனிதர்கள் பிரதிபலிக்கும் விதத்திற்கு பிரதிபலிக்க அவருக்கு சுதந்திரம் இருப்பதாக தேவன் எரேமியாவிடம் கூறினார். வேதாகம தீர்க்கதரிசனத்தை நாம் பார்க்கும்போது, தீர்க்கதரிசன வார்த்தைக்கு மக்கள் எவ்வாறு பதிலளிப்பார்கள் என்பதைப் பார்க்க தேவன் அடிக்கடி கவனித்து, பின்னர் அவர்களின் எதிர்காலத்தில் என்ன செய்ய வேண்டும் என்பதை தீர்மானித்தார் என்பதை நாம் கண்டுபிடிப்போம்.</w:t>
      </w:r>
    </w:p>
    <w:p w14:paraId="503D197D" w14:textId="15B9BC7D" w:rsidR="00B318CA" w:rsidRDefault="005C25AE" w:rsidP="005C25AE">
      <w:pPr>
        <w:pStyle w:val="PanelHeading"/>
      </w:pPr>
      <w:bookmarkStart w:id="14" w:name="_Toc162339633"/>
      <w:r>
        <w:rPr>
          <w:lang w:bidi="ta-IN"/>
        </w:rPr>
        <w:lastRenderedPageBreak/>
        <w:t>குறிப்பிட்ட எடுத்துக்காட்டுகள்</w:t>
      </w:r>
      <w:bookmarkEnd w:id="14"/>
    </w:p>
    <w:p w14:paraId="3B4A6E13" w14:textId="279161A8" w:rsidR="00B318CA" w:rsidRDefault="005C25AE" w:rsidP="00B318CA">
      <w:pPr>
        <w:pStyle w:val="BodyText0"/>
      </w:pPr>
      <w:r>
        <w:rPr>
          <w:lang w:val="ta-IN" w:bidi="ta-IN"/>
        </w:rPr>
        <w:t>கணிப்புகள் மற்றும் தற்செயல்களின் பொதுவான கொள்கையை இப்போது நாம் பார்த்திருக்கிறோம், இந்த கொள்கையின் சில எடுத்துக்காட்டுகள் செயல்படுவதைக் காண்பது உதவியாக இருக்கும். தீர்க்கதரிசனங்களின் நிறைவேற்றத்தில் மனித தேர்வின் தற்செயல் ஒரு பெரிய வித்தியாசத்தை ஏற்படுத்திய நேரங்களின் எண்ணற்ற உதாரணங்கள் வேதத்தில் உள்ளன. இந்த மாறும் பல முறை தோன்றும் இரண்டு உதாரணங்களை நாம் பார்க்கப் போகிறோம்: முதலாவதாக, தீர்க்கதரிசி செமாயாவின் முன்கணிப்பு, பின்னர் யோனாவின் முன்னறிவிப்பு.</w:t>
      </w:r>
    </w:p>
    <w:p w14:paraId="64300927" w14:textId="125AAA78" w:rsidR="00B318CA" w:rsidRDefault="005C25AE" w:rsidP="005C25AE">
      <w:pPr>
        <w:pStyle w:val="BulletHeading"/>
      </w:pPr>
      <w:bookmarkStart w:id="15" w:name="_Toc162339634"/>
      <w:r>
        <w:rPr>
          <w:lang w:bidi="ta-IN"/>
        </w:rPr>
        <w:t>செமாயாவின் கணிப்பு</w:t>
      </w:r>
      <w:bookmarkEnd w:id="15"/>
    </w:p>
    <w:p w14:paraId="113D9B45" w14:textId="5059FED0" w:rsidR="00B318CA" w:rsidRDefault="005C25AE" w:rsidP="00B318CA">
      <w:pPr>
        <w:pStyle w:val="BodyText0"/>
      </w:pPr>
      <w:r>
        <w:rPr>
          <w:lang w:val="ta-IN" w:bidi="ta-IN"/>
        </w:rPr>
        <w:t>முதலில் செமாயாவின் முன்னறிவிப்பைப் பார்ப்போம். 2 நாளாகமம் 12:5 இல் செமாயாவின் நியாயத்தீர்ப்பு அறிவிப்பை வாசிக்கிறோம்:</w:t>
      </w:r>
    </w:p>
    <w:p w14:paraId="078D9DE3" w14:textId="1A1C724F" w:rsidR="00B318CA" w:rsidRDefault="005C25AE" w:rsidP="00556DEF">
      <w:pPr>
        <w:pStyle w:val="Quotations"/>
      </w:pPr>
      <w:r w:rsidRPr="00556DEF">
        <w:rPr>
          <w:lang w:val="ta-IN" w:bidi="ta-IN"/>
        </w:rPr>
        <w:t>அப்பொழுது செமாயா தீர்க்கதரிசி ரெகொபெயாமிடத்துக்கும், சீஷாக்கினிமித்தம் எருசலேமிலே வந்து கூடியிருக்கிற யூதாவின் பிரபுக்களிடத்துக்கும் வந்து, அவர்களை நோக்கி: "நீங்கள் என்னை விட்டுவிட்டீர்கள், ஆகையால் நான் உங்களையும் சீஷாக்கின் கையிலே விழும்படி விட்டுவிட்டேன் என்று கர்த்தர் சொல்லுகிறார்" (2 நாளாகமம் 12:5).</w:t>
      </w:r>
    </w:p>
    <w:p w14:paraId="09D3FF0F" w14:textId="2041DF33" w:rsidR="00B318CA" w:rsidRDefault="005C25AE" w:rsidP="00B318CA">
      <w:pPr>
        <w:pStyle w:val="BodyText0"/>
      </w:pPr>
      <w:r>
        <w:rPr>
          <w:lang w:val="ta-IN" w:bidi="ta-IN"/>
        </w:rPr>
        <w:t>இந்த தீர்க்கதரிசனத்திற்கு செமாயா எந்த வெளிப்படையான நிபந்தனைகளையும் வழங்கவில்லை என்பதை கவனிக்கவும். தீர்க்கதரிசிகளின் ஊழியங்களைப் பற்றி அறிமுகமில்லாதவர்களுக்கு, செமாயா தேவனுடைய நித்திய மற்றும் மாற்ற முடியாத ஆணையை வெளிப்படுத்தியது போல் தெரிகிறது. ஆனால் ரெகொபெயாமும் யூதாவின் தலைவர்களும் நன்கு அறிந்திருந்தனர். இந்த வார்த்தைகள் வெறுமனே தேவனிடமிருந்து வந்த ஒரு எச்சரிக்கையாக இருக்கும் என்றும், அவர்கள் மனந்திரும்பாததால் தேவன் என்ன செய்யப் போகிறார் என்பதற்கான எச்சரிக்கையாக இருக்கும் என்றும் அவர்கள் நம்பினார்கள். எனவே 12:6 இல் இந்த வார்த்தைகளைக் காண்கிறோம்:</w:t>
      </w:r>
    </w:p>
    <w:p w14:paraId="267971A8" w14:textId="2827F72A" w:rsidR="00B318CA" w:rsidRDefault="005C25AE" w:rsidP="00556DEF">
      <w:pPr>
        <w:pStyle w:val="Quotations"/>
      </w:pPr>
      <w:r w:rsidRPr="00556DEF">
        <w:rPr>
          <w:lang w:val="ta-IN" w:bidi="ta-IN"/>
        </w:rPr>
        <w:t>அப்பொழுது இஸ்ரவேலின் பிரபுக்களும் ராஜாவும் தங்களைத் தாழ்த்தி: "கர்த்தர் நீதியுள்ளவர்" என்றார்கள்.</w:t>
      </w:r>
      <w:r w:rsidRPr="00556DEF">
        <w:rPr>
          <w:lang w:val="ta-IN" w:bidi="ta-IN"/>
        </w:rPr>
        <w:br/>
        <w:t xml:space="preserve"> (2 நாளாகமம் 12:6).</w:t>
      </w:r>
    </w:p>
    <w:p w14:paraId="4F73D4C9" w14:textId="751B01FB" w:rsidR="00B318CA" w:rsidRDefault="005C25AE" w:rsidP="00B318CA">
      <w:pPr>
        <w:pStyle w:val="BodyText0"/>
      </w:pPr>
      <w:r>
        <w:rPr>
          <w:lang w:val="ta-IN" w:bidi="ta-IN"/>
        </w:rPr>
        <w:t xml:space="preserve">ரெகொபெயாமும் யூதாவின் தலைவர்களும் நியாயத்தீர்ப்பின் தீர்க்கதரிசனத்தைக் கேட்டபோது, என்ன செய்ய வேண்டும் என்பதை </w:t>
      </w:r>
      <w:r>
        <w:rPr>
          <w:lang w:val="ta-IN" w:bidi="ta-IN"/>
        </w:rPr>
        <w:lastRenderedPageBreak/>
        <w:t>அறிந்திருந்தனர். அவர்கள் தேவனை மனந்திரும்புதலோடும் விசுவாசத்தோடும் அழைத்து, அவருடைய இரக்கத்தை நாட வேண்டியிருந்தது.</w:t>
      </w:r>
    </w:p>
    <w:p w14:paraId="44D23B6C" w14:textId="40897A06" w:rsidR="00B318CA" w:rsidRDefault="005C25AE" w:rsidP="00B318CA">
      <w:pPr>
        <w:pStyle w:val="BodyText0"/>
      </w:pPr>
      <w:r>
        <w:rPr>
          <w:lang w:val="ta-IN" w:bidi="ta-IN"/>
        </w:rPr>
        <w:t>இந்த வேதப்பகுதியை நாம் தொடர்ந்து வாசிக்கையில், தாழ்மையான ஜெபத்தின் இடைப்பட்ட வரலாற்று தற்செயல் செமாயாவின் முன்னறிவிப்பின் நிறைவேற்றத்தில் வியத்தகு விளைவை ஏற்படுத்தியது. உண்மையில், செமாயாவே இந்த விளைவை ஒப்புக்கொண்டார். யூதாவின் தலைவர்கள் மனந்திரும்பிய பிறகு அவர் சொன்னதை கவனியுங்கள். 7 மற்றும் 8 வசனங்களில் இந்த வார்த்தைகளை நாம் வாசிக்கிறோம்:</w:t>
      </w:r>
    </w:p>
    <w:p w14:paraId="0937CF91" w14:textId="0FAB75B2" w:rsidR="00B318CA" w:rsidRDefault="005C25AE" w:rsidP="00556DEF">
      <w:pPr>
        <w:pStyle w:val="Quotations"/>
      </w:pPr>
      <w:r w:rsidRPr="00556DEF">
        <w:rPr>
          <w:lang w:val="ta-IN" w:bidi="ta-IN"/>
        </w:rPr>
        <w:t>அவர்கள் தங்களைத் தாழ்த்தினதைக் கர்த்தர் கண்டபோது, கர்த்தருடைய வார்த்தை செமாயாவுக்கு உண்டாகி, அவர் சொன்னது:</w:t>
      </w:r>
      <w:r w:rsidR="008B5E92">
        <w:rPr>
          <w:cs/>
          <w:lang w:val="ta-IN" w:bidi="ta-IN"/>
        </w:rPr>
        <w:t xml:space="preserve"> </w:t>
      </w:r>
      <w:r w:rsidRPr="00556DEF">
        <w:rPr>
          <w:lang w:val="ta-IN" w:bidi="ta-IN"/>
        </w:rPr>
        <w:t>"அவர்கள் தங்களைத் தாழ்த்தினார்கள், ஆகையால் அவர்களை அழிக்கமாட்டேன்.</w:t>
      </w:r>
      <w:r w:rsidR="008B5E92">
        <w:rPr>
          <w:cs/>
          <w:lang w:val="ta-IN" w:bidi="ta-IN"/>
        </w:rPr>
        <w:t xml:space="preserve"> </w:t>
      </w:r>
      <w:r w:rsidRPr="00556DEF">
        <w:rPr>
          <w:lang w:val="ta-IN" w:bidi="ta-IN"/>
        </w:rPr>
        <w:t>என் உக்கிரம் சீஷாக்கைக்கொண்டு எருசலேமின்மேல் ஊற்றப்படாதபடிக்கு, அவர்களுக்குக் கொஞ்சம் சகாயத்தைக் கட்டளையிடுவேன். ஆனாலும் என்னைச் சேவிக்கிறதற்கும், அந்நிய தேசங்களின் ராஜ்யங்களைச் சேவிக்கிறதற்கும் இருக்கிற வித்தியாசத்தை அவர்கள் அறியும்படிக்கு அவனைச் சேவிக்கிறவர்களாவார்கள்" (2 நாளாகமம் 12:7-8).</w:t>
      </w:r>
    </w:p>
    <w:p w14:paraId="542F1261" w14:textId="7F800650" w:rsidR="00B318CA" w:rsidRDefault="005C25AE" w:rsidP="00B318CA">
      <w:pPr>
        <w:pStyle w:val="BodyText0"/>
      </w:pPr>
      <w:r>
        <w:rPr>
          <w:lang w:val="ta-IN" w:bidi="ta-IN"/>
        </w:rPr>
        <w:t>செமாயாவின் ஊழியம் இன்றைய பிரசங்கிகளின் ஊழியத்தைப் போலவே இருந்தது என்பதை இந்த வேதப்பகுதி தெளிவுபடுத்துகிறது. நியாயத்தீர்ப்பு வரப்போகிறது என்று அவர் எச்சரித்தார், மக்களை நித்திய அழிவைப் பற்றி அவர் கண்டனம் செய்வதற்காக அல்ல, ஆனால் மக்கள் இந்த எச்சரிக்கையைக் கேட்டு, மனந்திரும்பி, பின்னர் தேவனின் கிருபையைப் பெறுவதற்காக அவர் அப்படி செய்தார். ஆகவே, செமாயாவின் தீர்க்கதரிசனம் நிறைவேறும் விதத்தில் ஜெபத்தின் மனித பிரதிபலிப்பு குறிப்பிடத்தக்க வித்தியாசத்தை ஏற்படுத்தியது என்பதை நாம் காண்கிறோம். இந்த விஷயத்தில், செமாயாவின் தீர்க்கதரிசனம் முற்றிலும் மாற்றப்படவில்லை, ஆனால் அது சாந்தப்படுத்தப்பட்டது, அல்லது மென்மையாக்கப்பட்டது, இதனால் எருசலேமுக்கு எதிரான தாக்குதல் அவ்வளவு பெரியதாக இருக்கவில்லை.</w:t>
      </w:r>
    </w:p>
    <w:p w14:paraId="0A017DFF" w14:textId="316D9663" w:rsidR="00B318CA" w:rsidRDefault="005C25AE" w:rsidP="005C25AE">
      <w:pPr>
        <w:pStyle w:val="BulletHeading"/>
      </w:pPr>
      <w:bookmarkStart w:id="16" w:name="_Toc162339635"/>
      <w:r>
        <w:rPr>
          <w:lang w:bidi="ta-IN"/>
        </w:rPr>
        <w:t>யோனாவின் முன்னறிவிப்பு</w:t>
      </w:r>
      <w:bookmarkEnd w:id="16"/>
    </w:p>
    <w:p w14:paraId="412B0371" w14:textId="7169B635" w:rsidR="00B318CA" w:rsidRDefault="005C25AE" w:rsidP="00B318CA">
      <w:pPr>
        <w:pStyle w:val="BodyText0"/>
      </w:pPr>
      <w:r>
        <w:rPr>
          <w:lang w:val="ta-IN" w:bidi="ta-IN"/>
        </w:rPr>
        <w:t>முன்னறிவிப்புகளுக்கு மனிதர்கள் எப்படி பதலளிக்கிறார்கள் என்பதற்கு இரண்டாவது உதாரணம் யோனா புத்தகத்தில் இருக்கிறது. யோனாவின் கதை நமக்கு பரிச்சயமானது. வரப்போகும் நியாயத்தீர்ப்பை அறிவிக்க தேவன் யோனாவை நினிவே நகரத்திற்கு அனுப்பினார் என்பதை நாம் அறிவோம். யோனா 3:4 இல் யோனா கூறுவது இதுதான்:</w:t>
      </w:r>
    </w:p>
    <w:p w14:paraId="0A763673" w14:textId="047AADC9" w:rsidR="00B318CA" w:rsidRDefault="005C25AE" w:rsidP="00556DEF">
      <w:pPr>
        <w:pStyle w:val="Quotations"/>
      </w:pPr>
      <w:r w:rsidRPr="00556DEF">
        <w:rPr>
          <w:lang w:val="ta-IN" w:bidi="ta-IN"/>
        </w:rPr>
        <w:lastRenderedPageBreak/>
        <w:t>இன்னும் நாற்பதுநாள் உண்டு; அப்பொழுது நினிவே கவிழ்க்கப்பட்டுப்போம் (யோனா 3:4).</w:t>
      </w:r>
    </w:p>
    <w:p w14:paraId="2FD0A940" w14:textId="3D2D0DE4" w:rsidR="00B318CA" w:rsidRDefault="005C25AE" w:rsidP="00B318CA">
      <w:pPr>
        <w:pStyle w:val="BodyText0"/>
      </w:pPr>
      <w:r>
        <w:rPr>
          <w:lang w:val="ta-IN" w:bidi="ta-IN"/>
        </w:rPr>
        <w:t>இந்த தீர்க்கதரிசனத்தை விட எளிமையானது எது? நினிவே நகரம் அழிக்கப்படுவதற்கு இன்னும் நாற்பது நாட்கள்தான் இருக்கின்றன என்று யோனா சொன்னார். "அது நடந்தால்" என்பதும், "மற்றும்" என்பதும், "ஆனால்" அங்கே இல்லை. என்ன நடந்தது?" மீதமுள்ள அதிகாரம் நமக்குச் சொல்கிறது. நினிவேயின் ராஜாவும் ஜனங்களும் அவர்களுடைய மிருகங்களோடுங்கூட தங்கள் பாவங்களுக்காக மனந்திரும்புவதற்காக இரட்டுடுத்திச் சாம்பலைப் போட்டுக்கொள்கிறார்கள். 3:7-9 இல் ராஜா இவ்வாறு அறிவித்தார்:</w:t>
      </w:r>
    </w:p>
    <w:p w14:paraId="1756117A" w14:textId="022F2AC2" w:rsidR="008B5E92" w:rsidRDefault="005C25AE" w:rsidP="00556DEF">
      <w:pPr>
        <w:pStyle w:val="Quotations"/>
        <w:rPr>
          <w:lang w:val="ta-IN" w:bidi="ta-IN"/>
        </w:rPr>
      </w:pPr>
      <w:r w:rsidRPr="00556DEF">
        <w:rPr>
          <w:lang w:val="ta-IN" w:bidi="ta-IN"/>
        </w:rPr>
        <w:t>மேலும் ராஜா, தானும் தன் பிரதானிகளும் நிர்ணயம்பண்ணின கட்டளையாக, நினிவேயிலெங்கும் மனுஷரும் மிருகங்களும், மாடுகளும் ஆடுகளும் ஒன்றும் ருசிபாராதிருக்கவும், மேயாமலும் தண்ணீர் குடியாமலும் இருக்கவும், மனுஷரும் மிருகங்களும் இரட்டினால் மூடிக்கொண்டு,</w:t>
      </w:r>
      <w:r w:rsidR="008B5E92">
        <w:rPr>
          <w:cs/>
          <w:lang w:val="ta-IN" w:bidi="ta-IN"/>
        </w:rPr>
        <w:t xml:space="preserve"> </w:t>
      </w:r>
      <w:r w:rsidRPr="00556DEF">
        <w:rPr>
          <w:lang w:val="ta-IN" w:bidi="ta-IN"/>
        </w:rPr>
        <w:t>தேவனை நோக்கி உரத்த சத்தமாய்க் கூப்பிடவும், அவரவர் தம்தம் பொல்லாத வழியையும் தம்தம் கைகளிலுள்ள கொடுமையையும் விட்டுத் திரும்பவுங்கடவர்கள். யாருக்குத் தெரியும்; நாம் அழிந்துபோகாதபடிக்கு ஒருவேளை தேவன் மனஸ்தாபப்பட்டு, தம்முடைய உக்கிர கோபத்தைவிட்டுத் திரும்பினாலும் திரும்புவார் (யோனா 3:7-9).</w:t>
      </w:r>
    </w:p>
    <w:p w14:paraId="18DC8FF3" w14:textId="0460F9A6" w:rsidR="00B318CA" w:rsidRDefault="005C25AE" w:rsidP="00B318CA">
      <w:pPr>
        <w:pStyle w:val="BodyText0"/>
      </w:pPr>
      <w:r>
        <w:rPr>
          <w:lang w:val="ta-IN" w:bidi="ta-IN"/>
        </w:rPr>
        <w:t>எளிமையாகச் சொன்னால், தீர்க்கதரிசனம் நிறைவேறுவதற்கு முன்பு மனந்திரும்புதலின் ஒரு வரலாற்று தற்செயல் நடந்தது. ஜனங்கள் கர்த்தருக்கு முன்பாக மனந்திரும்புதலில் தங்களைத் தாழ்த்திக்கொண்டார்கள். இந்த வரலாற்று தற்செயல் நிகழ்வின் விளைவு என்ன? 3:10 இல் இந்த வார்த்தைகளை வாசிக்கிறோம்:</w:t>
      </w:r>
    </w:p>
    <w:p w14:paraId="55FF8064" w14:textId="74BDFF90" w:rsidR="00B318CA" w:rsidRDefault="005C25AE" w:rsidP="00556DEF">
      <w:pPr>
        <w:pStyle w:val="Quotations"/>
      </w:pPr>
      <w:r w:rsidRPr="00556DEF">
        <w:rPr>
          <w:lang w:val="ta-IN" w:bidi="ta-IN"/>
        </w:rPr>
        <w:t>அவர்கள் தங்கள் பொல்லாத வழியைவிட்டுத் திரும்பினார்களென்று தேவன் அவர்களுடைய கிரியைகளைப் பார்த்து, தாம் அவர்களுக்குச் செய்வேன் என்று சொல்லியிருந்த தீங்கைக்குறித்து மனஸ்தாபப்பட்டு, அதைச் செய்யாதிருந்தார் (யோனா 3:10).</w:t>
      </w:r>
    </w:p>
    <w:p w14:paraId="3EB04E8B" w14:textId="3528AE93" w:rsidR="00B318CA" w:rsidRDefault="005C25AE" w:rsidP="00B318CA">
      <w:pPr>
        <w:pStyle w:val="BodyText0"/>
      </w:pPr>
      <w:r>
        <w:rPr>
          <w:lang w:val="ta-IN" w:bidi="ta-IN"/>
        </w:rPr>
        <w:t>யோனாவின் முன்னறிவிப்பின் நிறைவேற்றம் நினிவே மனந்திரும்பியதால் பெரும் தாக்கத்தை ஏற்படுத்தியது. பின்னர் அவர் 4:2 இல் இவ்விதமாக கர்த்தரிடம் முறையிட்டார்:</w:t>
      </w:r>
    </w:p>
    <w:p w14:paraId="06CBEFD8" w14:textId="019B12B1" w:rsidR="00B318CA" w:rsidRDefault="005C25AE" w:rsidP="00556DEF">
      <w:pPr>
        <w:pStyle w:val="Quotations"/>
      </w:pPr>
      <w:r w:rsidRPr="00556DEF">
        <w:rPr>
          <w:lang w:val="ta-IN" w:bidi="ta-IN"/>
        </w:rPr>
        <w:lastRenderedPageBreak/>
        <w:t>நீர் இரக்கமும், மனஉருக்கமும், நீடிய சாந்தமும், மிகுந்த கிருபையுமுள்ளவர்; அவர் தீங்குக்கு மனஸ்தாபப்படுகிறவருமாயிருக்கிறீர் (யோவேல் 4:2).</w:t>
      </w:r>
    </w:p>
    <w:p w14:paraId="2B6BF9F0" w14:textId="5866FA3E" w:rsidR="00B318CA" w:rsidRDefault="005C25AE" w:rsidP="00B318CA">
      <w:pPr>
        <w:pStyle w:val="BodyText0"/>
      </w:pPr>
      <w:r>
        <w:rPr>
          <w:lang w:val="ta-IN" w:bidi="ta-IN"/>
        </w:rPr>
        <w:t>யோனா தன் முன்னறிவிப்பைக் கொடுத்தபோதே தேவன் அந்த நகரத்தை அழிக்க மாட்டார் என்பதை அறிந்திருந்தார். சொல்லப்போனால், நூறு வருஷங்களுக்குப் பிறகுதான் நினிவே பாபிலோனியர்களால் அழிக்கப்பட்டது.</w:t>
      </w:r>
    </w:p>
    <w:p w14:paraId="4F4BD926" w14:textId="498A4431" w:rsidR="00B318CA" w:rsidRDefault="005C25AE" w:rsidP="00B318CA">
      <w:pPr>
        <w:pStyle w:val="BodyText0"/>
      </w:pPr>
      <w:r>
        <w:rPr>
          <w:lang w:val="ta-IN" w:bidi="ta-IN"/>
        </w:rPr>
        <w:t>எரேமியா 18 இன் பொதுவான கொள்கையிலிருந்தும், இந்த இரண்டு குறிப்பிட்ட உதாரணங்களிலிருந்தும், தீர்க்கதரிசனங்கள் நிறைவேறிய வழிகளை மனித தேர்வின் தற்செயல் பல முறை பாதித்தது என்பதை நாம் காண்கிறோம். சில நேரங்களில் தேவன் ஒரு தீர்ப்பை அல்லது ஆசீர்வாதத்தை மாற்றினார்; சில நேரங்களில் அவர் ஒரு ஆசீர்வாதத்தை மென்மையாக்குவார் அல்லது ஒரு தீர்ப்பைக் குறைப்பார்; மற்ற நேரங்களில் தீர்க்கதரிசன வார்த்தைக்கு மனிதர்கள் எவ்வாறு பதிலளித்தார்கள் என்பதைப் பொறுத்து அவர் நியாயத்தீர்ப்புகளை அதிகரிப்பார் அல்லது ஆசீர்வாதங்களை அதிகரிப்பார்.</w:t>
      </w:r>
    </w:p>
    <w:p w14:paraId="4DB735A2" w14:textId="28D9E09A" w:rsidR="00B318CA" w:rsidRDefault="005C25AE" w:rsidP="00B318CA">
      <w:pPr>
        <w:pStyle w:val="BodyText0"/>
      </w:pPr>
      <w:r>
        <w:rPr>
          <w:lang w:val="ta-IN" w:bidi="ta-IN"/>
        </w:rPr>
        <w:t>குறுக்கிடும் வரலாற்று தற்செயல்கள் ஊகங்களின் நிறைவேற்றங்களில் செல்வாக்கு செலுத்தக்கூடும் என்பதை இப்போது நாம் கண்டிருக்கிறோம், நாம் நமது அடுத்த விஷயத்திற்கு திரும்ப வேண்டும். பழைய ஏற்பாட்டு விசுவாசிகள் ஒரு முன்னறிவிப்பைக் கேட்கும்போது என்ன நிச்சயத்தை அல்லது நம்பிக்கையைக் கொண்டிருக்க முடியும்? தீர்க்கதரிசிகள் சொன்ன முன்னறிவிப்புகளை தேவன் நிறைவேற்றுவார் என்று அவர்கள் எவ்வளவு உறுதியாக இருக்க முடியும்?</w:t>
      </w:r>
    </w:p>
    <w:p w14:paraId="1F936628" w14:textId="2CE0F8D8" w:rsidR="00B318CA" w:rsidRDefault="005C25AE" w:rsidP="00B318CA">
      <w:pPr>
        <w:pStyle w:val="ChapterHeading"/>
      </w:pPr>
      <w:bookmarkStart w:id="17" w:name="_Toc162339636"/>
      <w:r>
        <w:rPr>
          <w:lang w:bidi="ta-IN"/>
        </w:rPr>
        <w:t>கணிப்புகளின் உறுதி</w:t>
      </w:r>
      <w:bookmarkEnd w:id="17"/>
    </w:p>
    <w:p w14:paraId="49B9CAD7" w14:textId="4253EDE2" w:rsidR="00B318CA" w:rsidRDefault="005C25AE" w:rsidP="00B318CA">
      <w:pPr>
        <w:pStyle w:val="BodyText0"/>
      </w:pPr>
      <w:r>
        <w:rPr>
          <w:lang w:val="ta-IN" w:bidi="ta-IN"/>
        </w:rPr>
        <w:t xml:space="preserve">இந்த கேள்விக்கு பதிலளிக்க, பழைய ஏற்பாட்டு தீர்க்கதரிசனத்தில் நாம் காணும் முன்னறிவிப்புகளின் வகைகளை மறுபரிசீலனை செய்ய இது உதவும். முந்தைய பாடங்களில் நாம் பார்த்தபடி, பழைய ஏற்பாட்டு முன்னறிவிப்புகளை நாம் வைக்கக்கூடிய ஒரு அச்சு உடன்படிக்கை ஆசீர்வாதங்களுக்கும் நியாயத்தீர்ப்புகளுக்கும் இடையிலான அவற்றின் மாறுபாடு ஆகும். தீர்க்கதரிசன முன்னறிவிப்புகளை இயற்கையிலும் போரிலும் தேவனுடைய ஆசீர்வாதங்களையும், இயற்கை மற்றும் போரில் அவரது தீர்ப்புகளையும் அறிவிப்பதாக வகைப்படுத்தலாம். முந்தைய பாடங்களிலும் மற்றொரு நிறுவன அச்சைப் பார்த்தோம். எல்லா தீர்க்கதரிசன கணிப்புகளும் பெரிய மற்றும் சிறிய தீர்ப்புகள் மற்றும் ஆசீர்வாதங்களின் </w:t>
      </w:r>
      <w:r>
        <w:rPr>
          <w:lang w:val="ta-IN" w:bidi="ta-IN"/>
        </w:rPr>
        <w:lastRenderedPageBreak/>
        <w:t>வரம்பில் எங்காவது விழுகின்றன. பல வகையான சிறிய ஆசீர்வாதங்களும் நியாயத்தீர்ப்புகளும் தீர்க்கதரிசிகளால் அறிவிக்கப்பட்டன என்பதை நீங்கள் நினைவில் கொள்வீர்கள், ஆனால் மிகப்பெரிய தீர்ப்ப என்பதுு அவர்களின் சிறையிருப்பு ஆகும். மேலும் அவர்களின் மிகப்பெரிய ஆசீர்வாதம் சிறையிருப்பிற்குப் பிறகு நிகழ்ந்த மறுசீரமைப்பு ஆகும். தீர்க்கதரிசன முன்னறிவிப்புகளுக்கான இந்த அடிப்படை அணுகுமுறை, தீர்க்கதரிசிகள் தங்கள் அசல் வாசகர்களுக்கு அளித்த அடிப்படை செய்தியை ஒரே பார்வையில் காண நமக்கு உதவுகிறது.</w:t>
      </w:r>
    </w:p>
    <w:p w14:paraId="4D12ACD3" w14:textId="5017F662" w:rsidR="00B318CA" w:rsidRDefault="005C25AE" w:rsidP="00B318CA">
      <w:pPr>
        <w:pStyle w:val="BodyText0"/>
      </w:pPr>
      <w:r>
        <w:rPr>
          <w:lang w:val="ta-IN" w:bidi="ta-IN"/>
        </w:rPr>
        <w:t>எவ்வாறாயினும், இந்த கட்டத்தில், தீர்க்கதரிசன கணிப்புகளின் நமது அமைப்புக்கு மூன்றாவது பரிமாணத்தை நாம் சேர்க்க வேண்டும். பழைய ஏற்பாட்டு தீர்க்கதரிசிகள் தங்களுடைய வாசகருக்கு பெரிய அல்லது குறைந்த ஆசீர்வாதங்கள் மற்றும் நியாயத்தீர்ப்புகளைப் பற்றி சொன்னது மட்டுமல்லாமல், இந்த நியாயத்தீர்ப்புகளை நிறைவேற்றுவதற்கான தேவனுடைய தீர்மானத்தின் அளவை ஒரு வழியில் அல்லது வேறு வழியில் சுட்டிக்காட்டினர். ஒரு பக்கத்தில், தீர்க்கதரிசிகள் தங்களுடைய வாசகர்களிடம், ஒரு குறிப்பிட்ட சூழ்நிலையை முன்னெடுத்துச் செல்ல தேவன் மிகக் குறைந்த அளவிலான உறுதியைக் கொண்டிருந்தார் என்று சொன்னார்கள். மறுமுனையில், கணிப்புகளை முன்னெடுத்துச் செல்ல தேவன் மிகவும் உறுதியாக இருந்தார் என்பதை அவர்கள் சுட்டிக்காட்டினர். தீர்க்கதரிசிகள் ஒரு தீர்க்கதரிசனத்தை நிறைவேற்ற தேவன் அதிக அல்லது குறைந்த அளவிலான உறுதியைக் கொண்டிருப்பதைப் பற்றி பேசும்போது, அவர்கள் அவரைப் பற்றி மனித சொற்களில் பேசுகிறார்கள் என்பதை நினைவில் கொள்வது மிகவும் முக்கியம். தேவனுடைய நித்தியமான, மாறாத திட்டத்தின் அடிப்படையில், தேவன் எப்போதும் அவர் விரும்பிய அனைத்தையும் நிறைவேற்றுவார். ஆனால் தேவன் மனிதர்களுடன் தொடர்புகொண்டு, தெய்வீகத்தில் தனது திட்டத்தை செயல்படுத்தும்போது, அவர் சில நேரங்களில் தனது தீர்மானம் மிக உயர்ந்தது என்பதை வெளிப்படுத்தினார், மற்ற நேரங்களில் அவர் தனது தீர்மானம் மிகவும் குறைவாக இருப்பதை வெளிப்படுத்தினார்.</w:t>
      </w:r>
    </w:p>
    <w:p w14:paraId="380ACD14" w14:textId="0891666A" w:rsidR="00B318CA" w:rsidRDefault="005C25AE" w:rsidP="005C25AE">
      <w:pPr>
        <w:pStyle w:val="PanelHeading"/>
      </w:pPr>
      <w:bookmarkStart w:id="18" w:name="_Toc162339637"/>
      <w:r>
        <w:rPr>
          <w:lang w:bidi="ta-IN"/>
        </w:rPr>
        <w:t>நிபந்தனை கணிப்புகள்</w:t>
      </w:r>
      <w:bookmarkEnd w:id="18"/>
    </w:p>
    <w:p w14:paraId="36165068" w14:textId="4B63D610" w:rsidR="00B318CA" w:rsidRDefault="005C25AE" w:rsidP="00B318CA">
      <w:pPr>
        <w:pStyle w:val="BodyText0"/>
      </w:pPr>
      <w:r>
        <w:rPr>
          <w:lang w:val="ta-IN" w:bidi="ta-IN"/>
        </w:rPr>
        <w:t xml:space="preserve">பழைய ஏற்பாட்டு கணிப்புகளின் இந்த பரிமாணத்தை அணுக பல வழிகள் உள்ளன, ஆனால் தேவனுடைய தீர்மானத்தில் நான்கு வெவ்வேறு பகுதிகளை சுட்டிக்காட்டுவோம். முதலாவதாக, தீர்க்கதரிசிகள் பல கணிப்புகளை செய்தனர், அவை தேவன் இன்னும் வரலாற்றை ஒரு திசையில் அல்லது மற்றொரு திசையில் ஒப்படைக்கவில்லை என்பதை வெளிப்படுத்துகின்றன. அவர்கள் வெளிப்படையான நிபந்தனைகளுடன் தங்கள் கணிப்புகளை தகுதிப்படுத்துவதன் மூலம் இதைச் செய்தனர். </w:t>
      </w:r>
      <w:r>
        <w:rPr>
          <w:lang w:val="ta-IN" w:bidi="ta-IN"/>
        </w:rPr>
        <w:lastRenderedPageBreak/>
        <w:t>வடிவத்தில் வெளிப்படையான "இதைச் செய்தால்... இது நடக்கும்" என்கிற நிபந்தனைகள் பழைய ஏற்பாட்டு தீர்க்கதரிசிகளில் பல முறை தோன்றுகின்றன. உதாரணமாக, ஏசாயா 1: 19-20 இல் இந்த நிபந்தனை கணிப்பை வாசிக்கிறோம்:</w:t>
      </w:r>
    </w:p>
    <w:p w14:paraId="4A155023" w14:textId="0B471196" w:rsidR="00B318CA" w:rsidRDefault="005C25AE" w:rsidP="00556DEF">
      <w:pPr>
        <w:pStyle w:val="Quotations"/>
      </w:pPr>
      <w:r w:rsidRPr="00556DEF">
        <w:rPr>
          <w:lang w:val="ta-IN" w:bidi="ta-IN"/>
        </w:rPr>
        <w:t>நீங்கள் மனம்பொருந்திச் செவிகொடுத்தால், தேசத்தின் நன்மையைப் புசிப்பீர்கள்.</w:t>
      </w:r>
      <w:r w:rsidR="008B5E92">
        <w:rPr>
          <w:cs/>
          <w:lang w:val="ta-IN" w:bidi="ta-IN"/>
        </w:rPr>
        <w:t xml:space="preserve"> </w:t>
      </w:r>
      <w:r w:rsidRPr="00556DEF">
        <w:rPr>
          <w:lang w:val="ta-IN" w:bidi="ta-IN"/>
        </w:rPr>
        <w:t>மாட்டோம் என்று எதிர்த்துநிற்பீர்களாகில் பட்டயத்துக்கு இரையாவீர்கள்; கர்த்தரின் வாய் இதைச் சொல்லிற்று (ஏசாயா 1:19-20).</w:t>
      </w:r>
    </w:p>
    <w:p w14:paraId="360128D5" w14:textId="6D9FE479" w:rsidR="00B318CA" w:rsidRDefault="005C25AE" w:rsidP="00B318CA">
      <w:pPr>
        <w:pStyle w:val="BodyText0"/>
      </w:pPr>
      <w:r>
        <w:rPr>
          <w:lang w:val="ta-IN" w:bidi="ta-IN"/>
        </w:rPr>
        <w:t>இந்த பகுதியில், ஏசாயா தீர்க்கதரிசி தேவனுடைய மக்களுக்கு ஒரு தேர்வு இருந்தது என்பதை மிகவும் தெளிவுபடுத்துகிறார். அவர்கள் கர்த்தருக்கு தங்களை ஒப்புக்கொடுத்தால், அவர்கள் ஆசீர்வதிக்கப்படுவார்கள், ஆனால் அவர்கள் அதைச் செய்யவில்லை என்றால், அவர்கள் நியாயந்தீர்க்கப்படுவார்கள். பல முறை, தீர்க்கதரிசிகள் இந்த வகையான நிலைமைகளை சுட்டிக்காட்டி, வரலாறு செல்லும் திசையில் தேவன் இன்னும் போகிறார் என்பதை மக்களுக்கு தெரியப்படுத்துகிறார்கள், மேலும் அந்த திசை அவர்கள் செய்த தேர்வுகளின் வகைகளால் தீர்மானிக்கப்படும்.</w:t>
      </w:r>
    </w:p>
    <w:p w14:paraId="3C45A2ED" w14:textId="607CFCF5" w:rsidR="00B318CA" w:rsidRDefault="005C25AE" w:rsidP="005C25AE">
      <w:pPr>
        <w:pStyle w:val="PanelHeading"/>
      </w:pPr>
      <w:bookmarkStart w:id="19" w:name="_Toc162339638"/>
      <w:r>
        <w:rPr>
          <w:lang w:bidi="ta-IN"/>
        </w:rPr>
        <w:t>தகுதியற்ற கணிப்புகள்</w:t>
      </w:r>
      <w:bookmarkEnd w:id="19"/>
    </w:p>
    <w:p w14:paraId="43F3570E" w14:textId="0E97B8F9" w:rsidR="00B318CA" w:rsidRDefault="005C25AE" w:rsidP="00B318CA">
      <w:pPr>
        <w:pStyle w:val="BodyText0"/>
      </w:pPr>
      <w:r>
        <w:rPr>
          <w:lang w:val="ta-IN" w:bidi="ta-IN"/>
        </w:rPr>
        <w:t>தீர்மானத்தின் அச்சில் இரண்டாவது காரியம் தகுதியற்ற கணிப்புகளில் தோன்றுகிறது. இந்த பகுதிகள் எதிர்காலத்தைப் பற்றிய எளிய அறிக்கைகளாகும். அவற்றில் வெளிப்படையான நிபந்தனைகள் எதுவும் தோன்றவில்லை. இதுபோன்ற சந்தர்ப்பங்களில், இந்த நேரத்தில் தேவன் எதிர்காலத்தை ஒரு குறிப்பிட்ட திசையில் எடுத்துச் செல்ல அதிக உறுதியாக இருக்கிறார் என்பதை தீர்க்கதரிசிகள் வெளிப்படுத்தினர். ஆனால் இந்த கணிப்புகளின் முடிவுகளிலிருந்து மனித எதிர்வினையின் உயர் மட்டங்கள் நிகழ்வுகளை வெவ்வேறு திசைகளில் திருப்பக்கூடும் என்பதை நாம் அறிவோம். இந்த வகையான கணிப்புக்கு ஒரு உதாரணத்தை நாம் ஏற்கனவே பார்த்தோம். யோனா 3:4 இல் தீர்க்கதரிசி இந்த வார்த்தைகளைக் கூறினார்:</w:t>
      </w:r>
    </w:p>
    <w:p w14:paraId="13DCD75D" w14:textId="6710E7C1" w:rsidR="00B318CA" w:rsidRDefault="005C25AE" w:rsidP="00556DEF">
      <w:pPr>
        <w:pStyle w:val="Quotations"/>
      </w:pPr>
      <w:r w:rsidRPr="00556DEF">
        <w:rPr>
          <w:lang w:val="ta-IN" w:bidi="ta-IN"/>
        </w:rPr>
        <w:t>இன்னும் நாற்பதுநாள் உண்டு; அப்பொழுது நினிவே கவிழ்க்கப்பட்டுப்போம் (யோனா 3:4).</w:t>
      </w:r>
    </w:p>
    <w:p w14:paraId="58D18D65" w14:textId="03F19C96" w:rsidR="00B318CA" w:rsidRDefault="005C25AE" w:rsidP="00B318CA">
      <w:pPr>
        <w:pStyle w:val="BodyText0"/>
      </w:pPr>
      <w:r>
        <w:rPr>
          <w:lang w:val="ta-IN" w:bidi="ta-IN"/>
        </w:rPr>
        <w:t xml:space="preserve">இந்த தீர்க்கதரிசனத்தில் வெளிப்படையான நிபந்தனைகள் எதுவும் இல்லை, மேலும் நகரத்தை அழிக்க தேவன் தீர்மானித்திருந்தார் என்பதை தீர்க்கதரிசியான யோனா தெளிவுபடுத்துகிறார். அப்படியிருந்தும், நினிவே நகரத்திற்குள் குறிப்பிடத்தக்க மற்றும் பரவலான மனந்திரும்புதல் அந்த </w:t>
      </w:r>
      <w:r>
        <w:rPr>
          <w:lang w:val="ta-IN" w:bidi="ta-IN"/>
        </w:rPr>
        <w:lastRenderedPageBreak/>
        <w:t>நகரத்திற்கு எதிரான தனது நியாயத்தீர்ப்பை தாமதப்படுத்த தேவனை தூண்டியது.</w:t>
      </w:r>
    </w:p>
    <w:p w14:paraId="7737DDED" w14:textId="610B275A" w:rsidR="00B318CA" w:rsidRDefault="005C25AE" w:rsidP="00B318CA">
      <w:pPr>
        <w:pStyle w:val="BodyText0"/>
      </w:pPr>
      <w:r>
        <w:rPr>
          <w:lang w:val="ta-IN" w:bidi="ta-IN"/>
        </w:rPr>
        <w:t>உடன்படிக்கை ஆசீர்வாதங்களும் தகுதியற்ற முன்னறிவிப்புகளின் வடிவத்தில் தோன்றும். ஆகாய் 2:21-23 இல் செருபாபேலிடம் ஆகாய் சொன்னதை கவனிக்கவும்:</w:t>
      </w:r>
    </w:p>
    <w:p w14:paraId="6B6FB37A" w14:textId="2D6D9C1F" w:rsidR="00B318CA" w:rsidRDefault="00BD6954" w:rsidP="00556DEF">
      <w:pPr>
        <w:pStyle w:val="Quotations"/>
      </w:pPr>
      <w:r>
        <w:rPr>
          <w:lang w:val="ta-IN" w:bidi="ta-IN"/>
        </w:rPr>
        <w:t>"நீ யூதாவின் தலைவனாகிய செருபாபேலோடே சொல்லவேண்டியது என்னவென்றால், நான் வானத்தையும் பூமியையும் அசையப்பண்ணுவேன் ராஜ்யங்களின் சிங்காசனத்தைக் கவிழ்த்து, ஜாதிகளுடைய ராஜ்யங்களின் பெலத்தை அழிப்பேன். "செயல்த்தியேலின் குமாரனாகிய செருபாபேல் என்னும் என் ஊழியக்காரனே, உன்னை நான் அந்நாளிலே சேர்த்துக்கொண்டு, உன்னை முத்திரை மோதிரமாக வைப்பேன் என்று கர்த்தர் சொல்லுகிறார்; நான் உன்னைத் தெரிந்துகொண்டேன்" (ஆகாய் 2:21-23).</w:t>
      </w:r>
    </w:p>
    <w:p w14:paraId="5EC181D9" w14:textId="52449DFC" w:rsidR="00B318CA" w:rsidRDefault="005C25AE" w:rsidP="00B318CA">
      <w:pPr>
        <w:pStyle w:val="BodyText0"/>
      </w:pPr>
      <w:r>
        <w:rPr>
          <w:lang w:val="ta-IN" w:bidi="ta-IN"/>
        </w:rPr>
        <w:t>இஸ்ரவேலைச் சுற்றியுள்ள தேசங்களை அழிக்கவும், செருபாபேலை தம்முடைய ஜனத்தின் ராஜாவாக மாற்றவும் தேவன் தயாராக இருந்தார் என்பதை இந்த வேதப்பகுதி மிகவும் தெளிவுபடுத்துகிறது.</w:t>
      </w:r>
    </w:p>
    <w:p w14:paraId="3829D8F9" w14:textId="07A14E47" w:rsidR="00B318CA" w:rsidRDefault="005C25AE" w:rsidP="00B318CA">
      <w:pPr>
        <w:pStyle w:val="BodyText0"/>
      </w:pPr>
      <w:r>
        <w:rPr>
          <w:lang w:val="ta-IN" w:bidi="ta-IN"/>
        </w:rPr>
        <w:t>வெளிப்படையான நிபந்தனைகள் எதுவும் இல்லை, இருப்பினும் இது ஒருபோதும் நடக்கவில்லை என்பதை நாம் அறிவோம். செருபாபேல் ஒருபோதும் தேவனுடைய மக்கள்மீது ராஜாவாக ஆகவில்லை, இஸ்ரவேலைச் சுற்றியிருந்த நாடுகள் அழிக்கப்படவில்லை. இது ஏன்? நாடுகடத்தப்பட்ட பிந்தைய சமூகம் கர்த்தருக்குக் கீழ்ப்படியத் தவறியதால், இந்த மனித தற்செயல் தீர்க்கதரிசனம் நிறைவேறிய விதத்தில் ஒரு தாக்கத்தை ஏற்படுத்தியது.</w:t>
      </w:r>
    </w:p>
    <w:p w14:paraId="64EEBF61" w14:textId="65884772" w:rsidR="00B318CA" w:rsidRDefault="005C25AE" w:rsidP="005C25AE">
      <w:pPr>
        <w:pStyle w:val="PanelHeading"/>
      </w:pPr>
      <w:bookmarkStart w:id="20" w:name="_Toc162339639"/>
      <w:r>
        <w:rPr>
          <w:lang w:bidi="ta-IN"/>
        </w:rPr>
        <w:t>உறுதிப்படுத்தப்பட்ட கணிப்புகள்</w:t>
      </w:r>
      <w:bookmarkEnd w:id="20"/>
    </w:p>
    <w:p w14:paraId="155E5E15" w14:textId="5895D88C" w:rsidR="00B318CA" w:rsidRDefault="005C25AE" w:rsidP="00B318CA">
      <w:pPr>
        <w:pStyle w:val="BodyText0"/>
      </w:pPr>
      <w:r>
        <w:rPr>
          <w:lang w:val="ta-IN" w:bidi="ta-IN"/>
        </w:rPr>
        <w:t>சில கணிப்புகள் தேவன் பல சாத்தியக்கூறுகளுக்கு இணங்க செயல்படுவதாக சித்தரித்தாலும், பழைய ஏற்பாட்டு தீர்க்கதரிசிகள் சில சமயங்களில் ஒரு குறிப்பிட்ட திசையில் நிகழ்வுகளை எடுத்துச் செல்ல தேவன் அதிக அளவு உறுதியைக் கொண்டிருந்தார் என்று சுட்டிக்காட்டினர். தேவன் சில கணிப்புகளை உறுதிப்படுத்தினார் என்பதைக் காட்டுவதன் மூலம் அவருடைய உயர்ந்த உறுதியை அவர்கள் வெளிப்படுத்தினர். பழைய ஏற்பாட்டு தீர்க்கதரிசிகள் தங்கள் கணிப்புகளை உறுதிப்படுத்த இரண்டு முக்கிய வழிகள் உள்ளன: முதலாவதாக, தேவன் தனது உயர்ந்த உறுதியை வார்த்தைகளால் சுட்டிக்காட்டினார்; இரண்டாவதாக, அவர் அடையாளங்களுடன் தனது நோக்கங்களைக் காட்டினார். தேவன் தனது மக்களுக்கு வழங்கிய வாய்மொழி உறுதிப்படுத்தல்களை முதலில் பார்ப்போம்.</w:t>
      </w:r>
    </w:p>
    <w:p w14:paraId="3C41AA9A" w14:textId="3875AC43" w:rsidR="00B318CA" w:rsidRDefault="005C25AE" w:rsidP="005C25AE">
      <w:pPr>
        <w:pStyle w:val="BulletHeading"/>
      </w:pPr>
      <w:bookmarkStart w:id="21" w:name="_Toc162339640"/>
      <w:r>
        <w:rPr>
          <w:lang w:bidi="ta-IN"/>
        </w:rPr>
        <w:lastRenderedPageBreak/>
        <w:t>வார்த்தைகள்</w:t>
      </w:r>
      <w:bookmarkEnd w:id="21"/>
    </w:p>
    <w:p w14:paraId="68C4CE3D" w14:textId="0F5F5D95" w:rsidR="00B318CA" w:rsidRDefault="005C25AE" w:rsidP="00B318CA">
      <w:pPr>
        <w:pStyle w:val="BodyText0"/>
      </w:pPr>
      <w:r>
        <w:rPr>
          <w:lang w:val="ta-IN" w:bidi="ta-IN"/>
        </w:rPr>
        <w:t>வாய்மொழி உறுதிப்படுத்தலின் சிறந்த எடுத்துக்காட்டுகளில் ஒன்று ஆமோஸின் முதல் அதிகாரத்தில் காணப்படுகிறது. ஆமோஸ் தீர்க்கதரிசி தனது புத்தகத்தில் 1:3 இல் என்ன சொல்கிறார் என்பதை கவனிக்கவும்:</w:t>
      </w:r>
    </w:p>
    <w:p w14:paraId="783F9FD0" w14:textId="27089596" w:rsidR="00B318CA" w:rsidRDefault="005C25AE" w:rsidP="00556DEF">
      <w:pPr>
        <w:pStyle w:val="Quotations"/>
      </w:pPr>
      <w:r w:rsidRPr="00556DEF">
        <w:rPr>
          <w:lang w:val="ta-IN" w:bidi="ta-IN"/>
        </w:rPr>
        <w:t>லுகிறது என்னவென்றால்: தமஸ்குவினுடைய மூன்று பாதகங்களினிமித்தமும், நாலு பாதகங்களினிமித்தமும், நான் அதின் ஆக்கினையைத் திருப்பமாட்டேன் (ஆமோஸ் 1:3).</w:t>
      </w:r>
    </w:p>
    <w:p w14:paraId="0AFA5205" w14:textId="26C9CEA0" w:rsidR="00B318CA" w:rsidRDefault="005C25AE" w:rsidP="00B318CA">
      <w:pPr>
        <w:pStyle w:val="BodyText0"/>
      </w:pPr>
      <w:r>
        <w:rPr>
          <w:lang w:val="ta-IN" w:bidi="ta-IN"/>
        </w:rPr>
        <w:t>"நான் பின்வாங்க மாட்டேன்" என்ற வார்த்தைகள் இந்த அதிகாரத்தின் கணிப்புகளின் தொடர்ச்சியான அம்சத்தை உருவாக்குகின்றன. தேவன் ஏன் இந்த வாக்கியத்தை மீண்டும் மீண்டும் கூறினார்? இந்த தீர்ப்புகளை நிறைவேற்றுவதில் தனக்கு உயர் மட்ட உறுதிப்பாடு இருப்பதாக அவர் தெரிவிக்க விரும்பினார். ஆனால் இந்த உறுதிப்படுத்தல் தேவனுடைய நியாயத்தீர்ப்பைத் தவிர்க்க எந்த வழியும் இல்லை என்று அர்த்தப்படுத்துகிறதா? நேர்மையான மற்றும் முழுமையான மனந்திரும்புதல் இன்னும் தேவனுடைய கோபத்தைத் தடுக்க முடியும் என்பதை தீர்க்கதரிசி மிகவும் தெளிவுபடுத்தினார். ஆமோஸ் 5:4 மற்றும் 6 இல் கர்த்தர் சொன்னதை கவனிக்கவும்:</w:t>
      </w:r>
    </w:p>
    <w:p w14:paraId="0BE737FA" w14:textId="471C6133" w:rsidR="00B318CA" w:rsidRDefault="005C25AE" w:rsidP="00556DEF">
      <w:pPr>
        <w:pStyle w:val="Quotations"/>
      </w:pPr>
      <w:r w:rsidRPr="00556DEF">
        <w:rPr>
          <w:lang w:val="ta-IN" w:bidi="ta-IN"/>
        </w:rPr>
        <w:t>கர்த்தர் இஸ்ரவேல் வம்சத்தாரிடத்தில் சொல்லுகிற வசனம் இதுவே: "என்னைத் தேடுங்கள், அப்பொழுது பிழைப்பீர்கள். இல்லாவிட்டால் பெத்தேலில் இருக்கிற ஒருவராலும் அவிக்கப்படாத அக்கினி யோசேப்பின் வீட்டில் பற்றி, அதைப் பட்சிக்கும்" (ஆமோஸ் 5:4,6).</w:t>
      </w:r>
    </w:p>
    <w:p w14:paraId="628E720D" w14:textId="24896CB7" w:rsidR="00B318CA" w:rsidRDefault="005C25AE" w:rsidP="00B318CA">
      <w:pPr>
        <w:pStyle w:val="BodyText0"/>
      </w:pPr>
      <w:r>
        <w:rPr>
          <w:lang w:val="ta-IN" w:bidi="ta-IN"/>
        </w:rPr>
        <w:t>ஆமோஸ் 1 மற்றும் 2 அதிகாரங்கள், தேவன் இஸ்ரேலுக்கு எதிராகவும் தனது கோபமான நெருப்பை அனுப்புவதில் மிகுந்த உறுதியுடன் இருந்தார் என்பதைக் காட்டுகின்றன, ஆனால் இந்த பகுதி உண்மையான மற்றும் விரிவான மனந்திரும்புதல் தேவனுடைய கோபத்தில் இன்னும் ஒரு விளைவை ஏற்படுத்தக்கூடும் என்பதை நிரூபிக்கிறது. பழைய ஏற்பாட்டு தீர்க்கதரிசனத்தில் உள்ள பல பகுதிகள் இப்படி உள்ளன. தேவன் தனது உறுதிப்பாட்டை உறுதிப்படுத்த வார்த்தைகளைப் பயன்படுத்துவதன் மூலம் தேவன் எவ்வளவு உறுதியாக இருக்கிறார் என்பதை தீர்க்கதரிசிகள் சுட்டிக்காட்டுகின்றனர். தேவனை ஆர்வத்துடன் நாடவும், மனப்பூர்வமாக மனந்திரும்பவும் தங்களுடைய வாசகரை ஊக்குவிப்பதற்காக அவர்கள் இதைச் செய்தனர்.</w:t>
      </w:r>
    </w:p>
    <w:p w14:paraId="1B315555" w14:textId="604C1A01" w:rsidR="00B318CA" w:rsidRDefault="005C25AE" w:rsidP="005C25AE">
      <w:pPr>
        <w:pStyle w:val="BulletHeading"/>
      </w:pPr>
      <w:bookmarkStart w:id="22" w:name="_Toc162339641"/>
      <w:r>
        <w:rPr>
          <w:lang w:bidi="ta-IN"/>
        </w:rPr>
        <w:lastRenderedPageBreak/>
        <w:t>அடையாளங்கள்</w:t>
      </w:r>
      <w:bookmarkEnd w:id="22"/>
    </w:p>
    <w:p w14:paraId="20B0BDCB" w14:textId="752B9894" w:rsidR="00B318CA" w:rsidRDefault="005C25AE" w:rsidP="00B318CA">
      <w:pPr>
        <w:pStyle w:val="BodyText0"/>
      </w:pPr>
      <w:r>
        <w:rPr>
          <w:lang w:val="ta-IN" w:bidi="ta-IN"/>
        </w:rPr>
        <w:t>தீர்க்கதரிசிகள் தேவனுடைய உயர்ந்த உறுதியின் வாய்மொழி உறுதிப்படுத்தல்களைச் சேர்த்தது மட்டுமல்லாமல், தங்கள் கணிப்புகளை அறிகுறிகளுடன் இணைப்பதன் மூலம் உயர்ந்த அளவிலான தெய்வீக நோக்கத்தையும் வெளிப்படுத்தினர். பழைய ஏற்பாடு முழுவதும், சில விஷயங்களைச் செய்வதில் தேவனுக்கு மிக உயர்ந்த அளவிலான உறுதிப்பாடு இருந்தது என்பதை தெளிவுபடுத்துவதற்காக தீர்க்கதரிசிகள் பல்வேறு அற்புதங்களையும் அடையாள செயல்களையும் செய்ததை நாம் காண்கிறோம். ஒரு அடையாளம் ஒரு தீர்க்கதரிசனத்துடன் வந்தபோது, தீர்க்கதரிசி முன்னறிவித்ததை நிறைவேற்ற தேவன் மிகவும் உறுதியாக இருந்தார் என்பதை அது காட்டியது.</w:t>
      </w:r>
    </w:p>
    <w:p w14:paraId="6BDC3190" w14:textId="5EAEDB9A" w:rsidR="00B318CA" w:rsidRDefault="005C25AE" w:rsidP="00B318CA">
      <w:pPr>
        <w:pStyle w:val="BodyText0"/>
      </w:pPr>
      <w:r>
        <w:rPr>
          <w:lang w:val="ta-IN" w:bidi="ta-IN"/>
        </w:rPr>
        <w:t>இந்த நடைமுறைக்கு ஒரு மிகத் தெளிவான உதாரணம் ஏசாயா 7 இல் காணப்படுகிறது. சிரியர்களும் இஸ்ரவேலரும் தனக்கு எதிராக வருவதால், தேவனை நம்ப வேண்டும் என்று ஏசாயா ஆகாசை எச்சரித்தது உங்களது நினைவில் இருக்கும். ஆனால் ஆகாஸ் மறுத்தார், எனவே தேவன் ஏசாயா 7:11 இல் இதைச் சொன்னார்:</w:t>
      </w:r>
    </w:p>
    <w:p w14:paraId="653113DF" w14:textId="4997C6B5" w:rsidR="00B318CA" w:rsidRDefault="005C25AE" w:rsidP="00556DEF">
      <w:pPr>
        <w:pStyle w:val="Quotations"/>
      </w:pPr>
      <w:r w:rsidRPr="00556DEF">
        <w:rPr>
          <w:lang w:val="ta-IN" w:bidi="ta-IN"/>
        </w:rPr>
        <w:t>நீ உன் தேவனாகிய கர்த்தரிடத்தில் ஒரு அடையாளத்தை வேண்டிக்கொள்; அதை ஆழத்திலிருந்தாகிலும், உன்னதத்திலிருந்தாகிலும் உண்டாகக் கேட்டுக்கொள் என்று சொன்னார் (ஏசாயா 7:11).</w:t>
      </w:r>
    </w:p>
    <w:p w14:paraId="1967B896" w14:textId="7E0965EA" w:rsidR="00B318CA" w:rsidRDefault="005C25AE" w:rsidP="00B318CA">
      <w:pPr>
        <w:pStyle w:val="BodyText0"/>
      </w:pPr>
      <w:r>
        <w:rPr>
          <w:lang w:val="ta-IN" w:bidi="ta-IN"/>
        </w:rPr>
        <w:t>தேவன் தன்னை கவனித்துக்கொள்வார் என்பதை ஏசாயா ராஜாவுக்கு உறுதிப்படுத்தினார், ஆனால் பாசாங்குத்தனமாக ஆகாஸ் மறுத்துவிட்டார். எனவே தேவன் ஒரு அடையாளத்தைக் கொடுத்தார், ஆனால் அது இரட்சிப்பின் அடையாளமாக இருப்பதற்குப் பதிலாக கண்டனத்தின் அடையாளமாக மாறியது.</w:t>
      </w:r>
    </w:p>
    <w:p w14:paraId="3E3BC7EC" w14:textId="6DB96FF8" w:rsidR="00B318CA" w:rsidRDefault="005C25AE" w:rsidP="00B318CA">
      <w:pPr>
        <w:pStyle w:val="BodyText0"/>
      </w:pPr>
      <w:r>
        <w:rPr>
          <w:lang w:val="ta-IN" w:bidi="ta-IN"/>
        </w:rPr>
        <w:t>எனவே தீர்க்கதரிசிகள் நிபந்தனைக்குட்பட்ட கணிப்புகளையும் தகுதியற்ற கணிப்புகளையும் வழங்கியது மட்டுமல்லாமல், ஒரு குறிப்பிட்ட திசையில் செல்ல தேவனுக்கு உயர்ந்த அளவிலான உறுதிப்பாடு இருந்தது என்பதை வெளிப்படுத்த வார்த்தைகள் மற்றும் அடையாளங்களால் அவர்களின் பல தீர்க்கதரிசனங்களையும் உறுதிப்படுத்தினர்.</w:t>
      </w:r>
    </w:p>
    <w:p w14:paraId="2B265D33" w14:textId="0DBA46D3" w:rsidR="00B318CA" w:rsidRDefault="005C25AE" w:rsidP="005C25AE">
      <w:pPr>
        <w:pStyle w:val="PanelHeading"/>
      </w:pPr>
      <w:bookmarkStart w:id="23" w:name="_Toc162339642"/>
      <w:r>
        <w:rPr>
          <w:lang w:bidi="ta-IN"/>
        </w:rPr>
        <w:t>வாக்குறுதியளிக்கப்பட்ட கணிப்புகள்</w:t>
      </w:r>
      <w:bookmarkEnd w:id="23"/>
    </w:p>
    <w:p w14:paraId="27F4C847" w14:textId="6E13192B" w:rsidR="005C25AE" w:rsidRDefault="005C25AE" w:rsidP="00B318CA">
      <w:pPr>
        <w:pStyle w:val="BodyText0"/>
      </w:pPr>
      <w:r>
        <w:rPr>
          <w:lang w:val="ta-IN" w:bidi="ta-IN"/>
        </w:rPr>
        <w:t xml:space="preserve">நான்காவது வகை கணிப்பு, தீர்க்கதரிசிகளின் மூலம் அவர் சொன்னதை நிறைவேற்ற தேவன் முழுமையாக உறுதியாக இருந்தார் என்பதை எந்த </w:t>
      </w:r>
      <w:r>
        <w:rPr>
          <w:lang w:val="ta-IN" w:bidi="ta-IN"/>
        </w:rPr>
        <w:lastRenderedPageBreak/>
        <w:t>நிச்சயமற்ற சொற்களிலும் வெளிப்படுத்துகிறது. இத்தகைய கணிப்புகள் தெய்வீக உறுதிமொழிகளின் வடிவத்தை எடுக்கின்றன.</w:t>
      </w:r>
    </w:p>
    <w:p w14:paraId="1336B0C1" w14:textId="263F8662" w:rsidR="00B318CA" w:rsidRDefault="005C25AE" w:rsidP="00B318CA">
      <w:pPr>
        <w:pStyle w:val="BodyText0"/>
      </w:pPr>
      <w:r>
        <w:rPr>
          <w:lang w:val="ta-IN" w:bidi="ta-IN"/>
        </w:rPr>
        <w:t>தேவன் எதையாவது செய்வதாக சத்தியம் செய்திருக்கிறார் என்று பெரும்பாலும் தீர்க்கதரிசிகளின் வார்த்தைகள் வெறுமனே அறிவிக்கிறது. உதாரணமாக, ஆமோஸ் 4:2 ல் சமாரியாவின் செல்வந்தப் பெண்கள் எதிரிகளால் கைப்பற்றப்படுவார்கள் என்று தேவன் சத்தியம் செய்கிறார். தீர்க்கதரிசி எப்படிச் சொல்கிறார் என்பதை கவனிக்கவும்:</w:t>
      </w:r>
    </w:p>
    <w:p w14:paraId="6E4ED36B" w14:textId="28497CA5" w:rsidR="00B318CA" w:rsidRDefault="005C25AE" w:rsidP="00556DEF">
      <w:pPr>
        <w:pStyle w:val="Quotations"/>
      </w:pPr>
      <w:r w:rsidRPr="00556DEF">
        <w:rPr>
          <w:lang w:val="ta-IN" w:bidi="ta-IN"/>
        </w:rPr>
        <w:t>இறையாண்மை கொண்ட இறைவன் தனது பரிசுத்தத்தின் மூலம் சத்தியம் செய்திருக்கிறார்: "உங்கள் பின்சந்ததியை மீன்பிடிக்கிற தூண்டில்களாலும் இழுத்துக்கொண்டுபோகும் நாட்கள் வரும்" (ஆமோஸ் 4:2).</w:t>
      </w:r>
    </w:p>
    <w:p w14:paraId="7E51DE02" w14:textId="4CF32E71" w:rsidR="00B318CA" w:rsidRDefault="005C25AE" w:rsidP="00B318CA">
      <w:pPr>
        <w:pStyle w:val="BodyText0"/>
      </w:pPr>
      <w:r>
        <w:rPr>
          <w:lang w:val="ta-IN" w:bidi="ta-IN"/>
        </w:rPr>
        <w:t>மற்றொரு உறுதிமொழி சூத்திரம் எசேக்கியேல் 5:11 இல் காணப்படுகிறது. அங்கே இந்த வார்த்தைகளை நாம் இவ்வாறு வாசிக்கிறோம்:</w:t>
      </w:r>
    </w:p>
    <w:p w14:paraId="2943C897" w14:textId="3BC34321" w:rsidR="00B318CA" w:rsidRDefault="005C25AE" w:rsidP="00556DEF">
      <w:pPr>
        <w:pStyle w:val="Quotations"/>
      </w:pPr>
      <w:r w:rsidRPr="00556DEF">
        <w:rPr>
          <w:lang w:val="ta-IN" w:bidi="ta-IN"/>
        </w:rPr>
        <w:t>ஆதலால், சீயென்றிகழப்படத்தக்கதும் அருவருக்கப்படத்தக்கதுமான உன் கிரியைகளால் நீ என் பரிசுத்த ஸ்தலத்தைத் தீட்டுப்படுத்தினபடியால் என் கண் உன்னைத் தப்பவிடாது, நான் உன்னைக் குறுகிப்போகப்பண்ணுவேன், நான் இரங்கமாட்டேன், இதை என் ஜீவனைக் கொண்டு சொல்லுகிறேன் (எசேக்கியல் 5:11).</w:t>
      </w:r>
    </w:p>
    <w:p w14:paraId="51B3FD56" w14:textId="12C21C45" w:rsidR="00B318CA" w:rsidRDefault="005C25AE" w:rsidP="00B318CA">
      <w:pPr>
        <w:pStyle w:val="BodyText0"/>
      </w:pPr>
      <w:r>
        <w:rPr>
          <w:lang w:val="ta-IN" w:bidi="ta-IN"/>
        </w:rPr>
        <w:t>ஒரு தீர்க்கதரிசன முன்னறிவிப்புக்கு தேவன் ஒரு உறுதிமொழியைச் சேர்க்கும்போது, அது அந்த முன்னறிவிப்பை ஒரு உடன்படிக்கை உறுதியின் நிலைக்கு உயர்த்துகிறது. தான் செய்வதாகச் சொன்ன அனைத்தையும் நிறைவேற்றுவேன் என்று தேவன் தனது உடன்படிக்கைகளில் வாக்குத்தத்தம் செய்தார். தீர்க்கதரிசிகள் ஒரு கணிப்புக்கு ஒரு தெய்வீக உறுதிமொழியைச் சேர்க்கும்போது, தேவன் தான் சொன்னதை நிறைவேற்றுவதில் முற்றிலும் உறுதியாக இருக்கிறார் என்பதை இது குறிக்கிறது.</w:t>
      </w:r>
    </w:p>
    <w:p w14:paraId="10B85B92" w14:textId="4FFF5DE6" w:rsidR="00B318CA" w:rsidRDefault="005C25AE" w:rsidP="00B318CA">
      <w:pPr>
        <w:pStyle w:val="BodyText0"/>
      </w:pPr>
      <w:r>
        <w:rPr>
          <w:lang w:val="ta-IN" w:bidi="ta-IN"/>
        </w:rPr>
        <w:t xml:space="preserve">இப்போது, உறுதிமொழிகளால் தகுதியான கணிப்புகளை நிறைவேற்ற தேவன் முற்றிலும் உறுதியாக இருந்தார் என்பது உண்மைதான் என்றாலும், சில வழிகளில் தலையிடும் வரலாற்று தற்செயல்களுக்கு தேவன் எதிர்வினையாற்றுவதற்கு சில அட்சரேகைகள் உள்ளன என்பதை நாம் இன்னும் பார்க்க வேண்டும். பெரும்பாலும் "எப்போது" என்ற கேள்வி சமநிலையில் உள்ளது; கணிப்பைக் கேட்கும் மக்களின் எதிர்வினைகளால் நேரமானது பாதிக்கப்படலாம். இரண்டாவதாக, துல்லியமாக யார் கணிப்பை அனுபவிப்பார்கள் என்பது பெரும்பாலும் ஒரு நெகிழ்வான விஷயமாக உள்ளது. மூன்றாவதாக, ஒரு கணிப்பு நடைபெறும் வழிமுறைகள் பெரும்பாலும் குறிப்பிடப்படாமல் விடப்படுகின்றன. நான்காவதாக, ஒரு கணிப்பு எந்த </w:t>
      </w:r>
      <w:r>
        <w:rPr>
          <w:lang w:val="ta-IN" w:bidi="ta-IN"/>
        </w:rPr>
        <w:lastRenderedPageBreak/>
        <w:t>அளவிற்கு நிறைவேற்றப்படும் என்பது எப்போதும் ஒரு திறந்த கேள்வியாகவே உள்ளது.</w:t>
      </w:r>
    </w:p>
    <w:p w14:paraId="6431F665" w14:textId="32F083DC" w:rsidR="00B318CA" w:rsidRDefault="005C25AE" w:rsidP="00B318CA">
      <w:pPr>
        <w:pStyle w:val="BodyText0"/>
      </w:pPr>
      <w:r>
        <w:rPr>
          <w:lang w:val="ta-IN" w:bidi="ta-IN"/>
        </w:rPr>
        <w:t>ஆமோஸ் 6:8 இல் உள்ள நியாயத்தீர்ப்பு உறுதிமொழியைக் கவனிக்கவும்:</w:t>
      </w:r>
    </w:p>
    <w:p w14:paraId="35B6AC1F" w14:textId="0227262F" w:rsidR="00B318CA" w:rsidRDefault="005C25AE" w:rsidP="00556DEF">
      <w:pPr>
        <w:pStyle w:val="Quotations"/>
      </w:pPr>
      <w:r w:rsidRPr="00556DEF">
        <w:rPr>
          <w:lang w:val="ta-IN" w:bidi="ta-IN"/>
        </w:rPr>
        <w:t>"நான் யாக்கோபுடைய மேன்மையை வெறுத்து, அவனுடைய அரமனைகளைப் பகைக்கிறேன்; நான் நகரத்தையும் அதின் நிறைவையும் ஒப்புக்கொடுத்துவிடுவேன் என்று கர்த்தராகிய ஆண்டவர் தம்முடைய ஜீவனைக்கொண்டு ஆணையிட்டார்" (ஆமோஸ் 6:8).</w:t>
      </w:r>
    </w:p>
    <w:p w14:paraId="3C9379BA" w14:textId="376393BA" w:rsidR="00B318CA" w:rsidRDefault="005C25AE" w:rsidP="00B318CA">
      <w:pPr>
        <w:pStyle w:val="BodyText0"/>
      </w:pPr>
      <w:r>
        <w:rPr>
          <w:lang w:val="ta-IN" w:bidi="ta-IN"/>
        </w:rPr>
        <w:t>முன்னதாக ஆமோஸ் தனது புத்தகத்தில் தப்பிக்கும் வாய்ப்பை விட்டுவிட்டாலும், இந்த கட்டத்தில் ஆமோஸ் சமாரியாவை அழிவுக்கு முற்றிலும் கண்டிக்கிறார் என்பது தெளிவாகிறது. ஆயினும்கூட, இந்த உறுதிமொழி இன்னும் திறந்திருக்கும் பின்வரும் கேள்விகளுக்கு பதிலளிக்கவில்லை என்பதும் தெளிவாகிறது. எப்போது? இந்த அழிவு விரைவில் நடக்குமா, அல்லது அது ஒத்திவைக்கப்படுமா? யார் அல்லது எந்த மக்கள் துல்லியமாக இறப்பார்கள், நாடுகடத்தப்படுவார்கள், அல்லது யார் தப்பிக்கப் போகிறார்கள் என்பது இன்னும் திறந்த நிலையில் உள்ளது, மேலும் தேவன் எந்த துல்லியமான வழிமுறையால் அழிப்பார் என்பது குறிப்பிடப்படவில்லை. உண்மையில், இந்த அழிவு எந்த அளவிற்கு நடக்க வேண்டும் என்பதும் வெளிப்படையானது. இந்த கேள்விகளுக்கு இஸ்ரவேலர்கள் கொண்டிருந்த எதிர்வினைகளின் வெளிச்சத்தில் இன்னும் பதிலளிக்கப்பட வேண்டியிருக்கிறது. அவர்களின் பிரார்த்தனைகளும் மனந்திரும்புதலும், அவர்களின் கிளர்ச்சியும் எதிர்ப்பும் இந்த கணிப்பின் நிறைவேற்றத்தில் மிகப்பெரிய வேறுபாடுகளை ஏற்படுத்தக்கூடும்.</w:t>
      </w:r>
    </w:p>
    <w:p w14:paraId="626A9742" w14:textId="0374EAE2" w:rsidR="00B318CA" w:rsidRDefault="005C25AE" w:rsidP="00B318CA">
      <w:pPr>
        <w:pStyle w:val="BodyText0"/>
      </w:pPr>
      <w:r>
        <w:rPr>
          <w:lang w:val="ta-IN" w:bidi="ta-IN"/>
        </w:rPr>
        <w:t>இதேபோன்ற சூழ்நிலை தெய்வீக ஆசீர்வாத உறுதிமொழிகளுக்கும் பொருந்தும். உதாரணமாக, ஏசாயா 62:8 இல் நாடுகடத்தப்பட்டவர்களிடமிருந்து திரும்பி வந்தவர்களுக்கு இந்த உறுதிமொழி கொடுக்கப்பட்டதை நாம் இவ்வாறு வாசிக்கிறோம்:</w:t>
      </w:r>
    </w:p>
    <w:p w14:paraId="774E660E" w14:textId="31C424F9" w:rsidR="00B318CA" w:rsidRDefault="005C25AE" w:rsidP="00556DEF">
      <w:pPr>
        <w:pStyle w:val="Quotations"/>
      </w:pPr>
      <w:r w:rsidRPr="00556DEF">
        <w:rPr>
          <w:lang w:val="ta-IN" w:bidi="ta-IN"/>
        </w:rPr>
        <w:t>"இனி நான் உன் தானியத்தை உன் சத்துருக்களுக்கு ஆகாரமாகக் கொடேன்;</w:t>
      </w:r>
      <w:r w:rsidR="008B5E92">
        <w:rPr>
          <w:cs/>
          <w:lang w:val="ta-IN" w:bidi="ta-IN"/>
        </w:rPr>
        <w:t xml:space="preserve"> </w:t>
      </w:r>
      <w:r w:rsidRPr="00556DEF">
        <w:rPr>
          <w:lang w:val="ta-IN" w:bidi="ta-IN"/>
        </w:rPr>
        <w:t>உன் பிரயாசத்தினாலாகிய உன் திராட்சரசத்தை அந்நிய புத்திரர் குடிப்பதுமில்லை" என்று கர்த்தர் தமது வலதுகரத்தின்மேலும் தமது வல்லமையுள்ள புயத்தின்மேலும் ஆணையிட்டார் (ஏசாயா 62:8).</w:t>
      </w:r>
    </w:p>
    <w:p w14:paraId="3A50615E" w14:textId="2F9D1BFC" w:rsidR="00B318CA" w:rsidRDefault="005C25AE" w:rsidP="00B318CA">
      <w:pPr>
        <w:pStyle w:val="BodyText0"/>
      </w:pPr>
      <w:r>
        <w:rPr>
          <w:lang w:val="ta-IN" w:bidi="ta-IN"/>
        </w:rPr>
        <w:t xml:space="preserve">இந்த வேத பகுதியில் இருந்து தேவன் தனது மக்களை வாக்குத்தத்தம் பண்ணப்பட்ட தேசத்திற்கு மீண்டும் கொண்டு வருவேன் என்று சத்தியம் செய்தார் என்பது தெளிவாகிறது, எனவே இந்த கணிப்பு நடக்கும் என்று மக்களால் உறுதியாக இருக்க முடியும். இருப்பினும், பின்வரும் கேள்விகள் </w:t>
      </w:r>
      <w:r>
        <w:rPr>
          <w:lang w:val="ta-IN" w:bidi="ta-IN"/>
        </w:rPr>
        <w:lastRenderedPageBreak/>
        <w:t>எஞ்சியிருந்தன: தேவன் எப்போது இதைச் செய்வார்? யார் மீண்டும் பூமிக்கு கொண்டு வரப்படுவார்கள்? எந்த வழிவகையின் மூலம் அவர் இந்த புதுப்பித்தலை நிறைவேற்றுவார்? இந்த புதுப்பித்தல் எந்த அளவிற்கு நடைபெறும்? சத்தியங்களுடன் கூடிய தீர்க்கதரிசனங்களில், இந்த வகையான கேள்விகள் எப்போதும் திறந்திருக்கும்.</w:t>
      </w:r>
    </w:p>
    <w:p w14:paraId="74EF2EDE" w14:textId="7D332EF3" w:rsidR="00B318CA" w:rsidRDefault="005C25AE" w:rsidP="00B318CA">
      <w:pPr>
        <w:pStyle w:val="BodyText0"/>
      </w:pPr>
      <w:r>
        <w:rPr>
          <w:lang w:val="ta-IN" w:bidi="ta-IN"/>
        </w:rPr>
        <w:t>ஆகவே, பழைய ஏற்பாட்டு தீர்க்கதரிசிகள் எதிர்காலத்தை ஒரு வழியில் அல்லது வேறு வழியில் வழிநடத்த தேவன் வெவ்வேறு அளவிலான தீர்மானத்தைக் கொண்டிருந்தார் என்று சுட்டிக்காட்டியதை நாம் காண்கிறோம். சில தீர்க்கதரிசனங்கள் அகலமாகத் திறந்திருந்தன என்பதை அவை வெளிப்படையாகக் காட்டின. மற்றவர்கள் இந்த விஷயத்தில் மறைமுகமாக உள்ளனர். இன்னும் சில தீர்க்கதரிசனங்கள் வார்த்தைகளாலும் அடையாளங்களாலும் உறுதிப்படுத்தப்பட்டன. இறுதியாக, சில கணிப்புகள் தெய்வீக சத்தியங்களால் உறுதிப்படுத்தப்பட்டன.</w:t>
      </w:r>
    </w:p>
    <w:p w14:paraId="19D0C86A" w14:textId="76AD9B7E" w:rsidR="00B318CA" w:rsidRDefault="005C25AE" w:rsidP="00B318CA">
      <w:pPr>
        <w:pStyle w:val="BodyText0"/>
      </w:pPr>
      <w:r>
        <w:rPr>
          <w:lang w:val="ta-IN" w:bidi="ta-IN"/>
        </w:rPr>
        <w:t>பழைய ஏற்பாட்டு தீர்க்கதரிசிகளின் முன்னறிவிப்புகளை நாம் படிக்கும்போது, முன்னறிவிப்புகளுக்கும் இடைப்பட்ட வரலாற்று தற்செயல்களுக்கும் இடையிலான தொடர்பை நினைவில் கொள்வது எப்போதும் முக்கியம். தீர்க்கதரிசிகள் சொன்னதைச் செயல்படுத்த தேவன் பல்வேறு நிலைகளில் உறுதியைக் கொண்டிருந்தார், மேலும் இந்த பல்வேறு நிலைகளில் உறுதியை நாம் நினைவில் கொள்ளாவிட்டால் நாம் பெரும் பாதகத்தில் இருப்போம்.</w:t>
      </w:r>
    </w:p>
    <w:p w14:paraId="7B0CD4CD" w14:textId="16717637" w:rsidR="00B318CA" w:rsidRDefault="005C25AE" w:rsidP="00B318CA">
      <w:pPr>
        <w:pStyle w:val="ChapterHeading"/>
      </w:pPr>
      <w:bookmarkStart w:id="24" w:name="_Toc162339643"/>
      <w:r>
        <w:rPr>
          <w:lang w:bidi="ta-IN"/>
        </w:rPr>
        <w:t>கணிப்பின் குறிக்கோள்கள்</w:t>
      </w:r>
      <w:bookmarkEnd w:id="24"/>
    </w:p>
    <w:p w14:paraId="5760EF04" w14:textId="681E8A54" w:rsidR="00B318CA" w:rsidRDefault="005C25AE" w:rsidP="00B318CA">
      <w:pPr>
        <w:pStyle w:val="BodyText0"/>
      </w:pPr>
      <w:r>
        <w:rPr>
          <w:lang w:val="ta-IN" w:bidi="ta-IN"/>
        </w:rPr>
        <w:t>தீர்க்கதரிசிகள் தங்கள் கணிப்புகளின் உறுதியை எவ்வாறு புரிந்துகொண்டார்கள் என்பதை இப்போது நாம் பார்த்திருக்கிறோம், தீர்க்கதரிசன கணிப்புகளின் குறிக்கோள்களைப் புரிந்துகொள்ளும் நிலையில் இருக்கிறோம். தீர்க்கதரிசிகள் ஏன் கணித்தார்கள்? அவற்றின் நோக்கங்கள் என்ன? இந்தக் கேள்விக்கு விடையளிக்க, முதலாவதாக, பிரபலமான முன்னோக்குகளையும், இரண்டாவதாக, கணிப்புகளின் நோக்கம் குறித்த சரியான கண்ணோட்டங்களையும் நாம் பார்க்க வேண்டும்.</w:t>
      </w:r>
    </w:p>
    <w:p w14:paraId="3FC962EA" w14:textId="79A55954" w:rsidR="00B318CA" w:rsidRDefault="005C25AE" w:rsidP="005C25AE">
      <w:pPr>
        <w:pStyle w:val="PanelHeading"/>
      </w:pPr>
      <w:bookmarkStart w:id="25" w:name="_Toc162339644"/>
      <w:r>
        <w:rPr>
          <w:lang w:bidi="ta-IN"/>
        </w:rPr>
        <w:t>பிரபலமான பார்வைகள்</w:t>
      </w:r>
      <w:bookmarkEnd w:id="25"/>
    </w:p>
    <w:p w14:paraId="36F13B35" w14:textId="66FF3845" w:rsidR="00B318CA" w:rsidRDefault="005C25AE" w:rsidP="00B318CA">
      <w:pPr>
        <w:pStyle w:val="BodyText0"/>
      </w:pPr>
      <w:r>
        <w:rPr>
          <w:lang w:val="ta-IN" w:bidi="ta-IN"/>
        </w:rPr>
        <w:t xml:space="preserve">பழைய ஏற்பாட்டு முன்னறிவிப்புகளின் நோக்கம் குறித்து பரவலாக நிலவும் தவறான கருத்தை முதலில் பார்ப்போம். பழைய ஏற்பாட்டில் முன்னறிவிப்புகளின் நோக்கம் குறித்து ஒரு மேலாதிக்க பார்வை இருந்தால், </w:t>
      </w:r>
      <w:r>
        <w:rPr>
          <w:lang w:val="ta-IN" w:bidi="ta-IN"/>
        </w:rPr>
        <w:lastRenderedPageBreak/>
        <w:t>அதை "முன்கணிப்பு" என்ற வார்த்தையில் சுருக்கமாகக் கூறலாம். நமக்குத் தெரிந்தபடி, மருத்துவ வல்லுநர்கள் ஒரு முன்கணிப்பைப் பற்றி பேசும்போது, ஒரு நோய் அல்லது ஒரு நிலையின் விளைவு எதிர்காலத்தில் இருக்கலாம் என்று அவர்கள் நினைக்கிறார்கள். பல வழிகளில், பல கிறிஸ்தவர்கள் தீர்க்கதரிசனங்களை புரிந்துகொள்கிறார்கள். தீர்க்கதரிசிகள் வெறுமனே எதிர்காலத்தை முன்னறிவித்ததாக அவர்கள் நம்புகிறார்கள்; வரவிருக்கும் விஷயங்களைப் பற்றிய முன்கூட்டிய அறிவை அவர்கள் கொடுத்தார்கள் என நினைக்கிறார்கள். இப்போது, இந்த பார்வையில் உண்மையின் ஒரு கூறு உள்ளது. எந்த நேரத்திலும் தேவன் இந்த வழியில் அல்லது அந்த வழியில் செல்ல தீர்மானித்திருந்தார் என்பதை தீர்க்கதரிசிகள் வெளிப்படுத்துகிறார்கள். ஆயினும்கூட, தீர்க்கதரிசனங்கள் நிறைவேறிய வழிகளில் குறுக்கிடும் வரலாற்று தற்செயல்கள் குறிப்பிடத்தக்க விளைவுகளை ஏற்படுத்தக்கூடும் என்பதை நாம் எப்போதும் நினைவில் கொள்ள வேண்டும்.</w:t>
      </w:r>
    </w:p>
    <w:p w14:paraId="7B0B1082" w14:textId="281FCCC4" w:rsidR="00B318CA" w:rsidRDefault="005C25AE" w:rsidP="00B318CA">
      <w:pPr>
        <w:pStyle w:val="BodyText0"/>
      </w:pPr>
      <w:r>
        <w:rPr>
          <w:lang w:val="ta-IN" w:bidi="ta-IN"/>
        </w:rPr>
        <w:t>முன்னறிவிப்புடன் இந்த பிரபலமான ஈடுபாட்டின் பின்னால் ஒரு வேத பகுதி நிற்கிறது, அது உபாகமம் 18:20-22 ஆகும். இந்த பகுதியில், ஒரு தீர்க்கதரிசி உண்மையான அல்லது பொய்யான தீர்க்கதரிசியா என்பதை தீர்மானிக்க இஸ்ரவேலருக்கு மோசே ஒரு அளவுகோலை அறிவித்தார். வசனம் 21 இஸ்ரவேல் ஜனங்களின் சார்பாக மோசே கேட்ட ஒரு கேள்வியைக் குறிக்கிறது:</w:t>
      </w:r>
    </w:p>
    <w:p w14:paraId="7B3354BE" w14:textId="72184519" w:rsidR="00B318CA" w:rsidRDefault="005C25AE" w:rsidP="00556DEF">
      <w:pPr>
        <w:pStyle w:val="Quotations"/>
      </w:pPr>
      <w:r w:rsidRPr="00556DEF">
        <w:rPr>
          <w:lang w:val="ta-IN" w:bidi="ta-IN"/>
        </w:rPr>
        <w:t>"கர்த்தர் சொல்லாத வார்த்தை இன்னதென்று நான் எப்படி அறிவேன்?" என்று நீ உன் இருதயத்தில் சொல்வாய் (உபாகமம் 18:21).</w:t>
      </w:r>
    </w:p>
    <w:p w14:paraId="6AD289D2" w14:textId="2C91D800" w:rsidR="00B318CA" w:rsidRDefault="005C25AE" w:rsidP="00B318CA">
      <w:pPr>
        <w:pStyle w:val="BodyText0"/>
      </w:pPr>
      <w:r>
        <w:rPr>
          <w:lang w:val="ta-IN" w:bidi="ta-IN"/>
        </w:rPr>
        <w:t>வசனம் 22 அந்த கேள்விக்கு ஒரு பதிலைத் தருகிறது:</w:t>
      </w:r>
    </w:p>
    <w:p w14:paraId="14541888" w14:textId="5BAA3A77" w:rsidR="00B318CA" w:rsidRDefault="005C25AE" w:rsidP="00556DEF">
      <w:pPr>
        <w:pStyle w:val="Quotations"/>
      </w:pPr>
      <w:r w:rsidRPr="00556DEF">
        <w:rPr>
          <w:lang w:val="ta-IN" w:bidi="ta-IN"/>
        </w:rPr>
        <w:t>ஒரு தீர்க்கதரிசி கர்த்தரின் நாமத்தினாலே சொல்லும் காரியம் நடவாமலும் நிறைவேறாமலும் போனால், அது கர்த்தர் சொல்லாத வார்த்தை. அந்தத் தீர்க்கதரிசி அதைத் துணிகரத்தினால் சொன்னான். அவனுக்கு நீ பயப்படவேண்டாம் (உபாகமம் 18:22).</w:t>
      </w:r>
    </w:p>
    <w:p w14:paraId="37C3A9D7" w14:textId="00A52C89" w:rsidR="00B318CA" w:rsidRDefault="005C25AE" w:rsidP="00B318CA">
      <w:pPr>
        <w:pStyle w:val="BodyText0"/>
      </w:pPr>
      <w:r>
        <w:rPr>
          <w:lang w:val="ta-IN" w:bidi="ta-IN"/>
        </w:rPr>
        <w:t xml:space="preserve">கர்த்தருடைய உண்மையான தீர்க்கதரிசி ஏதாவது சொன்னால், அந்த விஷயம் அவர் சொன்னபடியே நடக்க வேண்டும் என்பது இந்த பகுதியின் பரவலான தவறான புரிதலாகும். ஆனால், உண்மையான தீர்க்கதரிசி யார் என்ற மோசேயின் சோதனையை சரியாகப் பொருத்திப் பிரயோகிக்க, இந்தப் பாடத்தில் நாம் ஏற்கெனவே பார்த்ததை நினைவில் வைக்க வேண்டும். தீர்க்கதரிசிகளின் வார்த்தைகளை நாம் இறுக்கமாக அணுகக்கூடாது. தீர்க்கதரிசன முன்னறிவிப்புகளுக்குப் பின்னால் உள்ள நோக்கங்களை நாம் கருத்தில் கொள்ள வேண்டும். தீர்க்கதரிசிகள் பேசும்போது, அவர்கள் முன்னறிவிப்பது முற்றிலும் உறுதியானது என்ற தோற்றத்தை எப்போதும் </w:t>
      </w:r>
      <w:r>
        <w:rPr>
          <w:lang w:val="ta-IN" w:bidi="ta-IN"/>
        </w:rPr>
        <w:lastRenderedPageBreak/>
        <w:t>கொடுக்க விரும்பவில்லை. அவர்களின் வார்த்தைகள், சில நேரங்களில் வெளிப்படையாகவும், மற்ற நேரங்களில் மறைமுகமாகவும், மனித எதிர்வினைகள் ஒரு கணிப்பின் நிறைவேற்றத்தை பாதிக்கக்கூடும் என்பதை வெளிப்படுத்தின. ஆகையால், தீர்க்கதரிசிகளைப் பற்றிய மோசேயின் சோதனையை நாம் பயன்படுத்தும்போது, தீர்க்கதரிசி வெளிப்படையாக என்ன சொன்னார் என்பதை மட்டுமல்ல, அவர்களின் முன்னறிவிப்புகளுக்கு என்ன மறைமுக நிபந்தனைகள் பொருந்துகின்றன என்பதையும் நாம் எப்போதும் கேட்க வேண்டும்.</w:t>
      </w:r>
    </w:p>
    <w:p w14:paraId="69598B66" w14:textId="2BA1FE4A" w:rsidR="00B318CA" w:rsidRDefault="005C25AE" w:rsidP="00B318CA">
      <w:pPr>
        <w:pStyle w:val="BodyText0"/>
      </w:pPr>
      <w:r>
        <w:rPr>
          <w:lang w:val="ta-IN" w:bidi="ta-IN"/>
        </w:rPr>
        <w:t>இது தீர்க்கதரிசனத்தைக் குறித்ததில் உண்மையென மோசேயும் இஸ்ரவேலரும் அறிந்திருந்தார்கள். தெய்வீக சத்தியங்கள் மட்டுமே எதிர்கால நிகழ்வின் நிச்சயத்தை உறுதிப்படுத்துகின்றன என்பதை அவர்கள் அறிந்திருந்தனர். தீர்க்கதரிசிகள் நியாயத்தீர்ப்பு வார்த்தைகளைப் பேசும்போது, அவர்கள் பொதுவாக நியாயத்தீர்ப்பை முற்றிலும் கண்டனம் செய்வதில்லை, ஆனால் வெறுமனே நியாயத்தீர்ப்பைக் குறித்து எச்சரித்தனர். தீர்க்கதரிசிகள் ஒரு தெய்வீக சத்தியம் செய்ததாக சுட்டிக்காட்டாவிட்டால், அவர்கள் ஆசீர்வாதத்தை வாக்குறுதி அளிக்கவில்லை, ஆனால் ஆசீர்வாதத்தை வழங்குகிறார்கள் என்பதை அவர்கள் புரிந்துகொண்டனர். இந்த சந்தர்ப்பங்களில், மோசேயின் சோதனைகள் குறிப்பிடத்தக்க இடைப்பட்ட வரலாற்று தற்செயல்களின் நிகழ்வால் தகுதி பெற வேண்டும். வேறு வார்த்தைகளில் கூறுவதானால், சில குறிப்பிடத்தக்க மனித எதிர்வினை செயல்முறையை பாதிக்காத வரை, மோசேயின் சோதனைகள் எளிதில் பொருந்தும். இல்லையெனில், தேவனுடைய பதிலின் சாத்தியம் காரணியாக இருக்க வேண்டும். குறிப்பிடத்தக்க இடைப்பட்ட வரலாற்று தற்செயல்கள் நிகழ்ந்தனவா? என்று பார்வையாளர்கள் ஒரு கேள்வியைக் கேட்க வேண்டும். அப்படிச் செய்தால், மோசேயின் சோதனைகள் சரியான முறையில் சரிசெய்யப்பட வேண்டும்.</w:t>
      </w:r>
    </w:p>
    <w:p w14:paraId="09D1DD4F" w14:textId="3CBE3DE7" w:rsidR="00B318CA" w:rsidRDefault="005C25AE" w:rsidP="005C25AE">
      <w:pPr>
        <w:pStyle w:val="PanelHeading"/>
      </w:pPr>
      <w:bookmarkStart w:id="26" w:name="_Toc162339645"/>
      <w:r>
        <w:rPr>
          <w:lang w:bidi="ta-IN"/>
        </w:rPr>
        <w:t>சரியான பார்வைகள்</w:t>
      </w:r>
      <w:bookmarkEnd w:id="26"/>
    </w:p>
    <w:p w14:paraId="216A421A" w14:textId="3BD9BFDB" w:rsidR="00B318CA" w:rsidRDefault="005C25AE" w:rsidP="00B318CA">
      <w:pPr>
        <w:pStyle w:val="BodyText0"/>
      </w:pPr>
      <w:r>
        <w:rPr>
          <w:lang w:val="ta-IN" w:bidi="ta-IN"/>
        </w:rPr>
        <w:t>முன்னறிவிப்பு தீர்க்கதரிசனத்தின் முக்கிய குறிக்கோள் என்று நினைப்பது தவறான கருத்து என்றால், தீர்க்கதரிசன கணிப்புகளின் முக்கிய நோக்கம் என்ன? எளிமையாகச் சொன்னால், தீர்க்கதரிசிகள் முக்கியமாக தங்களது வாசகரை உற்சாகப்படுத்த அல்லது உற்சாகப்படுத்த எதிர்காலத்தைப் பற்றி பேசினர். இதை மற்றொரு விதமாகச் சொல்வது என்னவென்றால், தீர்க்கதரிசிகள் எதிர்காலத்தைப் பற்றி மக்களிடம் தெரிவிக்க அதிகம் விரும்பவில்லை, எதிர்காலத்தை உருவாக்க மக்களை செயல்படுத்த விரும்பினர்.</w:t>
      </w:r>
    </w:p>
    <w:p w14:paraId="2F3D1C5B" w14:textId="2CCFD2E1" w:rsidR="00B318CA" w:rsidRDefault="005C25AE" w:rsidP="00B318CA">
      <w:pPr>
        <w:pStyle w:val="BodyText0"/>
      </w:pPr>
      <w:r>
        <w:rPr>
          <w:lang w:val="ta-IN" w:bidi="ta-IN"/>
        </w:rPr>
        <w:lastRenderedPageBreak/>
        <w:t>தீர்க்கதரிசன முன்னறிவிப்புகளைப் பற்றிய இந்த கண்ணோட்டத்தைப் புரிந்து கொள்ள, பழைய ஏற்பாட்டு விசுவாசிகள் தீர்க்கதரிசிகளின் முன்னறிவிப்புக்கு பதிலளித்த விதத்தைப் பார்க்க இது உதவும். முதலில், "யாருக்குத் தெரியும்?" என்கிற எதிர்வினையைப் பற்றி பார்ப்போம்; இரண்டாவதாக, "இரட்டை" எதிர்வினையைப் பார்ப்போம். தேவனுடைய ஜனங்களின் இந்த எதிர்வினைகள் தீர்க்கதரிசன முன்னறிவிப்புகளின் இலக்குகளை இன்னும் தெளிவாகக் காண நமக்கு உதவும்.</w:t>
      </w:r>
    </w:p>
    <w:p w14:paraId="570FB750" w14:textId="2B45C902" w:rsidR="00B318CA" w:rsidRDefault="005C25AE" w:rsidP="005C25AE">
      <w:pPr>
        <w:pStyle w:val="BulletHeading"/>
      </w:pPr>
      <w:bookmarkStart w:id="27" w:name="_Toc162339646"/>
      <w:r>
        <w:rPr>
          <w:lang w:bidi="ta-IN"/>
        </w:rPr>
        <w:t>"யாருக்குத் தெரியும்?" எதிர்ச்செயல்</w:t>
      </w:r>
      <w:bookmarkEnd w:id="27"/>
    </w:p>
    <w:p w14:paraId="282F07B8" w14:textId="737363FD" w:rsidR="005C25AE" w:rsidRDefault="005C25AE" w:rsidP="00B318CA">
      <w:pPr>
        <w:pStyle w:val="BodyText0"/>
      </w:pPr>
      <w:r>
        <w:rPr>
          <w:lang w:val="ta-IN" w:bidi="ta-IN"/>
        </w:rPr>
        <w:t>முதலில், "யாருக்குத் தெரியும்?" எதிர்வினையைப் பார்க்க வேண்டும். பழைய ஏற்பாட்டில் மூன்று சந்தர்ப்பங்களில், மக்கள் ஒரு தீர்க்கதரிசன முன்னறிவிப்பைக் கேட்டபோது, அவர்களுக்கு ஒரு எதிர்வினை இருந்தது, அது நமக்கு விசித்திரமாகத் தோன்றலாம். "எதிர்காலம் என்ன வைத்திருக்கிறது என்பதை நாம் அறிவோம்" என்று சொல்வதற்கு பதிலாக, "யாருக்குத் தெரியும்?" அல்லது, அவர்கள் ஹீப்ருவில் கூறியது போல், மி யோடே(தமிழில் ஒலிபெயர்க்கப்பட்டுள்ளது) (</w:t>
      </w:r>
      <w:r>
        <w:rPr>
          <w:rFonts w:hint="cs"/>
          <w:rtl/>
          <w:lang w:val="en-US" w:bidi="en-US"/>
        </w:rPr>
        <w:t>יוֹדֵ</w:t>
      </w:r>
      <w:r w:rsidRPr="00826D15">
        <w:rPr>
          <w:rStyle w:val="HebrewText"/>
          <w:rFonts w:hint="cs"/>
          <w:rtl/>
          <w:lang w:val="en-US" w:bidi="en-US"/>
        </w:rPr>
        <w:t>֔</w:t>
      </w:r>
      <w:r>
        <w:rPr>
          <w:rFonts w:hint="cs"/>
          <w:rtl/>
          <w:lang w:val="en-US" w:bidi="en-US"/>
        </w:rPr>
        <w:t>עַ מִ</w:t>
      </w:r>
      <w:r w:rsidRPr="00826D15">
        <w:rPr>
          <w:rStyle w:val="HebrewText"/>
          <w:rFonts w:hint="cs"/>
          <w:rtl/>
          <w:lang w:val="en-US" w:bidi="en-US"/>
        </w:rPr>
        <w:t>֣</w:t>
      </w:r>
      <w:r>
        <w:rPr>
          <w:rFonts w:hint="cs"/>
          <w:rtl/>
          <w:lang w:val="en-US" w:bidi="en-US"/>
        </w:rPr>
        <w:t>י</w:t>
      </w:r>
      <w:r>
        <w:rPr>
          <w:lang w:val="ta-IN" w:bidi="ta-IN"/>
        </w:rPr>
        <w:t>) என்று கூறுவார்கள்.</w:t>
      </w:r>
    </w:p>
    <w:p w14:paraId="2239D348" w14:textId="1067A6B7" w:rsidR="00B318CA" w:rsidRDefault="005C25AE" w:rsidP="00B318CA">
      <w:pPr>
        <w:pStyle w:val="BodyText0"/>
      </w:pPr>
      <w:r>
        <w:rPr>
          <w:lang w:val="ta-IN" w:bidi="ta-IN"/>
        </w:rPr>
        <w:t>இந்த "யாருக்குத் தெரியும்?" எதிர்வினை கவனிக்கத்தக்க மூன்று சூழ்நிலைகளில் நடந்தது. முதலாவதாக, நாத்தான் பத்சேபாளுடன் விபச்சாரம் செய்ததற்காக தாவீதை எதிர்கொண்டபோது, 2 சாமுவேல் 12:14 இல் அவருக்கு இந்த முன்னறிவிப்பைச் செய்தார்:</w:t>
      </w:r>
    </w:p>
    <w:p w14:paraId="6DDEDBB5" w14:textId="43D2FE04" w:rsidR="00B318CA" w:rsidRDefault="005C25AE" w:rsidP="00556DEF">
      <w:pPr>
        <w:pStyle w:val="Quotations"/>
      </w:pPr>
      <w:r w:rsidRPr="00556DEF">
        <w:rPr>
          <w:lang w:val="ta-IN" w:bidi="ta-IN"/>
        </w:rPr>
        <w:t>ஆனாலும் இந்தக் காரியத்தினாலே கர்த்தருடைய சத்துருக்கள் தூஷிக்க நீ காரணமாயிருந்தபடியினால், உனக்குப் பிறந்த பிள்ளை நிச்சயமாய் சாகும் என்று சொல்லி, நாத்தான் தன் வீட்டுக்குப் போய்விட்டான் (2 சாமுவேல் 12:14).</w:t>
      </w:r>
    </w:p>
    <w:p w14:paraId="1E2A3D33" w14:textId="5DA2A64F" w:rsidR="00B318CA" w:rsidRDefault="005C25AE" w:rsidP="00B318CA">
      <w:pPr>
        <w:pStyle w:val="BodyText0"/>
      </w:pPr>
      <w:r>
        <w:rPr>
          <w:lang w:val="ta-IN" w:bidi="ta-IN"/>
        </w:rPr>
        <w:t>தாவீதின் குமாரன் இறந்துவிடுவான் என்று நாத்தான் முன்னறிவித்தார் என்பதை நாம் தெரிந்துகொள்கிறோம். ஆனால் நாத்தான் தன் முன்னறிவிப்பைச் சொன்ன பிறகு, குழந்தை உண்மையில் இறப்பதற்கு முன்பு அவர் என்ன நினைத்துக் கொண்டிருந்தார் என்பதை தாவீது பின்னர் தனது அரசவையில் உள்ளவர்களுக்கு விளக்கினார். 2 சாமுவேல் 12:22 இல் அவர் இந்த வார்த்தைகளைக் கூறுகிறார்:</w:t>
      </w:r>
    </w:p>
    <w:p w14:paraId="5CC43AB5" w14:textId="2A50103C" w:rsidR="00B318CA" w:rsidRDefault="005C25AE" w:rsidP="00556DEF">
      <w:pPr>
        <w:pStyle w:val="Quotations"/>
      </w:pPr>
      <w:r w:rsidRPr="00556DEF">
        <w:rPr>
          <w:lang w:val="ta-IN" w:bidi="ta-IN"/>
        </w:rPr>
        <w:t>பிள்ளை இன்னும் உயிரோடிருக்கையில்,</w:t>
      </w:r>
      <w:r w:rsidR="008B5E92">
        <w:rPr>
          <w:cs/>
          <w:lang w:val="ta-IN" w:bidi="ta-IN"/>
        </w:rPr>
        <w:t xml:space="preserve"> </w:t>
      </w:r>
      <w:r w:rsidRPr="00556DEF">
        <w:rPr>
          <w:lang w:val="ta-IN" w:bidi="ta-IN"/>
        </w:rPr>
        <w:t>பிள்ளை பிழைக்கும்படிக்குக் கர்த்தர் எனக்கு இரங்குவாரோ, எப்படியோ, யாருக்குத் தெரியும் என்று உபவாசித்து அழுதேன். அது மரித்திருக்கிற இப்போது நான் உபவாசிக்கவேண்டியது என்ன? (2 சாமுவேல் 12:22).</w:t>
      </w:r>
    </w:p>
    <w:p w14:paraId="401EFC03" w14:textId="27B021D2" w:rsidR="00B318CA" w:rsidRDefault="005C25AE" w:rsidP="00B318CA">
      <w:pPr>
        <w:pStyle w:val="BodyText0"/>
      </w:pPr>
      <w:r>
        <w:rPr>
          <w:lang w:val="ta-IN" w:bidi="ta-IN"/>
        </w:rPr>
        <w:lastRenderedPageBreak/>
        <w:t>தீர்க்கதரிசன வார்த்தையை தவிர்க்க முடியாததாக ஏற்றுக்கொள்வதற்குப் பதிலாக, ஜெபம் மற்றும் மனந்திரும்புதலின் மூலம் முன்னறிவிப்பைத் தவிர்க்க முடியுமா என்று தாவீது இன்னும் ஆச்சரியப்பட்டார். அவரது குமாரன் இறந்துவிட்டதால் அவரது முயற்சிகள் பலனளிக்கவில்லை, ஆனால் தாவீதின் அணுகுமுறை தெளிவாக உள்ளது. குழந்தை உண்மையில் இறக்கும்வரை, தாவீது, "யாருக்குத் தெரியும்?" என்ற நம்பிக்கையைக் கொண்டிருந்தார்.</w:t>
      </w:r>
    </w:p>
    <w:p w14:paraId="659ED411" w14:textId="0C0B4704" w:rsidR="00B318CA" w:rsidRDefault="005C25AE" w:rsidP="00B318CA">
      <w:pPr>
        <w:pStyle w:val="BodyText0"/>
      </w:pPr>
      <w:r>
        <w:rPr>
          <w:lang w:val="ta-IN" w:bidi="ta-IN"/>
        </w:rPr>
        <w:t>அவ்வாறே, யோனா தீர்க்கதரிசி நினிவே நகரத்திற்கு நியாயத்தீர்ப்பு வரப்போகிறது என்று கூறினார். அவரது புத்தகத்தின் 3:4 இல், நாம் இந்த முன்னறிவிப்பை வாசிக்கிறோம்:</w:t>
      </w:r>
    </w:p>
    <w:p w14:paraId="725ADD9A" w14:textId="76BB5726" w:rsidR="00B318CA" w:rsidRDefault="005C25AE" w:rsidP="00556DEF">
      <w:pPr>
        <w:pStyle w:val="Quotations"/>
      </w:pPr>
      <w:r w:rsidRPr="00556DEF">
        <w:rPr>
          <w:lang w:val="ta-IN" w:bidi="ta-IN"/>
        </w:rPr>
        <w:t>இன்னும் நாற்பதுநாள் உண்டு; அப்பொழுது நினிவே கவிழ்க்கப்பட்டுப்போம் (யோனா 3:4).</w:t>
      </w:r>
    </w:p>
    <w:p w14:paraId="14360617" w14:textId="6F3C48A2" w:rsidR="00B318CA" w:rsidRDefault="005C25AE" w:rsidP="00B318CA">
      <w:pPr>
        <w:pStyle w:val="BodyText0"/>
      </w:pPr>
      <w:r>
        <w:rPr>
          <w:lang w:val="ta-IN" w:bidi="ta-IN"/>
        </w:rPr>
        <w:t>மறுபடியும், நினிவே மக்கள் தீர்க்கதரிசியின் முன்னறிவிப்பை தவிர்க்க முடியாதது என்று வெறுமனே ஏற்றுக்கொள்வார்கள் என்று நாம் எதிர்பார்த்திருக்கலாம், ஆனால் அவர்கள் அவ்வாறு செய்யவில்லை. அதற்குப் பதிலாக, தாவீதைப் போலவே அவர்களும் பிரதிபலித்தார்கள். யோனா 3:9 இல் நினிவே ராஜா இவ்வாறு கூறுகிறான்:</w:t>
      </w:r>
    </w:p>
    <w:p w14:paraId="0F38D160" w14:textId="30EF8133" w:rsidR="00B318CA" w:rsidRDefault="005C25AE" w:rsidP="00556DEF">
      <w:pPr>
        <w:pStyle w:val="Quotations"/>
      </w:pPr>
      <w:r w:rsidRPr="00556DEF">
        <w:rPr>
          <w:lang w:val="ta-IN" w:bidi="ta-IN"/>
        </w:rPr>
        <w:t>யாருக்குத் தெரியும்; யாருக்குத் தெரியும்; நாம் அழிந்துபோகாதபடிக்கு ஒருவேளை தேவன் மனஸ்தாபப்பட்டு, தம்முடைய உக்கிர கோபத்தைவிட்டுத் திரும்பினாலும் திரும்புவார் (யோனா 3:9).</w:t>
      </w:r>
    </w:p>
    <w:p w14:paraId="4E6EE1BF" w14:textId="2A26E36C" w:rsidR="00B318CA" w:rsidRDefault="005C25AE" w:rsidP="00B318CA">
      <w:pPr>
        <w:pStyle w:val="BodyText0"/>
      </w:pPr>
      <w:r>
        <w:rPr>
          <w:lang w:val="ta-IN" w:bidi="ta-IN"/>
        </w:rPr>
        <w:t>மூன்றாவது சந்தர்ப்பத்தில், தீர்க்கதரிசனத்திற்கும் அதே பிரதிபலிப்பு நடைபெறுகிறது. யோவேல் 2:1-11 இல், எருசலேமுக்கு எதிராக ஒரு பயங்கரமான தீர்ப்பு வருவதாக தீர்க்கதரிசி அறிவித்தார். இருந்தாலும் யோவேல் மனந்திரும்பி உபவாசிக்கும்படி மக்களை உற்சாகப்படுத்தினார். மனந்திரும்புதலையும் உபவாசத்தையும் ஊக்குவிப்பதற்கான அவரது காரணம் 2:14 இல் தெளிவுபடுத்தப்பட்டுள்ளது. அங்கே இந்த வார்த்தைகளை நாம் இவ்வாறு வாசிக்கிறோம்:</w:t>
      </w:r>
    </w:p>
    <w:p w14:paraId="712B6208" w14:textId="3176805B" w:rsidR="00B318CA" w:rsidRDefault="005C25AE" w:rsidP="00556DEF">
      <w:pPr>
        <w:pStyle w:val="Quotations"/>
      </w:pPr>
      <w:r w:rsidRPr="00556DEF">
        <w:rPr>
          <w:lang w:val="ta-IN" w:bidi="ta-IN"/>
        </w:rPr>
        <w:t>ஒருவேளை அவர் திரும்பி மனஸ்தாபப்படுவார் (யோவேல் 2:14).</w:t>
      </w:r>
    </w:p>
    <w:p w14:paraId="2AF87D5C" w14:textId="6FDDF7C0" w:rsidR="00B318CA" w:rsidRDefault="005C25AE" w:rsidP="00B318CA">
      <w:pPr>
        <w:pStyle w:val="BodyText0"/>
      </w:pPr>
      <w:r>
        <w:rPr>
          <w:lang w:val="ta-IN" w:bidi="ta-IN"/>
        </w:rPr>
        <w:t>யோவேல் தனது முன்னறிவிப்பு முழுமையாக நிறைவேறாத வரை, மக்கள் தேவனுடைய மன்னிப்பை நாடுவது நல்லது என்று உறுதியாக நம்பினார், ஏனென்றால் அந்த இடைப்பட்ட வரலாற்று தற்செயலுக்கு தேவன் எவ்வாறு பதிலளிப்பார் என்பதை யாரும் அறிய முடியாது.</w:t>
      </w:r>
    </w:p>
    <w:p w14:paraId="7A5ED6EA" w14:textId="74D6CF5C" w:rsidR="00B318CA" w:rsidRDefault="005C25AE" w:rsidP="00B318CA">
      <w:pPr>
        <w:pStyle w:val="BodyText0"/>
      </w:pPr>
      <w:r>
        <w:rPr>
          <w:lang w:val="ta-IN" w:bidi="ta-IN"/>
        </w:rPr>
        <w:t xml:space="preserve">பழைய ஏற்பாட்டு விசுவாசிகளைப் பற்றி இந்த "யாருக்குத் தெரியும்?" எதிர்வினைகள் நமக்கு என்ன கற்பிக்கின்றன? தீர்க்கதரிசன </w:t>
      </w:r>
      <w:r>
        <w:rPr>
          <w:lang w:val="ta-IN" w:bidi="ta-IN"/>
        </w:rPr>
        <w:lastRenderedPageBreak/>
        <w:t>முன்னறிவிப்புகள் தங்கள் தலைவிதியை முத்திரையிடுவதாக பழைய ஏற்பாட்டு விசுவாசிகள் நினைக்கவில்லை. அதற்கு பதிலாக, தீர்க்கதரிசனங்கள் நிறைவேறிய வழிகளில் குறிப்பிடத்தக்க தாக்கத்தை ஏற்படுத்த வரலாற்று தற்செயல்கள் - குறிப்பாக ஜெபத்தின் தற்செயல் - சாத்தியமாகும் என்று அவர்கள் எப்போதும் நம்பினர்.</w:t>
      </w:r>
    </w:p>
    <w:p w14:paraId="561F8D86" w14:textId="5675A59A" w:rsidR="00B318CA" w:rsidRDefault="005C25AE" w:rsidP="005C25AE">
      <w:pPr>
        <w:pStyle w:val="BulletHeading"/>
      </w:pPr>
      <w:bookmarkStart w:id="28" w:name="_Toc162339647"/>
      <w:r>
        <w:rPr>
          <w:lang w:bidi="ta-IN"/>
        </w:rPr>
        <w:t>இருமடங்கு வினை</w:t>
      </w:r>
      <w:bookmarkEnd w:id="28"/>
    </w:p>
    <w:p w14:paraId="041508FA" w14:textId="0F381052" w:rsidR="00B318CA" w:rsidRDefault="005C25AE" w:rsidP="00B318CA">
      <w:pPr>
        <w:pStyle w:val="BodyText0"/>
      </w:pPr>
      <w:r>
        <w:rPr>
          <w:lang w:val="ta-IN" w:bidi="ta-IN"/>
        </w:rPr>
        <w:t>"யாருக்குத் தெரியும்?" என்ற எதிர்வினை பழைய ஏற்பாட்டு தீர்க்கதரிசனத்தின் குறிக்கோளைப் பற்றிய பரந்த புரிதலுக்கு நம்மை வழிநடத்துகிறது. தீர்க்கதரிசிகள் தங்கள் கணிப்புகளுக்கு இரண்டு மடங்கு எதிர்வினையை எதிர்பார்த்தார்கள். ஒருபுறம், மோசமாக வளராவிட்டாலும், அச்சுறுத்தப்பட்ட தீர்ப்பு நடைபெறுவதை உறுதிப்படுத்த ஒரு வழி இருப்பதை தீர்க்கதரிசிகள் அறிந்திருந்தனர். முன்னறிவிப்பின் எச்சரிப்பை புறக்கணித்து, தேவனுக்கு எதிரான கலகத்தில் நிலைத்திருப்பதே இந்த வழியாகும். அதே நேரத்தில், தேவன் தம்முடைய ஜனங்களுக்கு எதிராக ஒரு உடன்படிக்கை நியாயத்தீர்ப்பை அனுப்ப முடிவு செய்திருப்பதாக தீர்க்கதரிசிகள் அறிவித்தபோது, நியாயத்தீர்ப்பு நீக்கப்படலாம் என்ற நம்பிக்கையில் மக்கள் தேவனிடம் திரும்ப வேண்டும் என்று அவர்கள் விரும்பினர். மனந்திரும்புதலும் கர்த்தர் மீதான நம்பிக்கையும் மட்டுமே தேவனுடைய நியாயத்தீர்ப்பைத் தவிர்ப்பதற்கான ஒரே நம்பிக்கையாக இருந்தது. மறுபுறத்தில், தீர்க்கதரிசிகள் ஆசீர்வாதத்தின் செய்திகளைக் கொடுத்தபோது, அவர்கள் தங்கள் வாசகர்களிடமிருந்து எதிர்வினைகளைத் தூண்ட விரும்பினர். தேவனுக்கு எதிரான வெளிப்படையான கலகம் முன்னறிவிக்கப்பட்ட ஆசீர்வாதத்தை நீக்கி, அதை நியாயத்தீர்ப்பால் மாற்றக்கூடும் என்று அவர்கள் உறுதியாக இருக்கலாம், ஆனால் தொடர்ந்து உண்மையுடன் வாழ்வது வாக்குத்தத்தம் பண்ணப்பட்ட ஆசீர்வாதத்தை நிச்சயமாகக் கொண்டுவரும்.</w:t>
      </w:r>
    </w:p>
    <w:p w14:paraId="5EE16F3E" w14:textId="75BA82C7" w:rsidR="00B318CA" w:rsidRDefault="005C25AE" w:rsidP="00B318CA">
      <w:pPr>
        <w:pStyle w:val="BodyText0"/>
      </w:pPr>
      <w:r>
        <w:rPr>
          <w:lang w:val="ta-IN" w:bidi="ta-IN"/>
        </w:rPr>
        <w:t>எளிமையாகச் சொன்னால், தீர்க்கதரிசிகள் நியாயத்தீர்ப்பு மற்றும் ஆசீர்வாதங்களைப் பற்றிய தங்கள் முன்னறிவிப்புகளைக் கொடுத்தார்கள், மக்கள் நியாயத்தீர்ப்பைத் தவிர்க்கவும், தங்கள் செயல்களால் தேவனுடைய ஆசீர்வாதங்களை விரைவுபடுத்தவும் ஊக்குவிக்கிறார்கள். இந்த வழியில், தீர்க்கதரிசன முன்னறிவிப்புகளின் குறிக்கோள் முதன்மையாக முன்கணிப்பு அல்ல, ஆனால் கர்த்தரின் சேவையில் தேவனுடைய மக்களை செயல்படுத்துவதாகும்.</w:t>
      </w:r>
    </w:p>
    <w:p w14:paraId="26E5893B" w14:textId="2367C446" w:rsidR="00B318CA" w:rsidRDefault="005C25AE" w:rsidP="00B318CA">
      <w:pPr>
        <w:pStyle w:val="ChapterHeading"/>
      </w:pPr>
      <w:bookmarkStart w:id="29" w:name="_Toc162339648"/>
      <w:r>
        <w:rPr>
          <w:lang w:bidi="ta-IN"/>
        </w:rPr>
        <w:lastRenderedPageBreak/>
        <w:t>முடிவுரை</w:t>
      </w:r>
      <w:bookmarkEnd w:id="29"/>
    </w:p>
    <w:p w14:paraId="724C07F0" w14:textId="4C125101" w:rsidR="00E72A15" w:rsidRPr="00B318CA" w:rsidRDefault="005C25AE" w:rsidP="00B318CA">
      <w:pPr>
        <w:pStyle w:val="BodyText0"/>
      </w:pPr>
      <w:r>
        <w:rPr>
          <w:lang w:val="ta-IN" w:bidi="ta-IN"/>
        </w:rPr>
        <w:t>எனவே, இந்த அத்தியாயத்தில் நாம் முன்னறிவிப்புகளின் நோக்கம் குறித்து நான்கு தலைப்புகளைப் பார்த்தோம் முதலாவதாக, வரலாற்றின் மீதான தெய்வீக ஏகாதிபத்தியத்தைப் பற்றித் தொட்டோம், பிறகு கணிப்புகள் மற்றும் தற்செயல் நிகழ்வுகள், மூன்றாவதாக, முன்கணிப்புகளின் நிச்சயத்தைப் பார்த்தோம், பின்னர் இறுதியாக, முன்னறிவிப்புகளின் இலக்குகளைப் பார்த்தோம். இந்த பாடத்தில் நாம் கண்ட கருத்துக்கள் பழைய ஏற்பாட்டு தீர்க்கதரிசனத்தை புரிந்து கொள்ள முற்றிலும் அவசியம். பழைய ஏற்பாட்டு தீர்க்கதரிசிகள் எதிர்காலத்தில் என்ன நடக்கப் போகிறது என்பதை மக்கள் வெறுமனே கற்றுக்கொள்வதற்காக வரலாற்றைப் பற்றி முன்கூட்டியே பேச முயற்சிக்கவில்லை. அவர்கள் நியாயத்தீர்ப்பைத் தவிர்த்து, தேவனுடைய ஆசீர்வாதங்களைக் கண்டுபிடிக்க தேவனுடைய இரக்கத்தைத் தேட மக்களை சுறுசுறுப்பாக்கினர். பழைய ஏற்பாட்டு தீர்க்கதரிசனத்தை நாம் வாசிக்கும்போது, தேவனுடைய ஆசீர்வாதத்தைத் தேடவும், அவருடைய நியாயத்தீர்ப்பைத் தவிர்க்கவும் நாம் சுறுசுறுப்பாக இருக்க வேண்டும்.</w:t>
      </w:r>
    </w:p>
    <w:sectPr w:rsidR="00E72A15" w:rsidRPr="00B318CA" w:rsidSect="00D721FC">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248C9" w14:textId="77777777" w:rsidR="007571B5" w:rsidRDefault="007571B5">
      <w:r>
        <w:separator/>
      </w:r>
    </w:p>
  </w:endnote>
  <w:endnote w:type="continuationSeparator" w:id="0">
    <w:p w14:paraId="68231BF1" w14:textId="77777777" w:rsidR="007571B5" w:rsidRDefault="0075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tamaran">
    <w:altName w:val="Vijaya"/>
    <w:panose1 w:val="00000000000000000000"/>
    <w:charset w:val="00"/>
    <w:family w:val="auto"/>
    <w:pitch w:val="variable"/>
    <w:sig w:usb0="801000AF" w:usb1="5000204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tamaran Black">
    <w:altName w:val="Vijaya"/>
    <w:panose1 w:val="00000000000000000000"/>
    <w:charset w:val="00"/>
    <w:family w:val="auto"/>
    <w:pitch w:val="variable"/>
    <w:sig w:usb0="801000AF" w:usb1="5000204B" w:usb2="00000000" w:usb3="00000000" w:csb0="00000093" w:csb1="00000000"/>
  </w:font>
  <w:font w:name="Annapurna SIL">
    <w:panose1 w:val="01000000000000000000"/>
    <w:charset w:val="00"/>
    <w:family w:val="auto"/>
    <w:pitch w:val="variable"/>
    <w:sig w:usb0="A00080FF" w:usb1="4000214B" w:usb2="08000028" w:usb3="00000000" w:csb0="00000001" w:csb1="00000000"/>
  </w:font>
  <w:font w:name="Gautami">
    <w:panose1 w:val="02000500000000000000"/>
    <w:charset w:val="00"/>
    <w:family w:val="swiss"/>
    <w:pitch w:val="variable"/>
    <w:sig w:usb0="002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Catamaran SemiBold">
    <w:altName w:val="Vijaya"/>
    <w:panose1 w:val="00000000000000000000"/>
    <w:charset w:val="00"/>
    <w:family w:val="auto"/>
    <w:pitch w:val="variable"/>
    <w:sig w:usb0="801000AF" w:usb1="5000204B" w:usb2="00000000" w:usb3="00000000" w:csb0="00000093" w:csb1="00000000"/>
  </w:font>
  <w:font w:name="Myriad Pro Light">
    <w:altName w:val="Corbel"/>
    <w:panose1 w:val="00000000000000000000"/>
    <w:charset w:val="00"/>
    <w:family w:val="swiss"/>
    <w:notTrueType/>
    <w:pitch w:val="variable"/>
    <w:sig w:usb0="20000287"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00700" w14:textId="77777777" w:rsidR="003A745C" w:rsidRDefault="00D06B18" w:rsidP="00230C58">
    <w:pPr>
      <w:tabs>
        <w:tab w:val="right" w:pos="8620"/>
      </w:tabs>
      <w:spacing w:after="200"/>
      <w:jc w:val="center"/>
      <w:rPr>
        <w:szCs w:val="24"/>
      </w:rPr>
    </w:pPr>
    <w:r w:rsidRPr="00230C58">
      <w:rPr>
        <w:szCs w:val="24"/>
      </w:rPr>
      <w:t>ii.</w:t>
    </w:r>
  </w:p>
  <w:p w14:paraId="40A27F0F" w14:textId="443725C0" w:rsidR="00D06B18" w:rsidRPr="00356D24" w:rsidRDefault="00D06B18"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106B4" w14:textId="77777777" w:rsidR="00D06B18" w:rsidRPr="00B90055" w:rsidRDefault="00D06B18"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504AF730" w14:textId="77777777" w:rsidR="00D06B18" w:rsidRPr="009D2F1D" w:rsidRDefault="00D06B18" w:rsidP="00C824C4">
    <w:pPr>
      <w:pStyle w:val="Footer"/>
      <w:rPr>
        <w:cs/>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A5DA" w14:textId="77777777" w:rsidR="00D06B18" w:rsidRPr="00B90055" w:rsidRDefault="00D06B18"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0E495E96" w14:textId="77777777" w:rsidR="00D06B18" w:rsidRPr="005F785E" w:rsidRDefault="00D06B18" w:rsidP="005F785E">
    <w:pPr>
      <w:pStyle w:val="Footer"/>
      <w:rPr>
        <w:cs/>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6672A" w14:textId="77777777" w:rsidR="00D06B18" w:rsidRPr="00B90055" w:rsidRDefault="00D06B18"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2EF08250" w14:textId="77777777" w:rsidR="00D06B18" w:rsidRPr="009D2F1D" w:rsidRDefault="00D06B18" w:rsidP="00C824C4">
    <w:pPr>
      <w:pStyle w:val="Footer"/>
      <w:rPr>
        <w:cs/>
        <w:lang w:bidi="te"/>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4CE80" w14:textId="5AB437E2" w:rsidR="00D25043" w:rsidRDefault="00D25043">
    <w:pPr>
      <w:pStyle w:val="Footer1"/>
      <w:tabs>
        <w:tab w:val="clear" w:pos="8640"/>
        <w:tab w:val="left" w:pos="0"/>
        <w:tab w:val="right" w:pos="8620"/>
      </w:tabs>
      <w:rPr>
        <w:rFonts w:ascii="Arial" w:hAnsi="Arial"/>
        <w:sz w:val="18"/>
      </w:rPr>
    </w:pPr>
    <w:r>
      <w:rPr>
        <w:rFonts w:ascii="Arial" w:eastAsia="Arial" w:hAnsi="Arial" w:cs="Arial"/>
        <w:sz w:val="18"/>
        <w:szCs w:val="18"/>
        <w:lang w:bidi="ta-IN"/>
      </w:rPr>
      <w:t xml:space="preserve">சுவிசேஷங்கள், பாடம் 1 </w:t>
    </w:r>
    <w:r>
      <w:rPr>
        <w:rFonts w:ascii="Arial" w:eastAsia="Arial" w:hAnsi="Arial" w:cs="Arial"/>
        <w:sz w:val="18"/>
        <w:szCs w:val="18"/>
        <w:lang w:bidi="ta-IN"/>
      </w:rPr>
      <w:tab/>
      <w:t>-</w:t>
    </w:r>
    <w:r>
      <w:rPr>
        <w:rFonts w:ascii="Arial" w:eastAsia="Arial" w:hAnsi="Arial" w:cs="Arial"/>
        <w:sz w:val="18"/>
        <w:szCs w:val="18"/>
        <w:lang w:bidi="ta-IN"/>
      </w:rPr>
      <w:fldChar w:fldCharType="begin"/>
    </w:r>
    <w:r>
      <w:rPr>
        <w:rFonts w:ascii="Arial" w:eastAsia="Arial" w:hAnsi="Arial" w:cs="Arial"/>
        <w:sz w:val="18"/>
        <w:szCs w:val="18"/>
        <w:lang w:bidi="ta-IN"/>
      </w:rPr>
      <w:instrText xml:space="preserve"> PAGE </w:instrText>
    </w:r>
    <w:r>
      <w:rPr>
        <w:rFonts w:ascii="Arial" w:eastAsia="Arial" w:hAnsi="Arial" w:cs="Arial"/>
        <w:sz w:val="18"/>
        <w:szCs w:val="18"/>
        <w:lang w:bidi="ta-IN"/>
      </w:rPr>
      <w:fldChar w:fldCharType="separate"/>
    </w:r>
    <w:r>
      <w:rPr>
        <w:rFonts w:ascii="Arial" w:eastAsia="Arial" w:hAnsi="Arial" w:cs="Arial"/>
        <w:noProof/>
        <w:sz w:val="18"/>
        <w:szCs w:val="18"/>
        <w:lang w:bidi="ta-IN"/>
      </w:rPr>
      <w:t>14</w:t>
    </w:r>
    <w:r>
      <w:rPr>
        <w:rFonts w:ascii="Arial" w:eastAsia="Arial" w:hAnsi="Arial" w:cs="Arial"/>
        <w:sz w:val="18"/>
        <w:szCs w:val="18"/>
        <w:lang w:bidi="ta-IN"/>
      </w:rPr>
      <w:fldChar w:fldCharType="end"/>
    </w:r>
    <w:r>
      <w:rPr>
        <w:rFonts w:ascii="Arial" w:eastAsia="Arial" w:hAnsi="Arial" w:cs="Arial"/>
        <w:sz w:val="18"/>
        <w:szCs w:val="18"/>
        <w:lang w:bidi="ta-IN"/>
      </w:rPr>
      <w:t xml:space="preserve">- </w:t>
    </w:r>
    <w:r>
      <w:rPr>
        <w:rFonts w:ascii="Arial" w:eastAsia="Arial" w:hAnsi="Arial" w:cs="Arial"/>
        <w:sz w:val="18"/>
        <w:szCs w:val="18"/>
        <w:lang w:bidi="ta-IN"/>
      </w:rPr>
      <w:tab/>
      <w:t xml:space="preserve"> Third Millennium Ministries</w:t>
    </w:r>
  </w:p>
  <w:p w14:paraId="6CA2C05E" w14:textId="77777777" w:rsidR="00D25043" w:rsidRDefault="00D25043">
    <w:pPr>
      <w:pStyle w:val="Footer1"/>
      <w:tabs>
        <w:tab w:val="clear" w:pos="8640"/>
        <w:tab w:val="right" w:pos="8620"/>
      </w:tabs>
      <w:rPr>
        <w:rFonts w:ascii="Arial" w:hAnsi="Arial"/>
        <w:sz w:val="18"/>
      </w:rPr>
    </w:pPr>
    <w:r>
      <w:rPr>
        <w:rFonts w:ascii="Arial" w:eastAsia="Arial" w:hAnsi="Arial" w:cs="Arial"/>
        <w:sz w:val="18"/>
        <w:szCs w:val="18"/>
        <w:lang w:bidi="ta-IN"/>
      </w:rPr>
      <w:t>சுவிசேஷங்கள் ஓர் அறிமுகம்</w:t>
    </w:r>
    <w:r>
      <w:rPr>
        <w:rFonts w:ascii="Arial" w:eastAsia="Arial" w:hAnsi="Arial" w:cs="Arial"/>
        <w:sz w:val="18"/>
        <w:szCs w:val="18"/>
        <w:lang w:bidi="ta-IN"/>
      </w:rPr>
      <w:tab/>
    </w:r>
    <w:r>
      <w:rPr>
        <w:rFonts w:ascii="Arial" w:eastAsia="Arial" w:hAnsi="Arial" w:cs="Arial"/>
        <w:sz w:val="18"/>
        <w:szCs w:val="18"/>
        <w:lang w:bidi="ta-IN"/>
      </w:rPr>
      <w:tab/>
      <w:t>(www.thirdmill.org)</w:t>
    </w:r>
    <w:r>
      <w:rPr>
        <w:rFonts w:ascii="Arial" w:eastAsia="Arial" w:hAnsi="Arial" w:cs="Arial"/>
        <w:sz w:val="18"/>
        <w:szCs w:val="18"/>
        <w:lang w:bidi="ta-IN"/>
      </w:rPr>
      <w:tab/>
    </w:r>
  </w:p>
  <w:p w14:paraId="3ABAB502" w14:textId="77777777" w:rsidR="00D25043" w:rsidRDefault="00D2504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8919C" w14:textId="77777777" w:rsidR="003A745C" w:rsidRDefault="003A745C" w:rsidP="00B318CA">
    <w:pPr>
      <w:pStyle w:val="PageNum"/>
      <w:rPr>
        <w:lang w:val="ta-IN" w:bidi="ta-IN"/>
      </w:rPr>
    </w:pPr>
  </w:p>
  <w:p w14:paraId="618CF9EF" w14:textId="34EB5A00" w:rsidR="00D25043" w:rsidRDefault="00D25043" w:rsidP="00B318CA">
    <w:pPr>
      <w:pStyle w:val="PageNum"/>
    </w:pPr>
    <w:r>
      <w:rPr>
        <w:lang w:val="ta-IN" w:bidi="ta-IN"/>
      </w:rPr>
      <w:t>-</w:t>
    </w:r>
    <w:r>
      <w:rPr>
        <w:lang w:val="ta-IN" w:bidi="ta-IN"/>
      </w:rPr>
      <w:fldChar w:fldCharType="begin"/>
    </w:r>
    <w:r>
      <w:rPr>
        <w:lang w:val="ta-IN" w:bidi="ta-IN"/>
      </w:rPr>
      <w:instrText xml:space="preserve"> PAGE   \* MERGEFORMAT </w:instrText>
    </w:r>
    <w:r>
      <w:rPr>
        <w:lang w:val="ta-IN" w:bidi="ta-IN"/>
      </w:rPr>
      <w:fldChar w:fldCharType="separate"/>
    </w:r>
    <w:r w:rsidR="009D679C">
      <w:rPr>
        <w:lang w:val="ta-IN" w:bidi="ta-IN"/>
      </w:rPr>
      <w:t>17</w:t>
    </w:r>
    <w:r>
      <w:rPr>
        <w:lang w:val="ta-IN" w:bidi="ta-IN"/>
      </w:rPr>
      <w:fldChar w:fldCharType="end"/>
    </w:r>
    <w:r>
      <w:rPr>
        <w:lang w:val="ta-IN" w:bidi="ta-IN"/>
      </w:rPr>
      <w:t>-</w:t>
    </w:r>
  </w:p>
  <w:p w14:paraId="785D24E8" w14:textId="77777777" w:rsidR="00D25043" w:rsidRPr="00356D24" w:rsidRDefault="00D25043" w:rsidP="00B318CA">
    <w:pPr>
      <w:pStyle w:val="Footer"/>
      <w:rPr>
        <w:color w:val="6C6C6C"/>
      </w:rPr>
    </w:pPr>
    <w:r w:rsidRPr="00101452">
      <w:rPr>
        <w:lang w:val="ta-IN" w:bidi="ta-IN"/>
      </w:rPr>
      <w:t>வீடியோக்கள், வழிகாட்டிகள் மற்றும் வேறு பல ஆதாரங்களுக்கு Third Millennium Ministries (thirdmill.org) யைப் பார்வையிடவும்.</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619DF" w14:textId="77777777" w:rsidR="003A745C" w:rsidRDefault="003A745C" w:rsidP="00B318CA">
    <w:pPr>
      <w:pStyle w:val="PageNum"/>
      <w:rPr>
        <w:lang w:val="ta-IN" w:bidi="ta-IN"/>
      </w:rPr>
    </w:pPr>
  </w:p>
  <w:p w14:paraId="024BA3F7" w14:textId="4658A747" w:rsidR="00D25043" w:rsidRDefault="00D25043" w:rsidP="00B318CA">
    <w:pPr>
      <w:pStyle w:val="PageNum"/>
    </w:pPr>
    <w:r>
      <w:rPr>
        <w:lang w:val="ta-IN" w:bidi="ta-IN"/>
      </w:rPr>
      <w:t>-</w:t>
    </w:r>
    <w:r>
      <w:rPr>
        <w:lang w:val="ta-IN" w:bidi="ta-IN"/>
      </w:rPr>
      <w:fldChar w:fldCharType="begin"/>
    </w:r>
    <w:r>
      <w:rPr>
        <w:lang w:val="ta-IN" w:bidi="ta-IN"/>
      </w:rPr>
      <w:instrText xml:space="preserve"> PAGE   \* MERGEFORMAT </w:instrText>
    </w:r>
    <w:r>
      <w:rPr>
        <w:lang w:val="ta-IN" w:bidi="ta-IN"/>
      </w:rPr>
      <w:fldChar w:fldCharType="separate"/>
    </w:r>
    <w:r w:rsidR="009D679C">
      <w:rPr>
        <w:lang w:val="ta-IN" w:bidi="ta-IN"/>
      </w:rPr>
      <w:t>1</w:t>
    </w:r>
    <w:r>
      <w:rPr>
        <w:lang w:val="ta-IN" w:bidi="ta-IN"/>
      </w:rPr>
      <w:fldChar w:fldCharType="end"/>
    </w:r>
    <w:r>
      <w:rPr>
        <w:lang w:val="ta-IN" w:bidi="ta-IN"/>
      </w:rPr>
      <w:t>-</w:t>
    </w:r>
  </w:p>
  <w:p w14:paraId="2ADDFBFF" w14:textId="77777777" w:rsidR="00D25043" w:rsidRDefault="00D25043" w:rsidP="00B318CA">
    <w:pPr>
      <w:pStyle w:val="Footer"/>
    </w:pPr>
    <w:r w:rsidRPr="00DE702B">
      <w:rPr>
        <w:lang w:val="ta-IN" w:bidi="ta-IN"/>
      </w:rPr>
      <w:t>வீடியோக்கள், வழிகாட்டிகள் மற்றும் வேறு பல ஆதாரங்களுக்கு Third Millennium Ministries (thirdmill.org) யைப் பார்வையிடவும்.</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65F96" w14:textId="77777777" w:rsidR="007571B5" w:rsidRDefault="007571B5">
      <w:r>
        <w:separator/>
      </w:r>
    </w:p>
  </w:footnote>
  <w:footnote w:type="continuationSeparator" w:id="0">
    <w:p w14:paraId="11AF53C2" w14:textId="77777777" w:rsidR="007571B5" w:rsidRDefault="00757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B2CA7" w14:textId="1E008BB5" w:rsidR="00D25043" w:rsidRDefault="00D25043">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b/>
        <w:i/>
        <w:sz w:val="18"/>
        <w:szCs w:val="18"/>
        <w:lang w:val="ta-IN" w:bidi="ta-IN"/>
      </w:rPr>
      <w:t xml:space="preserve">வீடியோக்கள், வழிகாட்டிகள் மற்றும் வேறு பல ஆதாரங்களுக்கு Third Millennium Ministries (thirdmill.org) </w:t>
    </w:r>
    <w:hyperlink r:id="rId1" w:history="1">
      <w:r>
        <w:rPr>
          <w:rStyle w:val="Hyperlink"/>
          <w:rFonts w:ascii="Nirmala UI" w:eastAsia="Lucida Sans" w:hAnsi="Nirmala UI" w:cs="Nirmala UI"/>
          <w:b/>
          <w:i/>
          <w:color w:val="000000"/>
          <w:sz w:val="18"/>
          <w:szCs w:val="18"/>
          <w:u w:val="none"/>
          <w:lang w:val="ta-IN" w:bidi="ta-IN"/>
        </w:rPr>
        <w:t>யைப்</w:t>
      </w:r>
      <w:r>
        <w:rPr>
          <w:rStyle w:val="Hyperlink"/>
          <w:rFonts w:ascii="Lucida Sans" w:eastAsia="Lucida Sans" w:hAnsi="Lucida Sans" w:cs="Lucida Sans"/>
          <w:b/>
          <w:i/>
          <w:color w:val="000000"/>
          <w:sz w:val="18"/>
          <w:szCs w:val="18"/>
          <w:u w:val="none"/>
          <w:lang w:val="ta-IN" w:bidi="ta-IN"/>
        </w:rPr>
        <w:t xml:space="preserve"> </w:t>
      </w:r>
      <w:r>
        <w:rPr>
          <w:rStyle w:val="Hyperlink"/>
          <w:rFonts w:ascii="Nirmala UI" w:eastAsia="Lucida Sans" w:hAnsi="Nirmala UI" w:cs="Nirmala UI"/>
          <w:b/>
          <w:i/>
          <w:color w:val="000000"/>
          <w:sz w:val="18"/>
          <w:szCs w:val="18"/>
          <w:u w:val="none"/>
          <w:lang w:val="ta-IN" w:bidi="ta-IN"/>
        </w:rPr>
        <w:t>பார்வையிடவும்</w:t>
      </w:r>
    </w:hyperlink>
  </w:p>
  <w:p w14:paraId="144CCBCD" w14:textId="77777777" w:rsidR="00D25043" w:rsidRDefault="00D250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16B55" w14:textId="3EA0113F" w:rsidR="00D25043" w:rsidRPr="00311C45" w:rsidRDefault="003540CF" w:rsidP="00B318CA">
    <w:pPr>
      <w:pStyle w:val="Header2"/>
    </w:pPr>
    <w:r>
      <w:rPr>
        <w:lang w:bidi="ta-IN"/>
      </w:rPr>
      <w:t>அவர் நமக்கு தீர்க்கதரிசிகளைக் கொடுத்தார்</w:t>
    </w:r>
    <w:r>
      <w:rPr>
        <w:lang w:bidi="ta-IN"/>
      </w:rPr>
      <w:tab/>
      <w:t>பாடம் 7: கணிப்புகளின் நோக்கம்</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7981D" w14:textId="77777777" w:rsidR="00D25043" w:rsidRPr="00FF1ABB" w:rsidRDefault="00D25043" w:rsidP="00B318CA">
    <w:pPr>
      <w:pStyle w:val="Header10"/>
    </w:pPr>
    <w:r>
      <w:rPr>
        <w:lang w:bidi="ta-IN"/>
      </w:rPr>
      <w:t>அவர் நமக்கு தீர்க்கதரிசிகளைக் கொடுத்தார்</w:t>
    </w:r>
  </w:p>
  <w:p w14:paraId="66537251" w14:textId="77777777" w:rsidR="00D25043" w:rsidRDefault="00D25043" w:rsidP="00B318CA">
    <w:pPr>
      <w:pStyle w:val="Header2"/>
    </w:pPr>
    <w:r>
      <w:rPr>
        <w:lang w:bidi="ta-IN"/>
      </w:rPr>
      <w:t>பாடம் 7</w:t>
    </w:r>
  </w:p>
  <w:p w14:paraId="2A5568D7" w14:textId="77777777" w:rsidR="00D25043" w:rsidRDefault="00D25043" w:rsidP="00B318CA">
    <w:pPr>
      <w:pStyle w:val="Header2"/>
    </w:pPr>
    <w:r>
      <w:rPr>
        <w:lang w:bidi="ta-IN"/>
      </w:rPr>
      <w:t>கணிப்புகளின் நோக்கம்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22059C5"/>
    <w:multiLevelType w:val="hybridMultilevel"/>
    <w:tmpl w:val="4F3AF1D4"/>
    <w:lvl w:ilvl="0" w:tplc="04090013">
      <w:start w:val="1"/>
      <w:numFmt w:val="upperRoman"/>
      <w:lvlText w:val="%1."/>
      <w:lvlJc w:val="righ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3"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66450447">
    <w:abstractNumId w:val="1"/>
  </w:num>
  <w:num w:numId="2" w16cid:durableId="1590308033">
    <w:abstractNumId w:val="2"/>
  </w:num>
  <w:num w:numId="3" w16cid:durableId="1704865062">
    <w:abstractNumId w:val="3"/>
  </w:num>
  <w:num w:numId="4" w16cid:durableId="1818104027">
    <w:abstractNumId w:val="25"/>
  </w:num>
  <w:num w:numId="5" w16cid:durableId="1903252967">
    <w:abstractNumId w:val="12"/>
  </w:num>
  <w:num w:numId="6" w16cid:durableId="266278520">
    <w:abstractNumId w:val="34"/>
  </w:num>
  <w:num w:numId="7" w16cid:durableId="1053894040">
    <w:abstractNumId w:val="30"/>
  </w:num>
  <w:num w:numId="8" w16cid:durableId="939944926">
    <w:abstractNumId w:val="29"/>
  </w:num>
  <w:num w:numId="9" w16cid:durableId="308679833">
    <w:abstractNumId w:val="28"/>
  </w:num>
  <w:num w:numId="10" w16cid:durableId="1192646090">
    <w:abstractNumId w:val="4"/>
  </w:num>
  <w:num w:numId="11" w16cid:durableId="1757752789">
    <w:abstractNumId w:val="7"/>
  </w:num>
  <w:num w:numId="12" w16cid:durableId="509678810">
    <w:abstractNumId w:val="0"/>
  </w:num>
  <w:num w:numId="13" w16cid:durableId="1608804937">
    <w:abstractNumId w:val="14"/>
  </w:num>
  <w:num w:numId="14" w16cid:durableId="1180898616">
    <w:abstractNumId w:val="26"/>
  </w:num>
  <w:num w:numId="15" w16cid:durableId="612589256">
    <w:abstractNumId w:val="13"/>
  </w:num>
  <w:num w:numId="16" w16cid:durableId="1897550783">
    <w:abstractNumId w:val="16"/>
  </w:num>
  <w:num w:numId="17" w16cid:durableId="5134175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56061039">
    <w:abstractNumId w:val="8"/>
  </w:num>
  <w:num w:numId="19" w16cid:durableId="905459958">
    <w:abstractNumId w:val="10"/>
  </w:num>
  <w:num w:numId="20" w16cid:durableId="1238859154">
    <w:abstractNumId w:val="33"/>
  </w:num>
  <w:num w:numId="21" w16cid:durableId="1314868318">
    <w:abstractNumId w:val="21"/>
  </w:num>
  <w:num w:numId="22" w16cid:durableId="68777327">
    <w:abstractNumId w:val="17"/>
  </w:num>
  <w:num w:numId="23" w16cid:durableId="103547872">
    <w:abstractNumId w:val="22"/>
  </w:num>
  <w:num w:numId="24" w16cid:durableId="1035496401">
    <w:abstractNumId w:val="15"/>
  </w:num>
  <w:num w:numId="25" w16cid:durableId="1002271323">
    <w:abstractNumId w:val="18"/>
  </w:num>
  <w:num w:numId="26" w16cid:durableId="2144542420">
    <w:abstractNumId w:val="9"/>
  </w:num>
  <w:num w:numId="27" w16cid:durableId="1574580866">
    <w:abstractNumId w:val="5"/>
  </w:num>
  <w:num w:numId="28" w16cid:durableId="1677876259">
    <w:abstractNumId w:val="11"/>
  </w:num>
  <w:num w:numId="29" w16cid:durableId="1162744759">
    <w:abstractNumId w:val="31"/>
  </w:num>
  <w:num w:numId="30" w16cid:durableId="1109013448">
    <w:abstractNumId w:val="32"/>
  </w:num>
  <w:num w:numId="31" w16cid:durableId="62528923">
    <w:abstractNumId w:val="20"/>
  </w:num>
  <w:num w:numId="32" w16cid:durableId="1736511818">
    <w:abstractNumId w:val="27"/>
  </w:num>
  <w:num w:numId="33" w16cid:durableId="2124574647">
    <w:abstractNumId w:val="6"/>
  </w:num>
  <w:num w:numId="34" w16cid:durableId="1479298518">
    <w:abstractNumId w:val="24"/>
  </w:num>
  <w:num w:numId="35" w16cid:durableId="180789658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084F"/>
    <w:rsid w:val="00002C06"/>
    <w:rsid w:val="0000559C"/>
    <w:rsid w:val="0003550D"/>
    <w:rsid w:val="00041A05"/>
    <w:rsid w:val="00054FBC"/>
    <w:rsid w:val="000576EA"/>
    <w:rsid w:val="00057F7D"/>
    <w:rsid w:val="00084090"/>
    <w:rsid w:val="00085AC4"/>
    <w:rsid w:val="00090D1F"/>
    <w:rsid w:val="00094084"/>
    <w:rsid w:val="00097E8D"/>
    <w:rsid w:val="000A197A"/>
    <w:rsid w:val="000B3534"/>
    <w:rsid w:val="000B556E"/>
    <w:rsid w:val="000F3B2C"/>
    <w:rsid w:val="00122CED"/>
    <w:rsid w:val="00125DB4"/>
    <w:rsid w:val="00140961"/>
    <w:rsid w:val="0014540C"/>
    <w:rsid w:val="00146FC1"/>
    <w:rsid w:val="00150D4F"/>
    <w:rsid w:val="0019439A"/>
    <w:rsid w:val="001A5FD8"/>
    <w:rsid w:val="001B2A7C"/>
    <w:rsid w:val="001B5D90"/>
    <w:rsid w:val="001C47FA"/>
    <w:rsid w:val="001D2BB5"/>
    <w:rsid w:val="001E0FDF"/>
    <w:rsid w:val="001E1132"/>
    <w:rsid w:val="001E1A2B"/>
    <w:rsid w:val="001F2D69"/>
    <w:rsid w:val="00206C42"/>
    <w:rsid w:val="00224475"/>
    <w:rsid w:val="002309DE"/>
    <w:rsid w:val="00230C58"/>
    <w:rsid w:val="0023767B"/>
    <w:rsid w:val="00247FAE"/>
    <w:rsid w:val="00267780"/>
    <w:rsid w:val="00271751"/>
    <w:rsid w:val="00280B93"/>
    <w:rsid w:val="002824A4"/>
    <w:rsid w:val="002849A3"/>
    <w:rsid w:val="00285982"/>
    <w:rsid w:val="00285E77"/>
    <w:rsid w:val="002A1C49"/>
    <w:rsid w:val="002C1136"/>
    <w:rsid w:val="002C3DB0"/>
    <w:rsid w:val="002D21FC"/>
    <w:rsid w:val="002D6F37"/>
    <w:rsid w:val="002E04AA"/>
    <w:rsid w:val="002F4F7A"/>
    <w:rsid w:val="002F5277"/>
    <w:rsid w:val="00303F6C"/>
    <w:rsid w:val="00311C45"/>
    <w:rsid w:val="00326765"/>
    <w:rsid w:val="00330DB2"/>
    <w:rsid w:val="00330EEE"/>
    <w:rsid w:val="0034204F"/>
    <w:rsid w:val="003540CF"/>
    <w:rsid w:val="00356D24"/>
    <w:rsid w:val="0036102A"/>
    <w:rsid w:val="00365731"/>
    <w:rsid w:val="00372DA8"/>
    <w:rsid w:val="00376793"/>
    <w:rsid w:val="0038467A"/>
    <w:rsid w:val="00387599"/>
    <w:rsid w:val="00391C90"/>
    <w:rsid w:val="0039746C"/>
    <w:rsid w:val="003A745C"/>
    <w:rsid w:val="003C78BA"/>
    <w:rsid w:val="003D4131"/>
    <w:rsid w:val="003D6731"/>
    <w:rsid w:val="003D7144"/>
    <w:rsid w:val="003E0114"/>
    <w:rsid w:val="003E0C9E"/>
    <w:rsid w:val="003E0D70"/>
    <w:rsid w:val="003F00EC"/>
    <w:rsid w:val="003F52EE"/>
    <w:rsid w:val="00402EA8"/>
    <w:rsid w:val="004071A3"/>
    <w:rsid w:val="00421DAB"/>
    <w:rsid w:val="00422ACB"/>
    <w:rsid w:val="004304C7"/>
    <w:rsid w:val="0044272E"/>
    <w:rsid w:val="00443637"/>
    <w:rsid w:val="00450A27"/>
    <w:rsid w:val="00451198"/>
    <w:rsid w:val="00452220"/>
    <w:rsid w:val="00470FF1"/>
    <w:rsid w:val="00480EF9"/>
    <w:rsid w:val="00485E8D"/>
    <w:rsid w:val="00493E6D"/>
    <w:rsid w:val="004A78CD"/>
    <w:rsid w:val="004C288C"/>
    <w:rsid w:val="004C2938"/>
    <w:rsid w:val="004D31D3"/>
    <w:rsid w:val="004D7D9B"/>
    <w:rsid w:val="004E09E6"/>
    <w:rsid w:val="004E7133"/>
    <w:rsid w:val="004F491B"/>
    <w:rsid w:val="00506467"/>
    <w:rsid w:val="005334E7"/>
    <w:rsid w:val="005462F1"/>
    <w:rsid w:val="00555E9F"/>
    <w:rsid w:val="00556DEF"/>
    <w:rsid w:val="005729E6"/>
    <w:rsid w:val="00575552"/>
    <w:rsid w:val="0057787E"/>
    <w:rsid w:val="00586404"/>
    <w:rsid w:val="005A342F"/>
    <w:rsid w:val="005B7BAA"/>
    <w:rsid w:val="005C25AE"/>
    <w:rsid w:val="005C4F6F"/>
    <w:rsid w:val="005D02D4"/>
    <w:rsid w:val="005E44E8"/>
    <w:rsid w:val="006226E1"/>
    <w:rsid w:val="0062287D"/>
    <w:rsid w:val="00624B74"/>
    <w:rsid w:val="006330DD"/>
    <w:rsid w:val="00637866"/>
    <w:rsid w:val="00654B55"/>
    <w:rsid w:val="006711DC"/>
    <w:rsid w:val="0067731D"/>
    <w:rsid w:val="006A6282"/>
    <w:rsid w:val="006C1687"/>
    <w:rsid w:val="006C4CD2"/>
    <w:rsid w:val="006C72D0"/>
    <w:rsid w:val="006D5477"/>
    <w:rsid w:val="006E4219"/>
    <w:rsid w:val="006E47F4"/>
    <w:rsid w:val="006E5FA1"/>
    <w:rsid w:val="006F20A0"/>
    <w:rsid w:val="006F4069"/>
    <w:rsid w:val="00705325"/>
    <w:rsid w:val="007073B4"/>
    <w:rsid w:val="00716903"/>
    <w:rsid w:val="00721B67"/>
    <w:rsid w:val="007571B5"/>
    <w:rsid w:val="00760DCF"/>
    <w:rsid w:val="007801F0"/>
    <w:rsid w:val="007812D2"/>
    <w:rsid w:val="00786461"/>
    <w:rsid w:val="00791C98"/>
    <w:rsid w:val="00793254"/>
    <w:rsid w:val="007A3A62"/>
    <w:rsid w:val="007B1353"/>
    <w:rsid w:val="007B71FE"/>
    <w:rsid w:val="007C3E67"/>
    <w:rsid w:val="007D2B9D"/>
    <w:rsid w:val="007D6A8D"/>
    <w:rsid w:val="007F024A"/>
    <w:rsid w:val="007F0DED"/>
    <w:rsid w:val="0081506F"/>
    <w:rsid w:val="0081539C"/>
    <w:rsid w:val="00815EDD"/>
    <w:rsid w:val="00826D15"/>
    <w:rsid w:val="00832804"/>
    <w:rsid w:val="00837513"/>
    <w:rsid w:val="00837D07"/>
    <w:rsid w:val="008403B6"/>
    <w:rsid w:val="00840525"/>
    <w:rsid w:val="00875507"/>
    <w:rsid w:val="00882C5F"/>
    <w:rsid w:val="00890737"/>
    <w:rsid w:val="00892BCF"/>
    <w:rsid w:val="008965F4"/>
    <w:rsid w:val="008B5E92"/>
    <w:rsid w:val="008C2C00"/>
    <w:rsid w:val="008C352A"/>
    <w:rsid w:val="008C5895"/>
    <w:rsid w:val="008F3A5F"/>
    <w:rsid w:val="008F69E2"/>
    <w:rsid w:val="009002B3"/>
    <w:rsid w:val="0091551A"/>
    <w:rsid w:val="009179AD"/>
    <w:rsid w:val="0092361F"/>
    <w:rsid w:val="00927583"/>
    <w:rsid w:val="00943594"/>
    <w:rsid w:val="00943D45"/>
    <w:rsid w:val="009560E7"/>
    <w:rsid w:val="009605BA"/>
    <w:rsid w:val="0096526C"/>
    <w:rsid w:val="00966413"/>
    <w:rsid w:val="00971A5F"/>
    <w:rsid w:val="00991F03"/>
    <w:rsid w:val="00992599"/>
    <w:rsid w:val="0099372E"/>
    <w:rsid w:val="009B575F"/>
    <w:rsid w:val="009C254E"/>
    <w:rsid w:val="009C2703"/>
    <w:rsid w:val="009C4E10"/>
    <w:rsid w:val="009D1B2A"/>
    <w:rsid w:val="009D521F"/>
    <w:rsid w:val="009D646F"/>
    <w:rsid w:val="009D679C"/>
    <w:rsid w:val="009E518A"/>
    <w:rsid w:val="00A02779"/>
    <w:rsid w:val="00A059CD"/>
    <w:rsid w:val="00A12365"/>
    <w:rsid w:val="00A362DF"/>
    <w:rsid w:val="00A377CA"/>
    <w:rsid w:val="00A406EC"/>
    <w:rsid w:val="00A41801"/>
    <w:rsid w:val="00A42C3D"/>
    <w:rsid w:val="00A625D5"/>
    <w:rsid w:val="00A65028"/>
    <w:rsid w:val="00A70D1B"/>
    <w:rsid w:val="00A715B8"/>
    <w:rsid w:val="00A72C7F"/>
    <w:rsid w:val="00A90714"/>
    <w:rsid w:val="00AA5927"/>
    <w:rsid w:val="00AA66FA"/>
    <w:rsid w:val="00AC2A7B"/>
    <w:rsid w:val="00AC79BE"/>
    <w:rsid w:val="00AD0FE8"/>
    <w:rsid w:val="00AF0851"/>
    <w:rsid w:val="00AF58F5"/>
    <w:rsid w:val="00AF7375"/>
    <w:rsid w:val="00B14BD2"/>
    <w:rsid w:val="00B162E3"/>
    <w:rsid w:val="00B21901"/>
    <w:rsid w:val="00B26A2F"/>
    <w:rsid w:val="00B30CDE"/>
    <w:rsid w:val="00B318CA"/>
    <w:rsid w:val="00B3739D"/>
    <w:rsid w:val="00B449AA"/>
    <w:rsid w:val="00B50863"/>
    <w:rsid w:val="00B60FED"/>
    <w:rsid w:val="00B704CF"/>
    <w:rsid w:val="00B77135"/>
    <w:rsid w:val="00B8526D"/>
    <w:rsid w:val="00B85E3C"/>
    <w:rsid w:val="00B86DB3"/>
    <w:rsid w:val="00B86FBD"/>
    <w:rsid w:val="00B87E4B"/>
    <w:rsid w:val="00B91A96"/>
    <w:rsid w:val="00BA425E"/>
    <w:rsid w:val="00BA7895"/>
    <w:rsid w:val="00BB29C3"/>
    <w:rsid w:val="00BB2EAF"/>
    <w:rsid w:val="00BC6438"/>
    <w:rsid w:val="00BD6954"/>
    <w:rsid w:val="00BF2E31"/>
    <w:rsid w:val="00BF431D"/>
    <w:rsid w:val="00BF5CD3"/>
    <w:rsid w:val="00C07B84"/>
    <w:rsid w:val="00C170A7"/>
    <w:rsid w:val="00C337D0"/>
    <w:rsid w:val="00C33AE3"/>
    <w:rsid w:val="00C46B1E"/>
    <w:rsid w:val="00C5106B"/>
    <w:rsid w:val="00C51D1B"/>
    <w:rsid w:val="00C617F9"/>
    <w:rsid w:val="00C62440"/>
    <w:rsid w:val="00C63089"/>
    <w:rsid w:val="00C735A6"/>
    <w:rsid w:val="00C84F85"/>
    <w:rsid w:val="00C86956"/>
    <w:rsid w:val="00C875B9"/>
    <w:rsid w:val="00C9108E"/>
    <w:rsid w:val="00C96442"/>
    <w:rsid w:val="00CB0717"/>
    <w:rsid w:val="00CB15B5"/>
    <w:rsid w:val="00CC590E"/>
    <w:rsid w:val="00CC65C5"/>
    <w:rsid w:val="00CE2E21"/>
    <w:rsid w:val="00CE5734"/>
    <w:rsid w:val="00CF1FD9"/>
    <w:rsid w:val="00CF7377"/>
    <w:rsid w:val="00D01AA0"/>
    <w:rsid w:val="00D06B18"/>
    <w:rsid w:val="00D15F05"/>
    <w:rsid w:val="00D24B24"/>
    <w:rsid w:val="00D25043"/>
    <w:rsid w:val="00D323F6"/>
    <w:rsid w:val="00D63C0B"/>
    <w:rsid w:val="00D6726F"/>
    <w:rsid w:val="00D721FC"/>
    <w:rsid w:val="00D745E2"/>
    <w:rsid w:val="00D76DA8"/>
    <w:rsid w:val="00D76F84"/>
    <w:rsid w:val="00D82B12"/>
    <w:rsid w:val="00D87C1E"/>
    <w:rsid w:val="00D96096"/>
    <w:rsid w:val="00D963AC"/>
    <w:rsid w:val="00DA17DC"/>
    <w:rsid w:val="00DB5386"/>
    <w:rsid w:val="00DC6DBA"/>
    <w:rsid w:val="00DC6E4E"/>
    <w:rsid w:val="00DC784F"/>
    <w:rsid w:val="00DD6DCB"/>
    <w:rsid w:val="00DF7C0C"/>
    <w:rsid w:val="00E01D58"/>
    <w:rsid w:val="00E0276C"/>
    <w:rsid w:val="00E23CF6"/>
    <w:rsid w:val="00E40BDA"/>
    <w:rsid w:val="00E678B6"/>
    <w:rsid w:val="00E72A15"/>
    <w:rsid w:val="00E76292"/>
    <w:rsid w:val="00E866F0"/>
    <w:rsid w:val="00E86B04"/>
    <w:rsid w:val="00EA0B14"/>
    <w:rsid w:val="00EB693A"/>
    <w:rsid w:val="00EC28A5"/>
    <w:rsid w:val="00ED40BA"/>
    <w:rsid w:val="00ED478E"/>
    <w:rsid w:val="00EE2BB0"/>
    <w:rsid w:val="00EE2BDC"/>
    <w:rsid w:val="00EE3E21"/>
    <w:rsid w:val="00EF5AC8"/>
    <w:rsid w:val="00EF5C02"/>
    <w:rsid w:val="00F10BBD"/>
    <w:rsid w:val="00F12EE7"/>
    <w:rsid w:val="00F1376D"/>
    <w:rsid w:val="00F24C9F"/>
    <w:rsid w:val="00F265CE"/>
    <w:rsid w:val="00F6126F"/>
    <w:rsid w:val="00F71E36"/>
    <w:rsid w:val="00FA27B0"/>
    <w:rsid w:val="00FA3726"/>
    <w:rsid w:val="00FC39A4"/>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4A0C6836"/>
  <w15:chartTrackingRefBased/>
  <w15:docId w15:val="{72064EB2-DB97-4DFF-A0A1-A8A59161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a-IN"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E92"/>
    <w:pPr>
      <w:spacing w:after="160" w:line="259" w:lineRule="auto"/>
    </w:pPr>
    <w:rPr>
      <w:rFonts w:asciiTheme="minorHAnsi" w:eastAsiaTheme="minorHAnsi" w:hAnsiTheme="minorHAnsi" w:cstheme="minorBidi"/>
      <w:noProof/>
      <w:sz w:val="22"/>
      <w:szCs w:val="22"/>
      <w:lang w:val="en-US" w:bidi="hi-IN"/>
    </w:rPr>
  </w:style>
  <w:style w:type="paragraph" w:styleId="Heading1">
    <w:name w:val="heading 1"/>
    <w:basedOn w:val="Normal"/>
    <w:next w:val="Normal"/>
    <w:link w:val="Heading1Char"/>
    <w:uiPriority w:val="9"/>
    <w:qFormat/>
    <w:rsid w:val="008B5E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8B5E92"/>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8B5E92"/>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8B5E92"/>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8B5E92"/>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8B5E92"/>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8B5E92"/>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8B5E92"/>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8B5E92"/>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rsid w:val="00BF5CD3"/>
    <w:pPr>
      <w:tabs>
        <w:tab w:val="clear" w:pos="4680"/>
        <w:tab w:val="clear" w:pos="9360"/>
        <w:tab w:val="right" w:pos="8640"/>
      </w:tabs>
      <w:suppressAutoHyphens/>
      <w:jc w:val="center"/>
    </w:pPr>
    <w:rPr>
      <w:rFonts w:eastAsiaTheme="minorEastAsia" w:cstheme="minorHAnsi"/>
      <w:color w:val="000000"/>
      <w:sz w:val="32"/>
      <w:szCs w:val="32"/>
      <w:lang w:val="te" w:eastAsia="ar-SA" w:bidi="te-IN"/>
    </w:rPr>
  </w:style>
  <w:style w:type="character" w:styleId="Hyperlink">
    <w:name w:val="Hyperlink"/>
    <w:uiPriority w:val="99"/>
    <w:rsid w:val="008B5E92"/>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8B5E92"/>
    <w:rPr>
      <w:rFonts w:eastAsia="ヒラギノ角ゴ Pro W3"/>
      <w:color w:val="000000"/>
      <w:lang w:val="hi" w:bidi="ar-SA"/>
    </w:rPr>
  </w:style>
  <w:style w:type="paragraph" w:styleId="BodyTextIndent">
    <w:name w:val="Body Text Indent"/>
    <w:rsid w:val="008B5E92"/>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8B5E92"/>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8B5E92"/>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8B5E92"/>
    <w:rPr>
      <w:color w:val="800080"/>
      <w:u w:val="single"/>
    </w:rPr>
  </w:style>
  <w:style w:type="paragraph" w:customStyle="1" w:styleId="Heading">
    <w:name w:val="Heading"/>
    <w:basedOn w:val="Normal"/>
    <w:next w:val="BodyText"/>
    <w:uiPriority w:val="99"/>
    <w:rsid w:val="008B5E92"/>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8B5E92"/>
    <w:pPr>
      <w:suppressAutoHyphens/>
      <w:spacing w:after="120"/>
    </w:pPr>
    <w:rPr>
      <w:rFonts w:eastAsia="Times New Roman"/>
      <w:lang w:eastAsia="ar-SA"/>
    </w:rPr>
  </w:style>
  <w:style w:type="paragraph" w:styleId="List">
    <w:name w:val="List"/>
    <w:basedOn w:val="BodyText"/>
    <w:uiPriority w:val="99"/>
    <w:rsid w:val="008B5E92"/>
    <w:rPr>
      <w:rFonts w:ascii="Arial" w:hAnsi="Arial"/>
    </w:rPr>
  </w:style>
  <w:style w:type="paragraph" w:styleId="Caption">
    <w:name w:val="caption"/>
    <w:basedOn w:val="Normal"/>
    <w:uiPriority w:val="35"/>
    <w:qFormat/>
    <w:rsid w:val="008B5E92"/>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8B5E92"/>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8B5E92"/>
    <w:pPr>
      <w:suppressAutoHyphens/>
    </w:pPr>
    <w:rPr>
      <w:rFonts w:eastAsia="SimSun"/>
      <w:sz w:val="20"/>
      <w:szCs w:val="20"/>
      <w:lang w:eastAsia="ar-SA"/>
    </w:rPr>
  </w:style>
  <w:style w:type="paragraph" w:styleId="BalloonText">
    <w:name w:val="Balloon Text"/>
    <w:basedOn w:val="Normal"/>
    <w:link w:val="BalloonTextChar"/>
    <w:uiPriority w:val="99"/>
    <w:rsid w:val="008B5E92"/>
    <w:pPr>
      <w:suppressAutoHyphens/>
    </w:pPr>
    <w:rPr>
      <w:rFonts w:ascii="Tahoma" w:eastAsia="Times New Roman" w:hAnsi="Tahoma" w:cs="Tahoma"/>
      <w:sz w:val="16"/>
      <w:szCs w:val="16"/>
      <w:lang w:eastAsia="ar-SA"/>
    </w:rPr>
  </w:style>
  <w:style w:type="paragraph" w:styleId="NormalWeb">
    <w:name w:val="Normal (Web)"/>
    <w:basedOn w:val="Normal"/>
    <w:uiPriority w:val="99"/>
    <w:rsid w:val="008B5E92"/>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8B5E92"/>
    <w:pPr>
      <w:spacing w:after="0" w:line="240" w:lineRule="auto"/>
      <w:jc w:val="center"/>
    </w:pPr>
    <w:rPr>
      <w:rFonts w:ascii="Catamaran" w:eastAsiaTheme="minorEastAsia" w:hAnsi="Catamaran" w:cs="Catamaran"/>
      <w:sz w:val="16"/>
      <w:szCs w:val="16"/>
      <w:lang w:val="te" w:eastAsia="ja-JP"/>
    </w:rPr>
  </w:style>
  <w:style w:type="paragraph" w:styleId="Header">
    <w:name w:val="header"/>
    <w:basedOn w:val="Normal"/>
    <w:link w:val="HeaderChar"/>
    <w:uiPriority w:val="99"/>
    <w:unhideWhenUsed/>
    <w:rsid w:val="008B5E92"/>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8B5E92"/>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8B5E92"/>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LightList-Accent31">
    <w:name w:val="Light List - Accent 31"/>
    <w:hidden/>
    <w:uiPriority w:val="71"/>
    <w:rsid w:val="00BF5CD3"/>
    <w:rPr>
      <w:rFonts w:ascii="Arial" w:eastAsia="MS Mincho" w:hAnsi="Arial" w:cs="Arial"/>
      <w:color w:val="000000"/>
      <w:sz w:val="24"/>
      <w:szCs w:val="24"/>
      <w:lang w:bidi="ar-SA"/>
    </w:rPr>
  </w:style>
  <w:style w:type="paragraph" w:customStyle="1" w:styleId="MediumGrid1-Accent21">
    <w:name w:val="Medium Grid 1 - Accent 21"/>
    <w:basedOn w:val="Normal"/>
    <w:uiPriority w:val="34"/>
    <w:qFormat/>
    <w:rsid w:val="00450A27"/>
    <w:pPr>
      <w:ind w:left="720"/>
      <w:contextualSpacing/>
    </w:pPr>
  </w:style>
  <w:style w:type="paragraph" w:customStyle="1" w:styleId="Quotations">
    <w:name w:val="Quotations"/>
    <w:basedOn w:val="Normal"/>
    <w:link w:val="QuotationsChar"/>
    <w:qFormat/>
    <w:rsid w:val="008B5E92"/>
    <w:pPr>
      <w:shd w:val="solid" w:color="FFFFFF" w:fill="D9D9D9"/>
      <w:spacing w:before="160" w:after="240" w:line="240" w:lineRule="auto"/>
      <w:ind w:left="1152" w:right="720"/>
    </w:pPr>
    <w:rPr>
      <w:rFonts w:ascii="Catamaran" w:eastAsiaTheme="minorEastAsia" w:hAnsi="Catamaran" w:cs="Catamaran"/>
      <w:bCs/>
      <w:color w:val="535352"/>
      <w:sz w:val="21"/>
      <w:szCs w:val="21"/>
      <w:lang w:val="te" w:eastAsia="ja-JP" w:bidi="ar-SA"/>
    </w:rPr>
  </w:style>
  <w:style w:type="character" w:customStyle="1" w:styleId="QuotationsChar">
    <w:name w:val="Quotations Char"/>
    <w:link w:val="Quotations"/>
    <w:rsid w:val="008B5E92"/>
    <w:rPr>
      <w:rFonts w:ascii="Catamaran" w:eastAsiaTheme="minorEastAsia" w:hAnsi="Catamaran" w:cs="Catamaran"/>
      <w:bCs/>
      <w:noProof/>
      <w:color w:val="535352"/>
      <w:sz w:val="21"/>
      <w:szCs w:val="21"/>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8B5E92"/>
    <w:pPr>
      <w:tabs>
        <w:tab w:val="right" w:leader="dot" w:pos="8630"/>
      </w:tabs>
      <w:spacing w:after="0" w:line="240" w:lineRule="auto"/>
      <w:ind w:left="360"/>
    </w:pPr>
    <w:rPr>
      <w:rFonts w:ascii="Catamaran Black" w:eastAsiaTheme="minorEastAsia" w:hAnsi="Catamaran Black" w:cs="Catamaran Black"/>
      <w:sz w:val="20"/>
      <w:szCs w:val="20"/>
      <w:lang w:val="te" w:eastAsia="ja-JP"/>
    </w:rPr>
  </w:style>
  <w:style w:type="paragraph" w:styleId="TOC1">
    <w:name w:val="toc 1"/>
    <w:basedOn w:val="Normal"/>
    <w:next w:val="Normal"/>
    <w:autoRedefine/>
    <w:uiPriority w:val="39"/>
    <w:unhideWhenUsed/>
    <w:qFormat/>
    <w:rsid w:val="008B5E92"/>
    <w:pPr>
      <w:tabs>
        <w:tab w:val="right" w:leader="dot" w:pos="8630"/>
      </w:tabs>
      <w:spacing w:before="60" w:after="0" w:line="240" w:lineRule="auto"/>
    </w:pPr>
    <w:rPr>
      <w:rFonts w:ascii="Catamaran Black" w:eastAsiaTheme="minorEastAsia" w:hAnsi="Catamaran Black" w:cs="Catamaran Black"/>
      <w:noProof w:val="0"/>
      <w:color w:val="2C5376"/>
      <w:sz w:val="21"/>
      <w:szCs w:val="21"/>
      <w:lang w:eastAsia="ja-JP"/>
    </w:rPr>
  </w:style>
  <w:style w:type="paragraph" w:styleId="TOC3">
    <w:name w:val="toc 3"/>
    <w:basedOn w:val="Normal"/>
    <w:next w:val="Normal"/>
    <w:autoRedefine/>
    <w:uiPriority w:val="39"/>
    <w:unhideWhenUsed/>
    <w:qFormat/>
    <w:rsid w:val="008B5E92"/>
    <w:pPr>
      <w:tabs>
        <w:tab w:val="right" w:leader="dot" w:pos="8630"/>
      </w:tabs>
      <w:spacing w:after="0" w:line="240" w:lineRule="auto"/>
      <w:ind w:left="720"/>
    </w:pPr>
    <w:rPr>
      <w:rFonts w:ascii="Catamaran" w:eastAsiaTheme="minorEastAsia" w:hAnsi="Catamaran" w:cs="Catamaran"/>
      <w:sz w:val="20"/>
      <w:szCs w:val="20"/>
      <w:lang w:val="te" w:eastAsia="ja-JP"/>
    </w:rPr>
  </w:style>
  <w:style w:type="paragraph" w:customStyle="1" w:styleId="PanelHeading">
    <w:name w:val="Panel Heading"/>
    <w:basedOn w:val="Normal"/>
    <w:link w:val="PanelHeadingChar"/>
    <w:qFormat/>
    <w:rsid w:val="008B5E92"/>
    <w:pPr>
      <w:keepNext/>
      <w:tabs>
        <w:tab w:val="left" w:pos="1660"/>
      </w:tabs>
      <w:suppressAutoHyphens/>
      <w:spacing w:before="360" w:after="120" w:line="240" w:lineRule="auto"/>
      <w:jc w:val="center"/>
      <w:outlineLvl w:val="1"/>
    </w:pPr>
    <w:rPr>
      <w:rFonts w:ascii="Catamaran Black" w:eastAsiaTheme="minorEastAsia" w:hAnsi="Catamaran Black" w:cs="Catamaran Black"/>
      <w:color w:val="2C5376"/>
      <w:sz w:val="32"/>
      <w:szCs w:val="32"/>
      <w:lang w:val="ta-IN" w:eastAsia="ja-JP" w:bidi="ar-SA"/>
    </w:rPr>
  </w:style>
  <w:style w:type="paragraph" w:styleId="TOC4">
    <w:name w:val="toc 4"/>
    <w:basedOn w:val="Normal"/>
    <w:next w:val="Normal"/>
    <w:autoRedefine/>
    <w:uiPriority w:val="39"/>
    <w:semiHidden/>
    <w:unhideWhenUsed/>
    <w:rsid w:val="008B5E92"/>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8B5E92"/>
    <w:rPr>
      <w:rFonts w:asciiTheme="minorHAnsi" w:eastAsiaTheme="minorHAnsi" w:hAnsiTheme="minorHAnsi" w:cstheme="minorBidi"/>
      <w:noProof/>
      <w:sz w:val="22"/>
      <w:szCs w:val="22"/>
      <w:lang w:val="en-US" w:bidi="hi-IN"/>
    </w:rPr>
  </w:style>
  <w:style w:type="character" w:customStyle="1" w:styleId="PanelHeadingChar">
    <w:name w:val="Panel Heading Char"/>
    <w:link w:val="PanelHeading"/>
    <w:rsid w:val="008B5E92"/>
    <w:rPr>
      <w:rFonts w:ascii="Catamaran Black" w:eastAsiaTheme="minorEastAsia" w:hAnsi="Catamaran Black" w:cs="Catamaran Black"/>
      <w:noProof/>
      <w:color w:val="2C5376"/>
      <w:sz w:val="32"/>
      <w:szCs w:val="32"/>
      <w:lang w:eastAsia="ja-JP" w:bidi="ar-SA"/>
    </w:rPr>
  </w:style>
  <w:style w:type="paragraph" w:customStyle="1" w:styleId="BulletHeading">
    <w:name w:val="Bullet Heading"/>
    <w:basedOn w:val="Normal"/>
    <w:link w:val="BulletHeadingChar"/>
    <w:qFormat/>
    <w:rsid w:val="008B5E92"/>
    <w:pPr>
      <w:keepNext/>
      <w:suppressAutoHyphens/>
      <w:spacing w:before="240" w:after="80" w:line="240" w:lineRule="auto"/>
      <w:outlineLvl w:val="2"/>
    </w:pPr>
    <w:rPr>
      <w:rFonts w:ascii="Catamaran Black" w:eastAsiaTheme="minorEastAsia" w:hAnsi="Catamaran Black" w:cs="Catamaran Black"/>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character" w:customStyle="1" w:styleId="BulletHeadingChar">
    <w:name w:val="Bullet Heading Char"/>
    <w:link w:val="BulletHeading"/>
    <w:rsid w:val="008B5E92"/>
    <w:rPr>
      <w:rFonts w:ascii="Catamaran Black" w:eastAsiaTheme="minorEastAsia" w:hAnsi="Catamaran Black" w:cs="Catamaran Black"/>
      <w:noProof/>
      <w:color w:val="2C5376"/>
      <w:sz w:val="28"/>
      <w:szCs w:val="28"/>
      <w:lang w:eastAsia="ja-JP" w:bidi="ar-SA"/>
    </w:rPr>
  </w:style>
  <w:style w:type="paragraph" w:customStyle="1" w:styleId="MediumShading1-Accent11">
    <w:name w:val="Medium Shading 1 - Accent 11"/>
    <w:link w:val="MediumShading1-Accent1Char"/>
    <w:uiPriority w:val="1"/>
    <w:qFormat/>
    <w:rsid w:val="00B8526D"/>
    <w:rPr>
      <w:rFonts w:ascii="Calibri" w:eastAsia="MS Mincho" w:hAnsi="Calibri" w:cs="Arial"/>
      <w:sz w:val="22"/>
      <w:szCs w:val="22"/>
      <w:lang w:eastAsia="ja-JP" w:bidi="ar-SA"/>
    </w:rPr>
  </w:style>
  <w:style w:type="character" w:customStyle="1" w:styleId="MediumShading1-Accent1Char">
    <w:name w:val="Medium Shading 1 - Accent 1 Char"/>
    <w:link w:val="MediumShading1-Accent11"/>
    <w:uiPriority w:val="1"/>
    <w:rsid w:val="00B8526D"/>
    <w:rPr>
      <w:rFonts w:ascii="Calibri" w:eastAsia="MS Mincho" w:hAnsi="Calibri" w:cs="Arial"/>
      <w:sz w:val="22"/>
      <w:szCs w:val="22"/>
      <w:lang w:eastAsia="ja-JP"/>
    </w:rPr>
  </w:style>
  <w:style w:type="character" w:customStyle="1" w:styleId="Heading3Char">
    <w:name w:val="Heading 3 Char"/>
    <w:link w:val="Heading3"/>
    <w:uiPriority w:val="99"/>
    <w:rsid w:val="008B5E92"/>
    <w:rPr>
      <w:rFonts w:ascii="Arial" w:hAnsi="Arial" w:cs="Arial"/>
      <w:b/>
      <w:bCs/>
      <w:noProof/>
      <w:sz w:val="22"/>
      <w:szCs w:val="22"/>
      <w:lang w:val="en-US" w:bidi="hi-IN"/>
    </w:rPr>
  </w:style>
  <w:style w:type="character" w:customStyle="1" w:styleId="Heading4Char">
    <w:name w:val="Heading 4 Char"/>
    <w:link w:val="Heading4"/>
    <w:uiPriority w:val="9"/>
    <w:rsid w:val="008B5E92"/>
    <w:rPr>
      <w:rFonts w:asciiTheme="minorHAnsi" w:hAnsiTheme="minorHAnsi" w:cstheme="minorBidi"/>
      <w:b/>
      <w:bCs/>
      <w:noProof/>
      <w:sz w:val="28"/>
      <w:szCs w:val="28"/>
      <w:lang w:val="en-US" w:bidi="hi-IN"/>
    </w:rPr>
  </w:style>
  <w:style w:type="character" w:customStyle="1" w:styleId="Heading5Char">
    <w:name w:val="Heading 5 Char"/>
    <w:link w:val="Heading5"/>
    <w:uiPriority w:val="9"/>
    <w:rsid w:val="008B5E92"/>
    <w:rPr>
      <w:rFonts w:ascii="Cambria" w:hAnsi="Cambria" w:cstheme="minorBidi"/>
      <w:noProof/>
      <w:color w:val="365F91"/>
      <w:sz w:val="22"/>
      <w:szCs w:val="22"/>
      <w:lang w:val="en-US" w:bidi="hi-IN"/>
    </w:rPr>
  </w:style>
  <w:style w:type="character" w:customStyle="1" w:styleId="Heading6Char">
    <w:name w:val="Heading 6 Char"/>
    <w:link w:val="Heading6"/>
    <w:uiPriority w:val="9"/>
    <w:rsid w:val="008B5E92"/>
    <w:rPr>
      <w:rFonts w:ascii="Cambria" w:hAnsi="Cambria" w:cstheme="minorBidi"/>
      <w:noProof/>
      <w:color w:val="243F60"/>
      <w:sz w:val="22"/>
      <w:szCs w:val="22"/>
      <w:lang w:val="en-US" w:bidi="hi-IN"/>
    </w:rPr>
  </w:style>
  <w:style w:type="character" w:customStyle="1" w:styleId="Heading7Char">
    <w:name w:val="Heading 7 Char"/>
    <w:link w:val="Heading7"/>
    <w:uiPriority w:val="9"/>
    <w:rsid w:val="008B5E92"/>
    <w:rPr>
      <w:rFonts w:ascii="Cambria" w:hAnsi="Cambria" w:cstheme="minorBidi"/>
      <w:i/>
      <w:iCs/>
      <w:noProof/>
      <w:color w:val="243F60"/>
      <w:sz w:val="22"/>
      <w:szCs w:val="22"/>
      <w:lang w:val="en-US" w:bidi="hi-IN"/>
    </w:rPr>
  </w:style>
  <w:style w:type="character" w:customStyle="1" w:styleId="Heading8Char">
    <w:name w:val="Heading 8 Char"/>
    <w:link w:val="Heading8"/>
    <w:uiPriority w:val="9"/>
    <w:rsid w:val="008B5E92"/>
    <w:rPr>
      <w:rFonts w:ascii="Cambria" w:hAnsi="Cambria" w:cstheme="minorBidi"/>
      <w:noProof/>
      <w:color w:val="272727"/>
      <w:sz w:val="21"/>
      <w:szCs w:val="21"/>
      <w:lang w:val="en-US" w:bidi="hi-IN"/>
    </w:rPr>
  </w:style>
  <w:style w:type="character" w:customStyle="1" w:styleId="Heading9Char">
    <w:name w:val="Heading 9 Char"/>
    <w:link w:val="Heading9"/>
    <w:uiPriority w:val="9"/>
    <w:rsid w:val="008B5E92"/>
    <w:rPr>
      <w:rFonts w:ascii="Cambria" w:hAnsi="Cambria" w:cstheme="minorBidi"/>
      <w:i/>
      <w:iCs/>
      <w:noProof/>
      <w:color w:val="272727"/>
      <w:sz w:val="21"/>
      <w:szCs w:val="21"/>
      <w:lang w:val="en-US" w:bidi="hi-IN"/>
    </w:rPr>
  </w:style>
  <w:style w:type="character" w:customStyle="1" w:styleId="Heading1Char">
    <w:name w:val="Heading 1 Char"/>
    <w:basedOn w:val="DefaultParagraphFont"/>
    <w:link w:val="Heading1"/>
    <w:uiPriority w:val="9"/>
    <w:rsid w:val="008B5E92"/>
    <w:rPr>
      <w:rFonts w:asciiTheme="majorHAnsi" w:eastAsiaTheme="majorEastAsia" w:hAnsiTheme="majorHAnsi" w:cstheme="majorBidi"/>
      <w:noProof/>
      <w:color w:val="2F5496" w:themeColor="accent1" w:themeShade="BF"/>
      <w:sz w:val="32"/>
      <w:szCs w:val="32"/>
      <w:lang w:val="en-US" w:bidi="hi-IN"/>
    </w:rPr>
  </w:style>
  <w:style w:type="character" w:customStyle="1" w:styleId="BodyTextChar">
    <w:name w:val="Body Text Char"/>
    <w:link w:val="BodyText"/>
    <w:uiPriority w:val="99"/>
    <w:rsid w:val="008B5E92"/>
    <w:rPr>
      <w:rFonts w:asciiTheme="minorHAnsi" w:hAnsiTheme="minorHAnsi" w:cstheme="minorBidi"/>
      <w:noProof/>
      <w:sz w:val="22"/>
      <w:szCs w:val="22"/>
      <w:lang w:val="en-US" w:eastAsia="ar-SA" w:bidi="hi-IN"/>
    </w:rPr>
  </w:style>
  <w:style w:type="character" w:customStyle="1" w:styleId="Heading2Char">
    <w:name w:val="Heading 2 Char"/>
    <w:link w:val="Heading2"/>
    <w:uiPriority w:val="99"/>
    <w:rsid w:val="008B5E92"/>
    <w:rPr>
      <w:rFonts w:asciiTheme="minorHAnsi" w:hAnsiTheme="minorHAnsi" w:cstheme="minorBidi"/>
      <w:b/>
      <w:bCs/>
      <w:noProof/>
      <w:sz w:val="36"/>
      <w:szCs w:val="36"/>
      <w:lang w:val="en-US" w:eastAsia="ar-SA" w:bidi="hi-IN"/>
    </w:rPr>
  </w:style>
  <w:style w:type="paragraph" w:customStyle="1" w:styleId="Header10">
    <w:name w:val="Header1"/>
    <w:basedOn w:val="Header"/>
    <w:link w:val="Header1Char"/>
    <w:rsid w:val="008B5E92"/>
    <w:pPr>
      <w:tabs>
        <w:tab w:val="clear" w:pos="4680"/>
        <w:tab w:val="clear" w:pos="9360"/>
        <w:tab w:val="right" w:pos="8640"/>
      </w:tabs>
      <w:suppressAutoHyphens/>
      <w:jc w:val="center"/>
    </w:pPr>
    <w:rPr>
      <w:rFonts w:ascii="Catamaran Black" w:eastAsiaTheme="minorEastAsia" w:hAnsi="Catamaran Black" w:cs="Catamaran Black"/>
      <w:color w:val="595959" w:themeColor="text1" w:themeTint="A6"/>
      <w:sz w:val="28"/>
      <w:szCs w:val="28"/>
      <w:lang w:val="ta-IN" w:eastAsia="ar-SA" w:bidi="te-IN"/>
    </w:rPr>
  </w:style>
  <w:style w:type="paragraph" w:customStyle="1" w:styleId="ChapterHeading">
    <w:name w:val="Chapter Heading"/>
    <w:basedOn w:val="Normal"/>
    <w:link w:val="ChapterHeadingChar"/>
    <w:qFormat/>
    <w:rsid w:val="008B5E92"/>
    <w:pPr>
      <w:keepNext/>
      <w:pBdr>
        <w:bottom w:val="single" w:sz="4" w:space="1" w:color="auto"/>
      </w:pBdr>
      <w:tabs>
        <w:tab w:val="left" w:pos="8640"/>
      </w:tabs>
      <w:spacing w:before="960" w:after="240" w:line="240" w:lineRule="auto"/>
      <w:jc w:val="center"/>
      <w:outlineLvl w:val="0"/>
    </w:pPr>
    <w:rPr>
      <w:rFonts w:ascii="Catamaran Black" w:eastAsiaTheme="minorEastAsia" w:hAnsi="Catamaran Black" w:cs="Catamaran Black"/>
      <w:color w:val="2C5376"/>
      <w:sz w:val="40"/>
      <w:szCs w:val="40"/>
      <w:lang w:val="ta-IN" w:eastAsia="ja-JP"/>
    </w:rPr>
  </w:style>
  <w:style w:type="character" w:customStyle="1" w:styleId="ChapterHeadingChar">
    <w:name w:val="Chapter Heading Char"/>
    <w:link w:val="ChapterHeading"/>
    <w:rsid w:val="008B5E92"/>
    <w:rPr>
      <w:rFonts w:ascii="Catamaran Black" w:eastAsiaTheme="minorEastAsia" w:hAnsi="Catamaran Black" w:cs="Catamaran Black"/>
      <w:noProof/>
      <w:color w:val="2C5376"/>
      <w:sz w:val="40"/>
      <w:szCs w:val="40"/>
      <w:lang w:eastAsia="ja-JP" w:bidi="hi-IN"/>
    </w:rPr>
  </w:style>
  <w:style w:type="character" w:customStyle="1" w:styleId="StyleIn-LineSubtitle">
    <w:name w:val="Style In-Line Subtitle"/>
    <w:rsid w:val="00BF5CD3"/>
    <w:rPr>
      <w:rFonts w:cs="Gautami"/>
      <w:b/>
      <w:bCs/>
      <w:color w:val="2C5376"/>
    </w:rPr>
  </w:style>
  <w:style w:type="paragraph" w:customStyle="1" w:styleId="BodyTextBulleted">
    <w:name w:val="BodyText Bulleted"/>
    <w:basedOn w:val="BodyText0"/>
    <w:qFormat/>
    <w:rsid w:val="008B5E92"/>
    <w:pPr>
      <w:numPr>
        <w:numId w:val="32"/>
      </w:numPr>
    </w:pPr>
  </w:style>
  <w:style w:type="character" w:customStyle="1" w:styleId="CommentTextChar">
    <w:name w:val="Comment Text Char"/>
    <w:link w:val="CommentText"/>
    <w:uiPriority w:val="99"/>
    <w:rsid w:val="008B5E92"/>
    <w:rPr>
      <w:rFonts w:asciiTheme="minorHAnsi" w:eastAsia="SimSun" w:hAnsiTheme="minorHAnsi" w:cstheme="minorBidi"/>
      <w:noProof/>
      <w:lang w:val="en-US" w:eastAsia="ar-SA" w:bidi="hi-IN"/>
    </w:rPr>
  </w:style>
  <w:style w:type="character" w:customStyle="1" w:styleId="BalloonTextChar">
    <w:name w:val="Balloon Text Char"/>
    <w:link w:val="BalloonText"/>
    <w:uiPriority w:val="99"/>
    <w:rsid w:val="008B5E92"/>
    <w:rPr>
      <w:rFonts w:ascii="Tahoma" w:hAnsi="Tahoma" w:cs="Tahoma"/>
      <w:noProof/>
      <w:sz w:val="16"/>
      <w:szCs w:val="16"/>
      <w:lang w:val="en-US" w:eastAsia="ar-SA" w:bidi="hi-IN"/>
    </w:rPr>
  </w:style>
  <w:style w:type="character" w:customStyle="1" w:styleId="FooterChar">
    <w:name w:val="Footer Char"/>
    <w:link w:val="Footer"/>
    <w:rsid w:val="008B5E92"/>
    <w:rPr>
      <w:rFonts w:ascii="Catamaran" w:eastAsiaTheme="minorEastAsia" w:hAnsi="Catamaran" w:cs="Catamaran"/>
      <w:noProof/>
      <w:sz w:val="16"/>
      <w:szCs w:val="16"/>
      <w:lang w:val="te" w:eastAsia="ja-JP" w:bidi="hi-IN"/>
    </w:rPr>
  </w:style>
  <w:style w:type="character" w:customStyle="1" w:styleId="CommentSubjectChar">
    <w:name w:val="Comment Subject Char"/>
    <w:link w:val="CommentSubject"/>
    <w:uiPriority w:val="99"/>
    <w:rsid w:val="008B5E92"/>
    <w:rPr>
      <w:rFonts w:asciiTheme="minorHAnsi" w:hAnsiTheme="minorHAnsi" w:cstheme="minorBidi"/>
      <w:b/>
      <w:bCs/>
      <w:noProof/>
      <w:lang w:val="en-US" w:eastAsia="ar-SA" w:bidi="hi-IN"/>
    </w:rPr>
  </w:style>
  <w:style w:type="paragraph" w:customStyle="1" w:styleId="LightShading-Accent51">
    <w:name w:val="Light Shading - Accent 51"/>
    <w:hidden/>
    <w:uiPriority w:val="99"/>
    <w:semiHidden/>
    <w:rsid w:val="008B5E92"/>
    <w:rPr>
      <w:rFonts w:eastAsia="ヒラギノ角ゴ Pro W3"/>
      <w:color w:val="000000"/>
      <w:sz w:val="24"/>
      <w:szCs w:val="24"/>
      <w:lang w:val="hi" w:bidi="ar-SA"/>
    </w:rPr>
  </w:style>
  <w:style w:type="paragraph" w:styleId="DocumentMap">
    <w:name w:val="Document Map"/>
    <w:basedOn w:val="Normal"/>
    <w:link w:val="DocumentMapChar"/>
    <w:uiPriority w:val="99"/>
    <w:semiHidden/>
    <w:unhideWhenUsed/>
    <w:rsid w:val="008B5E92"/>
    <w:rPr>
      <w:rFonts w:ascii="Lucida Grande" w:hAnsi="Lucida Grande" w:cs="Lucida Grande"/>
    </w:rPr>
  </w:style>
  <w:style w:type="character" w:customStyle="1" w:styleId="DocumentMapChar">
    <w:name w:val="Document Map Char"/>
    <w:link w:val="DocumentMap"/>
    <w:uiPriority w:val="99"/>
    <w:semiHidden/>
    <w:rsid w:val="008B5E92"/>
    <w:rPr>
      <w:rFonts w:ascii="Lucida Grande" w:eastAsiaTheme="minorHAnsi" w:hAnsi="Lucida Grande" w:cs="Lucida Grande"/>
      <w:noProof/>
      <w:sz w:val="22"/>
      <w:szCs w:val="22"/>
      <w:lang w:val="en-US" w:bidi="hi-IN"/>
    </w:rPr>
  </w:style>
  <w:style w:type="paragraph" w:customStyle="1" w:styleId="Body">
    <w:name w:val="Body"/>
    <w:basedOn w:val="Normal"/>
    <w:qFormat/>
    <w:rsid w:val="008B5E92"/>
    <w:pPr>
      <w:shd w:val="solid" w:color="FFFFFF" w:fill="auto"/>
      <w:ind w:firstLine="720"/>
    </w:pPr>
    <w:rPr>
      <w:szCs w:val="32"/>
    </w:rPr>
  </w:style>
  <w:style w:type="paragraph" w:customStyle="1" w:styleId="SequenceTitle">
    <w:name w:val="Sequence Title"/>
    <w:basedOn w:val="Normal"/>
    <w:link w:val="SequenceTitleChar"/>
    <w:qFormat/>
    <w:rsid w:val="008B5E92"/>
    <w:pPr>
      <w:numPr>
        <w:numId w:val="18"/>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8B5E92"/>
    <w:rPr>
      <w:rFonts w:ascii="Arial" w:hAnsi="Arial" w:cs="Arial"/>
      <w:b/>
      <w:noProof/>
      <w:sz w:val="22"/>
      <w:szCs w:val="22"/>
      <w:lang w:val="en-US" w:eastAsia="ar-SA" w:bidi="hi-IN"/>
    </w:rPr>
  </w:style>
  <w:style w:type="paragraph" w:customStyle="1" w:styleId="Host">
    <w:name w:val="Host"/>
    <w:basedOn w:val="Normal"/>
    <w:link w:val="HostChar"/>
    <w:qFormat/>
    <w:rsid w:val="008B5E92"/>
    <w:pPr>
      <w:ind w:firstLine="720"/>
    </w:pPr>
    <w:rPr>
      <w:rFonts w:ascii="Arial" w:eastAsia="MS Mincho" w:hAnsi="Arial" w:cs="Arial"/>
      <w:color w:val="984806"/>
    </w:rPr>
  </w:style>
  <w:style w:type="character" w:customStyle="1" w:styleId="HostChar">
    <w:name w:val="Host Char"/>
    <w:link w:val="Host"/>
    <w:rsid w:val="008B5E92"/>
    <w:rPr>
      <w:rFonts w:ascii="Arial" w:eastAsia="MS Mincho" w:hAnsi="Arial" w:cs="Arial"/>
      <w:noProof/>
      <w:color w:val="984806"/>
      <w:sz w:val="22"/>
      <w:szCs w:val="22"/>
      <w:lang w:val="en-US" w:bidi="hi-IN"/>
    </w:rPr>
  </w:style>
  <w:style w:type="paragraph" w:customStyle="1" w:styleId="MediumList1-Accent41">
    <w:name w:val="Medium List 1 - Accent 41"/>
    <w:hidden/>
    <w:uiPriority w:val="99"/>
    <w:rsid w:val="008B5E92"/>
    <w:rPr>
      <w:rFonts w:ascii="Arial" w:eastAsia="MS Mincho" w:hAnsi="Arial" w:cs="Arial"/>
      <w:sz w:val="24"/>
      <w:szCs w:val="24"/>
      <w:lang w:val="hi" w:bidi="ar-SA"/>
    </w:rPr>
  </w:style>
  <w:style w:type="paragraph" w:customStyle="1" w:styleId="DefinitionQuotation">
    <w:name w:val="Definition/Quotation"/>
    <w:basedOn w:val="Normal"/>
    <w:link w:val="DefinitionQuotationChar"/>
    <w:qFormat/>
    <w:rsid w:val="008B5E92"/>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8B5E92"/>
    <w:rPr>
      <w:rFonts w:ascii="Arial" w:hAnsi="Arial" w:cs="Arial"/>
      <w:noProof/>
      <w:color w:val="00B050"/>
      <w:sz w:val="22"/>
      <w:szCs w:val="22"/>
      <w:lang w:val="en-US" w:bidi="hi-IN"/>
    </w:rPr>
  </w:style>
  <w:style w:type="paragraph" w:customStyle="1" w:styleId="ColorfulShading-Accent12">
    <w:name w:val="Colorful Shading - Accent 12"/>
    <w:hidden/>
    <w:uiPriority w:val="71"/>
    <w:rsid w:val="008B5E92"/>
    <w:rPr>
      <w:rFonts w:ascii="Arial" w:eastAsia="MS Mincho" w:hAnsi="Arial" w:cs="Arial"/>
      <w:color w:val="000000"/>
      <w:sz w:val="24"/>
      <w:szCs w:val="24"/>
      <w:lang w:val="hi" w:bidi="ar-SA"/>
    </w:rPr>
  </w:style>
  <w:style w:type="paragraph" w:customStyle="1" w:styleId="LightList-Accent310">
    <w:name w:val="Light List - Accent 31"/>
    <w:hidden/>
    <w:uiPriority w:val="71"/>
    <w:rsid w:val="008B5E92"/>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8B5E92"/>
    <w:rPr>
      <w:rFonts w:ascii="Arial" w:eastAsia="MS Mincho" w:hAnsi="Arial" w:cs="Arial"/>
      <w:sz w:val="24"/>
      <w:szCs w:val="24"/>
      <w:lang w:val="hi" w:bidi="ar-SA"/>
    </w:rPr>
  </w:style>
  <w:style w:type="paragraph" w:customStyle="1" w:styleId="Narrator">
    <w:name w:val="Narrator"/>
    <w:basedOn w:val="Normal"/>
    <w:link w:val="NarratorChar"/>
    <w:qFormat/>
    <w:rsid w:val="008B5E92"/>
    <w:pPr>
      <w:ind w:firstLine="720"/>
    </w:pPr>
    <w:rPr>
      <w:rFonts w:ascii="Arial" w:hAnsi="Arial" w:cs="Arial"/>
      <w:color w:val="984806"/>
      <w:lang w:bidi="he-IL"/>
    </w:rPr>
  </w:style>
  <w:style w:type="character" w:customStyle="1" w:styleId="NarratorChar">
    <w:name w:val="Narrator Char"/>
    <w:link w:val="Narrator"/>
    <w:rsid w:val="008B5E92"/>
    <w:rPr>
      <w:rFonts w:ascii="Arial" w:eastAsiaTheme="minorHAnsi" w:hAnsi="Arial" w:cs="Arial"/>
      <w:noProof/>
      <w:color w:val="984806"/>
      <w:sz w:val="22"/>
      <w:szCs w:val="22"/>
      <w:lang w:val="en-US"/>
    </w:rPr>
  </w:style>
  <w:style w:type="paragraph" w:customStyle="1" w:styleId="DarkList-Accent31">
    <w:name w:val="Dark List - Accent 31"/>
    <w:hidden/>
    <w:uiPriority w:val="99"/>
    <w:rsid w:val="008B5E92"/>
    <w:rPr>
      <w:rFonts w:ascii="Arial" w:eastAsia="MS Mincho" w:hAnsi="Arial" w:cs="Arial"/>
      <w:sz w:val="24"/>
      <w:szCs w:val="24"/>
      <w:lang w:val="hi" w:bidi="ar-SA"/>
    </w:rPr>
  </w:style>
  <w:style w:type="paragraph" w:customStyle="1" w:styleId="IconicOutline">
    <w:name w:val="Iconic Outline"/>
    <w:basedOn w:val="Normal"/>
    <w:link w:val="IconicOutlineChar"/>
    <w:qFormat/>
    <w:rsid w:val="008B5E92"/>
    <w:pPr>
      <w:widowControl w:val="0"/>
      <w:numPr>
        <w:numId w:val="20"/>
      </w:numPr>
      <w:autoSpaceDE w:val="0"/>
      <w:autoSpaceDN w:val="0"/>
      <w:adjustRightInd w:val="0"/>
    </w:pPr>
    <w:rPr>
      <w:rFonts w:ascii="Arial" w:eastAsia="MS Mincho" w:hAnsi="Arial" w:cs="Arial"/>
    </w:rPr>
  </w:style>
  <w:style w:type="character" w:customStyle="1" w:styleId="IconicOutlineChar">
    <w:name w:val="Iconic Outline Char"/>
    <w:link w:val="IconicOutline"/>
    <w:rsid w:val="008B5E92"/>
    <w:rPr>
      <w:rFonts w:ascii="Arial" w:eastAsia="MS Mincho" w:hAnsi="Arial" w:cs="Arial"/>
      <w:noProof/>
      <w:sz w:val="22"/>
      <w:szCs w:val="22"/>
      <w:lang w:val="en-US" w:bidi="hi-IN"/>
    </w:rPr>
  </w:style>
  <w:style w:type="character" w:customStyle="1" w:styleId="NumberingSymbols">
    <w:name w:val="Numbering Symbols"/>
    <w:uiPriority w:val="99"/>
    <w:rsid w:val="008B5E92"/>
  </w:style>
  <w:style w:type="character" w:customStyle="1" w:styleId="Bullets">
    <w:name w:val="Bullets"/>
    <w:uiPriority w:val="99"/>
    <w:rsid w:val="008B5E92"/>
    <w:rPr>
      <w:rFonts w:ascii="OpenSymbol" w:eastAsia="OpenSymbol" w:hAnsi="OpenSymbol" w:cs="OpenSymbol"/>
    </w:rPr>
  </w:style>
  <w:style w:type="character" w:customStyle="1" w:styleId="FootnoteCharacters">
    <w:name w:val="Footnote Characters"/>
    <w:uiPriority w:val="99"/>
    <w:rsid w:val="008B5E92"/>
  </w:style>
  <w:style w:type="character" w:customStyle="1" w:styleId="EndnoteCharacters">
    <w:name w:val="Endnote Characters"/>
    <w:uiPriority w:val="99"/>
    <w:rsid w:val="008B5E92"/>
    <w:rPr>
      <w:vertAlign w:val="superscript"/>
    </w:rPr>
  </w:style>
  <w:style w:type="paragraph" w:styleId="FootnoteText">
    <w:name w:val="footnote text"/>
    <w:basedOn w:val="Normal"/>
    <w:link w:val="FootnoteTextChar"/>
    <w:uiPriority w:val="99"/>
    <w:semiHidden/>
    <w:rsid w:val="008B5E92"/>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8B5E92"/>
    <w:rPr>
      <w:rFonts w:ascii="Arial" w:eastAsiaTheme="minorHAnsi" w:hAnsi="Arial" w:cs="Arial"/>
      <w:noProof/>
      <w:lang w:val="en-US" w:bidi="hi-IN"/>
    </w:rPr>
  </w:style>
  <w:style w:type="paragraph" w:customStyle="1" w:styleId="MediumList2-Accent21">
    <w:name w:val="Medium List 2 - Accent 21"/>
    <w:hidden/>
    <w:uiPriority w:val="99"/>
    <w:rsid w:val="008B5E92"/>
    <w:rPr>
      <w:rFonts w:ascii="Arial" w:eastAsia="Calibri" w:hAnsi="Arial" w:cs="Arial"/>
      <w:sz w:val="24"/>
      <w:szCs w:val="24"/>
      <w:lang w:val="hi" w:bidi="ar-SA"/>
    </w:rPr>
  </w:style>
  <w:style w:type="paragraph" w:customStyle="1" w:styleId="BodyText0">
    <w:name w:val="BodyText"/>
    <w:basedOn w:val="Normal"/>
    <w:link w:val="BodyTextChar0"/>
    <w:qFormat/>
    <w:rsid w:val="008B5E92"/>
    <w:pPr>
      <w:tabs>
        <w:tab w:val="right" w:pos="8640"/>
      </w:tabs>
      <w:suppressAutoHyphens/>
      <w:spacing w:after="60" w:line="240" w:lineRule="auto"/>
      <w:ind w:firstLine="634"/>
    </w:pPr>
    <w:rPr>
      <w:rFonts w:ascii="Catamaran" w:eastAsiaTheme="minorEastAsia" w:hAnsi="Catamaran" w:cs="Catamaran"/>
      <w:sz w:val="21"/>
      <w:szCs w:val="21"/>
      <w:lang w:val="te" w:eastAsia="ar-SA"/>
    </w:rPr>
  </w:style>
  <w:style w:type="character" w:customStyle="1" w:styleId="BodyTextChar0">
    <w:name w:val="BodyText Char"/>
    <w:link w:val="BodyText0"/>
    <w:rsid w:val="008B5E92"/>
    <w:rPr>
      <w:rFonts w:ascii="Catamaran" w:eastAsiaTheme="minorEastAsia" w:hAnsi="Catamaran" w:cs="Catamaran"/>
      <w:noProof/>
      <w:sz w:val="21"/>
      <w:szCs w:val="21"/>
      <w:lang w:val="te" w:eastAsia="ar-SA" w:bidi="hi-IN"/>
    </w:rPr>
  </w:style>
  <w:style w:type="character" w:customStyle="1" w:styleId="Header1Char">
    <w:name w:val="Header1 Char"/>
    <w:link w:val="Header10"/>
    <w:rsid w:val="008B5E92"/>
    <w:rPr>
      <w:rFonts w:ascii="Catamaran Black" w:eastAsiaTheme="minorEastAsia" w:hAnsi="Catamaran Black" w:cs="Catamaran Black"/>
      <w:noProof/>
      <w:color w:val="595959" w:themeColor="text1" w:themeTint="A6"/>
      <w:sz w:val="28"/>
      <w:szCs w:val="28"/>
      <w:lang w:eastAsia="ar-SA" w:bidi="te-IN"/>
    </w:rPr>
  </w:style>
  <w:style w:type="paragraph" w:customStyle="1" w:styleId="Header2">
    <w:name w:val="Header2"/>
    <w:basedOn w:val="Normal"/>
    <w:qFormat/>
    <w:rsid w:val="008B5E92"/>
    <w:pPr>
      <w:tabs>
        <w:tab w:val="right" w:pos="8640"/>
      </w:tabs>
      <w:spacing w:after="0" w:line="240" w:lineRule="auto"/>
      <w:jc w:val="center"/>
    </w:pPr>
    <w:rPr>
      <w:rFonts w:ascii="Catamaran" w:eastAsiaTheme="minorEastAsia" w:hAnsi="Catamaran" w:cs="Mangal"/>
      <w:color w:val="000000"/>
      <w:sz w:val="16"/>
      <w:szCs w:val="20"/>
      <w:lang w:val="ta-IN"/>
    </w:rPr>
  </w:style>
  <w:style w:type="character" w:customStyle="1" w:styleId="HebrewText">
    <w:name w:val="Hebrew Text"/>
    <w:uiPriority w:val="1"/>
    <w:rsid w:val="008B5E92"/>
    <w:rPr>
      <w:rFonts w:ascii="Times New Roman" w:hAnsi="Times New Roman" w:cs="Times New Roman"/>
      <w:b w:val="0"/>
      <w:bCs w:val="0"/>
      <w:i/>
      <w:iCs/>
      <w:sz w:val="22"/>
      <w:szCs w:val="22"/>
      <w:lang w:eastAsia="ja-JP" w:bidi="he-IL"/>
    </w:rPr>
  </w:style>
  <w:style w:type="paragraph" w:customStyle="1" w:styleId="IntroText">
    <w:name w:val="Intro Text"/>
    <w:basedOn w:val="Normal"/>
    <w:rsid w:val="008B5E92"/>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Catamaran" w:eastAsiaTheme="minorEastAsia" w:hAnsi="Catamaran" w:cs="Catamaran"/>
      <w:sz w:val="21"/>
      <w:szCs w:val="21"/>
      <w:lang w:eastAsia="ja-JP"/>
    </w:rPr>
  </w:style>
  <w:style w:type="paragraph" w:customStyle="1" w:styleId="IntroTextFirst">
    <w:name w:val="Intro Text First"/>
    <w:basedOn w:val="Normal"/>
    <w:rsid w:val="008B5E92"/>
    <w:pPr>
      <w:spacing w:after="120" w:line="240" w:lineRule="auto"/>
    </w:pPr>
    <w:rPr>
      <w:rFonts w:ascii="Catamaran" w:eastAsiaTheme="minorEastAsia" w:hAnsi="Catamaran" w:cs="Catamaran"/>
      <w:sz w:val="21"/>
      <w:szCs w:val="21"/>
      <w:lang w:val="te" w:eastAsia="ja-JP"/>
    </w:rPr>
  </w:style>
  <w:style w:type="paragraph" w:customStyle="1" w:styleId="IntroTextTitle">
    <w:name w:val="Intro Text Title"/>
    <w:basedOn w:val="Normal"/>
    <w:link w:val="IntroTextTitleChar"/>
    <w:qFormat/>
    <w:rsid w:val="008B5E92"/>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Catamaran Black" w:eastAsiaTheme="minorEastAsia" w:hAnsi="Catamaran Black" w:cs="Catamaran Black"/>
      <w:color w:val="2C5376"/>
      <w:sz w:val="24"/>
      <w:szCs w:val="24"/>
      <w:lang w:val="te" w:eastAsia="ja-JP"/>
    </w:rPr>
  </w:style>
  <w:style w:type="character" w:customStyle="1" w:styleId="IntroTextTitleChar">
    <w:name w:val="Intro Text Title Char"/>
    <w:link w:val="IntroTextTitle"/>
    <w:rsid w:val="008B5E92"/>
    <w:rPr>
      <w:rFonts w:ascii="Catamaran Black" w:eastAsiaTheme="minorEastAsia" w:hAnsi="Catamaran Black" w:cs="Catamaran Black"/>
      <w:noProof/>
      <w:color w:val="2C5376"/>
      <w:sz w:val="24"/>
      <w:szCs w:val="24"/>
      <w:shd w:val="clear" w:color="auto" w:fill="F8F8F8"/>
      <w:lang w:val="te" w:eastAsia="ja-JP" w:bidi="hi-IN"/>
    </w:rPr>
  </w:style>
  <w:style w:type="paragraph" w:customStyle="1" w:styleId="QuotationAuthor">
    <w:name w:val="Quotation Author"/>
    <w:basedOn w:val="Quotations"/>
    <w:qFormat/>
    <w:rsid w:val="008B5E92"/>
    <w:pPr>
      <w:spacing w:before="0" w:after="360"/>
      <w:ind w:left="0"/>
      <w:jc w:val="right"/>
    </w:pPr>
    <w:rPr>
      <w:lang w:bidi="hi-IN"/>
    </w:rPr>
  </w:style>
  <w:style w:type="paragraph" w:styleId="Title">
    <w:name w:val="Title"/>
    <w:basedOn w:val="Normal"/>
    <w:next w:val="Normal"/>
    <w:link w:val="TitleChar"/>
    <w:uiPriority w:val="10"/>
    <w:qFormat/>
    <w:rsid w:val="008B5E92"/>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8B5E92"/>
    <w:rPr>
      <w:rFonts w:ascii="Arial Unicode MS" w:eastAsiaTheme="minorEastAsia" w:hAnsi="Arial Unicode MS" w:cs="Arial Unicode MS"/>
      <w:b/>
      <w:bCs/>
      <w:noProof/>
      <w:color w:val="000000"/>
      <w:sz w:val="96"/>
      <w:szCs w:val="96"/>
      <w:lang w:val="en-US" w:bidi="hi-IN"/>
    </w:rPr>
  </w:style>
  <w:style w:type="paragraph" w:customStyle="1" w:styleId="Title-LessonName">
    <w:name w:val="Title - Lesson Name"/>
    <w:basedOn w:val="Normal"/>
    <w:link w:val="Title-LessonNameChar"/>
    <w:qFormat/>
    <w:rsid w:val="008B5E92"/>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8B5E92"/>
    <w:rPr>
      <w:rFonts w:ascii="Arial Unicode MS" w:eastAsiaTheme="minorEastAsia" w:hAnsi="Arial Unicode MS" w:cs="Arial Unicode MS"/>
      <w:b/>
      <w:bCs/>
      <w:noProof/>
      <w:color w:val="FFFFFF"/>
      <w:sz w:val="56"/>
      <w:szCs w:val="56"/>
      <w:lang w:val="te" w:eastAsia="ar-SA" w:bidi="hi-IN"/>
    </w:rPr>
  </w:style>
  <w:style w:type="paragraph" w:customStyle="1" w:styleId="Title-LessonNo">
    <w:name w:val="Title - Lesson No."/>
    <w:basedOn w:val="Normal"/>
    <w:link w:val="Title-LessonNoChar"/>
    <w:qFormat/>
    <w:rsid w:val="008B5E92"/>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8B5E92"/>
    <w:rPr>
      <w:rFonts w:ascii="Arial Unicode MS" w:eastAsiaTheme="minorEastAsia" w:hAnsi="Arial Unicode MS" w:cs="Arial Unicode MS"/>
      <w:noProof/>
      <w:color w:val="FFFFFF"/>
      <w:sz w:val="40"/>
      <w:szCs w:val="40"/>
      <w:lang w:val="te" w:eastAsia="ar-SA" w:bidi="hi-IN"/>
    </w:rPr>
  </w:style>
  <w:style w:type="paragraph" w:styleId="TOCHeading">
    <w:name w:val="TOC Heading"/>
    <w:basedOn w:val="Heading1"/>
    <w:next w:val="Normal"/>
    <w:autoRedefine/>
    <w:uiPriority w:val="39"/>
    <w:unhideWhenUsed/>
    <w:qFormat/>
    <w:rsid w:val="008B5E92"/>
    <w:pPr>
      <w:outlineLvl w:val="9"/>
    </w:pPr>
    <w:rPr>
      <w:rFonts w:ascii="Catamaran Black" w:eastAsiaTheme="minorEastAsia" w:hAnsi="Catamaran Black" w:cs="Catamaran Black"/>
      <w:color w:val="2C5376"/>
      <w:sz w:val="40"/>
      <w:szCs w:val="40"/>
    </w:rPr>
  </w:style>
  <w:style w:type="paragraph" w:customStyle="1" w:styleId="ParaNumbering">
    <w:name w:val="ParaNumbering"/>
    <w:basedOn w:val="Header"/>
    <w:qFormat/>
    <w:rsid w:val="008B5E92"/>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8B5E92"/>
    <w:rPr>
      <w:rFonts w:ascii="Arial Unicode MS" w:eastAsiaTheme="minorEastAsia" w:hAnsi="Arial Unicode MS" w:cs="Arial Unicode MS"/>
      <w:b/>
      <w:bCs/>
      <w:i w:val="0"/>
      <w:iCs w:val="0"/>
      <w:noProof/>
      <w:color w:val="2C5376"/>
      <w:sz w:val="24"/>
      <w:szCs w:val="24"/>
      <w:lang w:val="te" w:eastAsia="ar-SA" w:bidi="hi-IN"/>
    </w:rPr>
  </w:style>
  <w:style w:type="paragraph" w:customStyle="1" w:styleId="NumberListBodyText">
    <w:name w:val="NumberList (BodyText)"/>
    <w:basedOn w:val="BodyText0"/>
    <w:qFormat/>
    <w:rsid w:val="008B5E92"/>
    <w:pPr>
      <w:numPr>
        <w:numId w:val="31"/>
      </w:numPr>
    </w:pPr>
  </w:style>
  <w:style w:type="paragraph" w:customStyle="1" w:styleId="PageNum">
    <w:name w:val="PageNum"/>
    <w:basedOn w:val="Normal"/>
    <w:qFormat/>
    <w:rsid w:val="008B5E92"/>
    <w:pPr>
      <w:spacing w:before="120" w:after="120"/>
      <w:jc w:val="center"/>
    </w:pPr>
    <w:rPr>
      <w:rFonts w:eastAsiaTheme="minorEastAsia" w:cstheme="minorHAnsi"/>
      <w:b/>
      <w:bCs/>
    </w:rPr>
  </w:style>
  <w:style w:type="paragraph" w:customStyle="1" w:styleId="CoverSeriesTitle">
    <w:name w:val="Cover Series Title"/>
    <w:basedOn w:val="Normal"/>
    <w:link w:val="CoverSeriesTitleChar"/>
    <w:qFormat/>
    <w:rsid w:val="003A745C"/>
    <w:pPr>
      <w:spacing w:after="0" w:line="240" w:lineRule="auto"/>
      <w:jc w:val="center"/>
    </w:pPr>
    <w:rPr>
      <w:rFonts w:ascii="Catamaran Black" w:eastAsiaTheme="minorEastAsia" w:hAnsi="Catamaran Black" w:cs="Catamaran Black"/>
      <w:color w:val="2C5376"/>
      <w:sz w:val="56"/>
      <w:szCs w:val="56"/>
      <w:lang w:bidi="ta-IN"/>
    </w:rPr>
  </w:style>
  <w:style w:type="character" w:customStyle="1" w:styleId="CoverSeriesTitleChar">
    <w:name w:val="Cover Series Title Char"/>
    <w:link w:val="CoverSeriesTitle"/>
    <w:rsid w:val="003A745C"/>
    <w:rPr>
      <w:rFonts w:ascii="Catamaran Black" w:eastAsiaTheme="minorEastAsia" w:hAnsi="Catamaran Black" w:cs="Catamaran Black"/>
      <w:noProof/>
      <w:color w:val="2C5376"/>
      <w:sz w:val="56"/>
      <w:szCs w:val="56"/>
      <w:lang w:val="en-US" w:bidi="ta-IN"/>
    </w:rPr>
  </w:style>
  <w:style w:type="paragraph" w:customStyle="1" w:styleId="CoverLessonTitle">
    <w:name w:val="Cover Lesson Title"/>
    <w:basedOn w:val="Normal"/>
    <w:link w:val="CoverLessonTitleChar"/>
    <w:qFormat/>
    <w:rsid w:val="008B5E92"/>
    <w:pPr>
      <w:spacing w:after="0" w:line="240" w:lineRule="auto"/>
      <w:jc w:val="center"/>
    </w:pPr>
    <w:rPr>
      <w:rFonts w:ascii="Catamaran SemiBold" w:eastAsiaTheme="minorEastAsia" w:hAnsi="Catamaran SemiBold" w:cs="Catamaran SemiBold"/>
      <w:noProof w:val="0"/>
      <w:color w:val="4496A1"/>
      <w:sz w:val="36"/>
      <w:szCs w:val="36"/>
      <w:lang w:eastAsia="zh-CN"/>
    </w:rPr>
  </w:style>
  <w:style w:type="character" w:customStyle="1" w:styleId="CoverLessonTitleChar">
    <w:name w:val="Cover Lesson Title Char"/>
    <w:link w:val="CoverLessonTitle"/>
    <w:rsid w:val="008B5E92"/>
    <w:rPr>
      <w:rFonts w:ascii="Catamaran SemiBold" w:eastAsiaTheme="minorEastAsia" w:hAnsi="Catamaran SemiBold" w:cs="Catamaran SemiBold"/>
      <w:color w:val="4496A1"/>
      <w:sz w:val="36"/>
      <w:szCs w:val="36"/>
      <w:lang w:val="en-US" w:eastAsia="zh-CN" w:bidi="hi-IN"/>
    </w:rPr>
  </w:style>
  <w:style w:type="paragraph" w:customStyle="1" w:styleId="CoverDocType">
    <w:name w:val="Cover Doc Type"/>
    <w:basedOn w:val="Normal"/>
    <w:link w:val="CoverDocTypeChar"/>
    <w:qFormat/>
    <w:rsid w:val="008B5E92"/>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8B5E92"/>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8B5E92"/>
    <w:pPr>
      <w:widowControl w:val="0"/>
      <w:spacing w:after="0" w:line="240" w:lineRule="auto"/>
      <w:jc w:val="center"/>
    </w:pPr>
    <w:rPr>
      <w:rFonts w:ascii="Catamaran Black" w:eastAsiaTheme="minorEastAsia" w:hAnsi="Catamaran Black" w:cs="Catamaran Black"/>
      <w:noProof w:val="0"/>
      <w:color w:val="FFFFFF"/>
      <w:sz w:val="36"/>
      <w:szCs w:val="36"/>
    </w:rPr>
  </w:style>
  <w:style w:type="paragraph" w:customStyle="1" w:styleId="StyleIntroText11ptBoldCentered">
    <w:name w:val="Style Intro Text + 11 pt Bold Centered"/>
    <w:basedOn w:val="IntroText"/>
    <w:rsid w:val="008B5E92"/>
    <w:pPr>
      <w:jc w:val="center"/>
    </w:pPr>
    <w:rPr>
      <w:b/>
      <w:bCs/>
    </w:rPr>
  </w:style>
  <w:style w:type="table" w:styleId="TableGrid">
    <w:name w:val="Table Grid"/>
    <w:basedOn w:val="TableNormal"/>
    <w:uiPriority w:val="59"/>
    <w:rsid w:val="008B5E92"/>
    <w:rPr>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BodyText0"/>
    <w:qFormat/>
    <w:rsid w:val="008B5E92"/>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8B5E92"/>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27551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Studio%20Team\Studio%20Projects\IIIM\_logistics\Template\TMM%20Tamil%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077A3-7A56-472D-81BD-5CDFDB3CC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Tamil 2021.dotx</Template>
  <TotalTime>14</TotalTime>
  <Pages>31</Pages>
  <Words>8148</Words>
  <Characters>46448</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He Gave Us Prophets, Lesson 7</vt:lpstr>
    </vt:vector>
  </TitlesOfParts>
  <Company>Microsoft</Company>
  <LinksUpToDate>false</LinksUpToDate>
  <CharactersWithSpaces>54488</CharactersWithSpaces>
  <SharedDoc>false</SharedDoc>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கணிப்புகளின் நோக்கம்</dc:title>
  <dc:subject>பாடம் 7</dc:subject>
  <dc:creator>Thirdmill.org</dc:creator>
  <cp:keywords/>
  <cp:lastModifiedBy>Yasutaka Ito</cp:lastModifiedBy>
  <cp:revision>6</cp:revision>
  <cp:lastPrinted>2024-06-17T15:58:00Z</cp:lastPrinted>
  <dcterms:created xsi:type="dcterms:W3CDTF">2024-03-26T04:16:00Z</dcterms:created>
  <dcterms:modified xsi:type="dcterms:W3CDTF">2024-06-17T15:58:00Z</dcterms:modified>
  <cp:category>அவர் நமக்கு தீர்க்கதரிசிகளைக் கொடுத்தார்</cp:category>
</cp:coreProperties>
</file>